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00C" w:rsidRDefault="000C400C"/>
    <w:p w:rsidR="00C719DF" w:rsidRDefault="00C719DF"/>
    <w:p w:rsidR="000C400C" w:rsidRDefault="00C719DF" w:rsidP="00C719DF">
      <w:pPr>
        <w:pStyle w:val="Default"/>
        <w:rPr>
          <w:b/>
          <w:bCs/>
        </w:rPr>
      </w:pPr>
      <w:r w:rsidRPr="00C719DF">
        <w:rPr>
          <w:b/>
          <w:bCs/>
        </w:rPr>
        <w:t xml:space="preserve">Mitteilung an das Gesundheitsamt </w:t>
      </w:r>
      <w:bookmarkStart w:id="0" w:name="_GoBack"/>
      <w:bookmarkEnd w:id="0"/>
      <w:r w:rsidRPr="00C719DF">
        <w:rPr>
          <w:b/>
          <w:bCs/>
        </w:rPr>
        <w:t>gemäß § 20 Abs.</w:t>
      </w:r>
      <w:r w:rsidR="00240045">
        <w:rPr>
          <w:b/>
          <w:bCs/>
        </w:rPr>
        <w:t xml:space="preserve"> </w:t>
      </w:r>
      <w:r w:rsidRPr="00C719DF">
        <w:rPr>
          <w:b/>
          <w:bCs/>
        </w:rPr>
        <w:t xml:space="preserve">9 </w:t>
      </w:r>
      <w:r w:rsidR="00240045">
        <w:rPr>
          <w:b/>
          <w:bCs/>
        </w:rPr>
        <w:t xml:space="preserve">und Abs. 10 </w:t>
      </w:r>
      <w:r w:rsidRPr="00C719DF">
        <w:rPr>
          <w:b/>
          <w:bCs/>
        </w:rPr>
        <w:t>Infektionsschutzgesetz (IfSG)</w:t>
      </w:r>
    </w:p>
    <w:p w:rsidR="00BE4B0B" w:rsidRDefault="00BE4B0B" w:rsidP="00C719DF">
      <w:pPr>
        <w:pStyle w:val="Default"/>
        <w:rPr>
          <w:b/>
          <w:bCs/>
        </w:rPr>
      </w:pPr>
    </w:p>
    <w:p w:rsidR="00BE4B0B" w:rsidRDefault="00BE4B0B" w:rsidP="00C719DF">
      <w:pPr>
        <w:pStyle w:val="Default"/>
        <w:rPr>
          <w:b/>
          <w:bCs/>
        </w:rPr>
      </w:pPr>
    </w:p>
    <w:p w:rsidR="00BE4B0B" w:rsidRDefault="00BE4B0B" w:rsidP="00C719DF">
      <w:pPr>
        <w:pStyle w:val="Default"/>
        <w:rPr>
          <w:b/>
          <w:bCs/>
        </w:rPr>
      </w:pPr>
    </w:p>
    <w:p w:rsidR="00BE4B0B" w:rsidRDefault="00BE4B0B" w:rsidP="00C719DF">
      <w:pPr>
        <w:pStyle w:val="Default"/>
        <w:rPr>
          <w:bCs/>
          <w:sz w:val="22"/>
          <w:szCs w:val="22"/>
        </w:rPr>
      </w:pPr>
      <w:r>
        <w:rPr>
          <w:bCs/>
          <w:sz w:val="22"/>
          <w:szCs w:val="22"/>
        </w:rPr>
        <w:t>Meldende Einrichtung:</w:t>
      </w:r>
    </w:p>
    <w:p w:rsidR="00BE4B0B" w:rsidRDefault="00BE4B0B" w:rsidP="00C719DF">
      <w:pPr>
        <w:pStyle w:val="Default"/>
        <w:rPr>
          <w:bCs/>
          <w:sz w:val="22"/>
          <w:szCs w:val="22"/>
        </w:rPr>
      </w:pPr>
    </w:p>
    <w:sdt>
      <w:sdtPr>
        <w:rPr>
          <w:b/>
          <w:bCs/>
        </w:rPr>
        <w:alias w:val="Name der Einrichtung"/>
        <w:tag w:val="Name der Einrichtung"/>
        <w:id w:val="882985573"/>
        <w:placeholder>
          <w:docPart w:val="C47B3D879A67469BA1802B2EB5493B98"/>
        </w:placeholder>
        <w:showingPlcHdr/>
      </w:sdtPr>
      <w:sdtEndPr/>
      <w:sdtContent>
        <w:p w:rsidR="00BE4B0B" w:rsidRDefault="00A87B5C" w:rsidP="00C719DF">
          <w:pPr>
            <w:pStyle w:val="Default"/>
            <w:rPr>
              <w:b/>
              <w:bCs/>
            </w:rPr>
          </w:pPr>
          <w:r w:rsidRPr="004F2EEA">
            <w:rPr>
              <w:rStyle w:val="Platzhaltertext"/>
            </w:rPr>
            <w:t>Klicken oder tippen Sie hier, um Text einzugeben.</w:t>
          </w:r>
        </w:p>
      </w:sdtContent>
    </w:sdt>
    <w:p w:rsidR="00A87B5C" w:rsidRDefault="00A87B5C" w:rsidP="00C719DF">
      <w:pPr>
        <w:pStyle w:val="Default"/>
        <w:rPr>
          <w:b/>
          <w:bCs/>
        </w:rPr>
      </w:pPr>
    </w:p>
    <w:sdt>
      <w:sdtPr>
        <w:rPr>
          <w:b/>
          <w:bCs/>
        </w:rPr>
        <w:alias w:val="Anschrift"/>
        <w:tag w:val="Anschrift"/>
        <w:id w:val="-1346158090"/>
        <w:placeholder>
          <w:docPart w:val="0D70DFB38A9F4E0E87B3EC35D95D5856"/>
        </w:placeholder>
        <w:showingPlcHdr/>
      </w:sdtPr>
      <w:sdtEndPr/>
      <w:sdtContent>
        <w:p w:rsidR="00A87B5C" w:rsidRDefault="00A87B5C" w:rsidP="00C719DF">
          <w:pPr>
            <w:pStyle w:val="Default"/>
            <w:rPr>
              <w:b/>
              <w:bCs/>
            </w:rPr>
          </w:pPr>
          <w:r w:rsidRPr="004F2EEA">
            <w:rPr>
              <w:rStyle w:val="Platzhaltertext"/>
            </w:rPr>
            <w:t>Klicken oder tippen Sie hier, um Text einzugeben.</w:t>
          </w:r>
        </w:p>
      </w:sdtContent>
    </w:sdt>
    <w:p w:rsidR="00A87B5C" w:rsidRDefault="00A87B5C" w:rsidP="00C719DF">
      <w:pPr>
        <w:pStyle w:val="Default"/>
        <w:rPr>
          <w:b/>
          <w:bCs/>
        </w:rPr>
      </w:pPr>
    </w:p>
    <w:sdt>
      <w:sdtPr>
        <w:rPr>
          <w:b/>
          <w:bCs/>
        </w:rPr>
        <w:alias w:val="Telefonnummer"/>
        <w:tag w:val="Telefonnummer"/>
        <w:id w:val="-1948533582"/>
        <w:placeholder>
          <w:docPart w:val="2EA54691707B48B6B9DB205483198BAF"/>
        </w:placeholder>
        <w:showingPlcHdr/>
      </w:sdtPr>
      <w:sdtEndPr/>
      <w:sdtContent>
        <w:p w:rsidR="00A87B5C" w:rsidRDefault="005A0D6D" w:rsidP="00C719DF">
          <w:pPr>
            <w:pStyle w:val="Default"/>
            <w:rPr>
              <w:b/>
              <w:bCs/>
            </w:rPr>
          </w:pPr>
          <w:r w:rsidRPr="004F2EEA">
            <w:rPr>
              <w:rStyle w:val="Platzhaltertext"/>
            </w:rPr>
            <w:t>Klicken oder tippen Sie hier, um Text einzugeben.</w:t>
          </w:r>
        </w:p>
      </w:sdtContent>
    </w:sdt>
    <w:p w:rsidR="005A0D6D" w:rsidRDefault="005A0D6D" w:rsidP="00C719DF">
      <w:pPr>
        <w:pStyle w:val="Default"/>
        <w:rPr>
          <w:b/>
          <w:bCs/>
        </w:rPr>
      </w:pPr>
    </w:p>
    <w:p w:rsidR="005A0D6D" w:rsidRDefault="005A0D6D" w:rsidP="00C719DF">
      <w:pPr>
        <w:pStyle w:val="Default"/>
        <w:rPr>
          <w:b/>
          <w:bCs/>
        </w:rPr>
      </w:pPr>
    </w:p>
    <w:p w:rsidR="005A0D6D" w:rsidRDefault="005A0D6D" w:rsidP="00C719DF">
      <w:pPr>
        <w:pStyle w:val="Default"/>
        <w:rPr>
          <w:b/>
          <w:bCs/>
        </w:rPr>
      </w:pPr>
    </w:p>
    <w:p w:rsidR="005A0D6D" w:rsidRDefault="005A0D6D" w:rsidP="00C719DF">
      <w:pPr>
        <w:pStyle w:val="Default"/>
        <w:rPr>
          <w:bCs/>
          <w:sz w:val="22"/>
          <w:szCs w:val="22"/>
        </w:rPr>
      </w:pPr>
      <w:r w:rsidRPr="005A0D6D">
        <w:rPr>
          <w:bCs/>
          <w:sz w:val="22"/>
          <w:szCs w:val="22"/>
        </w:rPr>
        <w:t>Zuständiges Gesundheitsamt</w:t>
      </w:r>
      <w:r>
        <w:rPr>
          <w:bCs/>
          <w:sz w:val="22"/>
          <w:szCs w:val="22"/>
        </w:rPr>
        <w:t xml:space="preserve">: </w:t>
      </w:r>
    </w:p>
    <w:p w:rsidR="005A0D6D" w:rsidRDefault="005A0D6D" w:rsidP="00C719DF">
      <w:pPr>
        <w:pStyle w:val="Default"/>
        <w:rPr>
          <w:bCs/>
          <w:sz w:val="22"/>
          <w:szCs w:val="22"/>
        </w:rPr>
      </w:pPr>
    </w:p>
    <w:sdt>
      <w:sdtPr>
        <w:rPr>
          <w:bCs/>
          <w:sz w:val="22"/>
          <w:szCs w:val="22"/>
        </w:rPr>
        <w:alias w:val="Anschrift"/>
        <w:tag w:val="Anschrift"/>
        <w:id w:val="-712733126"/>
        <w:placeholder>
          <w:docPart w:val="4821EFE3438B482B8716FBA4110288C5"/>
        </w:placeholder>
        <w:showingPlcHdr/>
      </w:sdtPr>
      <w:sdtEndPr/>
      <w:sdtContent>
        <w:p w:rsidR="005A0D6D" w:rsidRDefault="005A0D6D" w:rsidP="00C719DF">
          <w:pPr>
            <w:pStyle w:val="Default"/>
            <w:rPr>
              <w:bCs/>
              <w:sz w:val="22"/>
              <w:szCs w:val="22"/>
            </w:rPr>
          </w:pPr>
          <w:r w:rsidRPr="004F2EEA">
            <w:rPr>
              <w:rStyle w:val="Platzhaltertext"/>
            </w:rPr>
            <w:t>Klicken oder tippen Sie hier, um Text einzugeben.</w:t>
          </w:r>
        </w:p>
      </w:sdtContent>
    </w:sdt>
    <w:p w:rsidR="005A0D6D" w:rsidRDefault="005A0D6D" w:rsidP="00C719DF">
      <w:pPr>
        <w:pStyle w:val="Default"/>
        <w:rPr>
          <w:bCs/>
          <w:sz w:val="22"/>
          <w:szCs w:val="22"/>
        </w:rPr>
      </w:pPr>
    </w:p>
    <w:p w:rsidR="005A0D6D" w:rsidRDefault="005A0D6D" w:rsidP="00C719DF">
      <w:pPr>
        <w:pStyle w:val="Default"/>
        <w:rPr>
          <w:bCs/>
          <w:sz w:val="22"/>
          <w:szCs w:val="22"/>
        </w:rPr>
      </w:pPr>
    </w:p>
    <w:p w:rsidR="005A0D6D" w:rsidRDefault="005A0D6D" w:rsidP="00C719DF">
      <w:pPr>
        <w:pStyle w:val="Default"/>
        <w:rPr>
          <w:bCs/>
          <w:sz w:val="22"/>
          <w:szCs w:val="22"/>
        </w:rPr>
      </w:pPr>
    </w:p>
    <w:p w:rsidR="005A0D6D" w:rsidRDefault="005A0D6D" w:rsidP="00C719DF">
      <w:pPr>
        <w:pStyle w:val="Default"/>
        <w:rPr>
          <w:bCs/>
          <w:sz w:val="22"/>
          <w:szCs w:val="22"/>
        </w:rPr>
      </w:pPr>
    </w:p>
    <w:p w:rsidR="005A0D6D" w:rsidRDefault="005A0D6D" w:rsidP="00C719DF">
      <w:pPr>
        <w:pStyle w:val="Default"/>
        <w:rPr>
          <w:bCs/>
          <w:sz w:val="22"/>
          <w:szCs w:val="22"/>
        </w:rPr>
      </w:pPr>
    </w:p>
    <w:p w:rsidR="005A0D6D" w:rsidRDefault="005A0D6D" w:rsidP="00C719DF">
      <w:pPr>
        <w:pStyle w:val="Defaul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Gem. den o.a. Bestimmungen zeige ich an, dass </w:t>
      </w:r>
      <w:r w:rsidR="00C11BF6">
        <w:rPr>
          <w:bCs/>
          <w:sz w:val="22"/>
          <w:szCs w:val="22"/>
        </w:rPr>
        <w:t>für / von den nachfolgend aufgeführten Personen kein ausreichender Impfschutz gegen Masern nachgewiesen wurde:</w:t>
      </w:r>
    </w:p>
    <w:p w:rsidR="00C11BF6" w:rsidRDefault="00C11BF6" w:rsidP="00C719DF">
      <w:pPr>
        <w:pStyle w:val="Default"/>
        <w:rPr>
          <w:bCs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304"/>
        <w:gridCol w:w="1528"/>
        <w:gridCol w:w="1304"/>
        <w:gridCol w:w="1609"/>
        <w:gridCol w:w="1761"/>
        <w:gridCol w:w="1556"/>
      </w:tblGrid>
      <w:tr w:rsidR="00490866" w:rsidRPr="00490866" w:rsidTr="00490866">
        <w:tc>
          <w:tcPr>
            <w:tcW w:w="1015" w:type="dxa"/>
          </w:tcPr>
          <w:p w:rsidR="00490866" w:rsidRPr="00490866" w:rsidRDefault="00490866" w:rsidP="0049086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490866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Name </w:t>
            </w:r>
          </w:p>
        </w:tc>
        <w:tc>
          <w:tcPr>
            <w:tcW w:w="1550" w:type="dxa"/>
          </w:tcPr>
          <w:p w:rsidR="00490866" w:rsidRPr="00490866" w:rsidRDefault="00490866" w:rsidP="0049086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490866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ggf.Geb.name</w:t>
            </w:r>
          </w:p>
        </w:tc>
        <w:tc>
          <w:tcPr>
            <w:tcW w:w="1193" w:type="dxa"/>
          </w:tcPr>
          <w:p w:rsidR="00490866" w:rsidRPr="00490866" w:rsidRDefault="00490866" w:rsidP="00C11BF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490866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Vorname</w:t>
            </w:r>
          </w:p>
        </w:tc>
        <w:tc>
          <w:tcPr>
            <w:tcW w:w="1637" w:type="dxa"/>
          </w:tcPr>
          <w:p w:rsidR="00490866" w:rsidRPr="00490866" w:rsidRDefault="00490866" w:rsidP="00C11BF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490866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Geburtsdatum</w:t>
            </w:r>
          </w:p>
        </w:tc>
        <w:tc>
          <w:tcPr>
            <w:tcW w:w="1830" w:type="dxa"/>
          </w:tcPr>
          <w:p w:rsidR="00490866" w:rsidRPr="00490866" w:rsidRDefault="00490866" w:rsidP="00C11BF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490866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Anschrift</w:t>
            </w:r>
          </w:p>
        </w:tc>
        <w:tc>
          <w:tcPr>
            <w:tcW w:w="1145" w:type="dxa"/>
          </w:tcPr>
          <w:p w:rsidR="00490866" w:rsidRPr="00490866" w:rsidRDefault="00490866" w:rsidP="00C11BF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490866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Telefonnummer</w:t>
            </w:r>
          </w:p>
        </w:tc>
      </w:tr>
      <w:tr w:rsidR="00490866" w:rsidTr="00490866">
        <w:sdt>
          <w:sdtPr>
            <w:rPr>
              <w:rFonts w:ascii="Calibri" w:hAnsi="Calibri" w:cs="Calibri"/>
              <w:color w:val="000000"/>
              <w:sz w:val="24"/>
              <w:szCs w:val="24"/>
            </w:rPr>
            <w:id w:val="797186527"/>
            <w:placeholder>
              <w:docPart w:val="9BEDB9A06A934C2C9E54523BB2287A42"/>
            </w:placeholder>
            <w:showingPlcHdr/>
            <w:text/>
          </w:sdtPr>
          <w:sdtEndPr/>
          <w:sdtContent>
            <w:tc>
              <w:tcPr>
                <w:tcW w:w="1015" w:type="dxa"/>
              </w:tcPr>
              <w:p w:rsidR="00490866" w:rsidRDefault="00490866" w:rsidP="00C11BF6">
                <w:pPr>
                  <w:autoSpaceDE w:val="0"/>
                  <w:autoSpaceDN w:val="0"/>
                  <w:adjustRightInd w:val="0"/>
                  <w:rPr>
                    <w:rFonts w:ascii="Calibri" w:hAnsi="Calibri" w:cs="Calibri"/>
                    <w:color w:val="000000"/>
                    <w:sz w:val="24"/>
                    <w:szCs w:val="24"/>
                  </w:rPr>
                </w:pPr>
                <w:r w:rsidRPr="004F2EEA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Calibri" w:hAnsi="Calibri" w:cs="Calibri"/>
              <w:color w:val="000000"/>
              <w:sz w:val="24"/>
              <w:szCs w:val="24"/>
            </w:rPr>
            <w:id w:val="-725684822"/>
            <w:placeholder>
              <w:docPart w:val="F419F00F3D97482A88468B6B570EE4ED"/>
            </w:placeholder>
            <w:showingPlcHdr/>
            <w:text/>
          </w:sdtPr>
          <w:sdtEndPr/>
          <w:sdtContent>
            <w:tc>
              <w:tcPr>
                <w:tcW w:w="1550" w:type="dxa"/>
              </w:tcPr>
              <w:p w:rsidR="00490866" w:rsidRDefault="00490866" w:rsidP="00C11BF6">
                <w:pPr>
                  <w:autoSpaceDE w:val="0"/>
                  <w:autoSpaceDN w:val="0"/>
                  <w:adjustRightInd w:val="0"/>
                  <w:rPr>
                    <w:rFonts w:ascii="Calibri" w:hAnsi="Calibri" w:cs="Calibri"/>
                    <w:color w:val="000000"/>
                    <w:sz w:val="24"/>
                    <w:szCs w:val="24"/>
                  </w:rPr>
                </w:pPr>
                <w:r w:rsidRPr="004F2EEA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Calibri" w:hAnsi="Calibri" w:cs="Calibri"/>
              <w:color w:val="000000"/>
              <w:sz w:val="24"/>
              <w:szCs w:val="24"/>
            </w:rPr>
            <w:id w:val="80574017"/>
            <w:placeholder>
              <w:docPart w:val="DAEC12E1138D405BAE557183429AC252"/>
            </w:placeholder>
            <w:showingPlcHdr/>
            <w:text/>
          </w:sdtPr>
          <w:sdtEndPr/>
          <w:sdtContent>
            <w:tc>
              <w:tcPr>
                <w:tcW w:w="1193" w:type="dxa"/>
              </w:tcPr>
              <w:p w:rsidR="00490866" w:rsidRDefault="00490866" w:rsidP="00C11BF6">
                <w:pPr>
                  <w:autoSpaceDE w:val="0"/>
                  <w:autoSpaceDN w:val="0"/>
                  <w:adjustRightInd w:val="0"/>
                  <w:rPr>
                    <w:rFonts w:ascii="Calibri" w:hAnsi="Calibri" w:cs="Calibri"/>
                    <w:color w:val="000000"/>
                    <w:sz w:val="24"/>
                    <w:szCs w:val="24"/>
                  </w:rPr>
                </w:pPr>
                <w:r w:rsidRPr="004F2EEA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Calibri" w:hAnsi="Calibri" w:cs="Calibri"/>
              <w:color w:val="000000"/>
              <w:sz w:val="24"/>
              <w:szCs w:val="24"/>
            </w:rPr>
            <w:id w:val="-169807833"/>
            <w:placeholder>
              <w:docPart w:val="06A5730BFC454862997A0BCC9F1EDEC6"/>
            </w:placeholder>
            <w:showingPlcHdr/>
            <w:text/>
          </w:sdtPr>
          <w:sdtEndPr/>
          <w:sdtContent>
            <w:tc>
              <w:tcPr>
                <w:tcW w:w="1637" w:type="dxa"/>
              </w:tcPr>
              <w:p w:rsidR="00490866" w:rsidRDefault="00490866" w:rsidP="00C11BF6">
                <w:pPr>
                  <w:autoSpaceDE w:val="0"/>
                  <w:autoSpaceDN w:val="0"/>
                  <w:adjustRightInd w:val="0"/>
                  <w:rPr>
                    <w:rFonts w:ascii="Calibri" w:hAnsi="Calibri" w:cs="Calibri"/>
                    <w:color w:val="000000"/>
                    <w:sz w:val="24"/>
                    <w:szCs w:val="24"/>
                  </w:rPr>
                </w:pPr>
                <w:r w:rsidRPr="004F2EEA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Calibri" w:hAnsi="Calibri" w:cs="Calibri"/>
              <w:color w:val="000000"/>
              <w:sz w:val="24"/>
              <w:szCs w:val="24"/>
            </w:rPr>
            <w:id w:val="1901780044"/>
            <w:placeholder>
              <w:docPart w:val="152BE42AF8F64CCC88A4339C32CB8A9D"/>
            </w:placeholder>
            <w:showingPlcHdr/>
            <w:text/>
          </w:sdtPr>
          <w:sdtEndPr/>
          <w:sdtContent>
            <w:tc>
              <w:tcPr>
                <w:tcW w:w="1830" w:type="dxa"/>
              </w:tcPr>
              <w:p w:rsidR="00490866" w:rsidRDefault="00490866" w:rsidP="00C11BF6">
                <w:pPr>
                  <w:autoSpaceDE w:val="0"/>
                  <w:autoSpaceDN w:val="0"/>
                  <w:adjustRightInd w:val="0"/>
                  <w:rPr>
                    <w:rFonts w:ascii="Calibri" w:hAnsi="Calibri" w:cs="Calibri"/>
                    <w:color w:val="000000"/>
                    <w:sz w:val="24"/>
                    <w:szCs w:val="24"/>
                  </w:rPr>
                </w:pPr>
                <w:r w:rsidRPr="004F2EEA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Calibri" w:hAnsi="Calibri" w:cs="Calibri"/>
              <w:color w:val="000000"/>
              <w:sz w:val="24"/>
              <w:szCs w:val="24"/>
            </w:rPr>
            <w:id w:val="-1341691227"/>
            <w:placeholder>
              <w:docPart w:val="E689FCD5C0BB454B9A416ACD592C3B5C"/>
            </w:placeholder>
            <w:showingPlcHdr/>
            <w:text/>
          </w:sdtPr>
          <w:sdtEndPr/>
          <w:sdtContent>
            <w:tc>
              <w:tcPr>
                <w:tcW w:w="1145" w:type="dxa"/>
              </w:tcPr>
              <w:p w:rsidR="00490866" w:rsidRDefault="00490866" w:rsidP="00C11BF6">
                <w:pPr>
                  <w:autoSpaceDE w:val="0"/>
                  <w:autoSpaceDN w:val="0"/>
                  <w:adjustRightInd w:val="0"/>
                  <w:rPr>
                    <w:rFonts w:ascii="Calibri" w:hAnsi="Calibri" w:cs="Calibri"/>
                    <w:color w:val="000000"/>
                    <w:sz w:val="24"/>
                    <w:szCs w:val="24"/>
                  </w:rPr>
                </w:pPr>
                <w:r w:rsidRPr="004F2EEA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490866" w:rsidTr="00490866">
        <w:tc>
          <w:tcPr>
            <w:tcW w:w="1015" w:type="dxa"/>
          </w:tcPr>
          <w:p w:rsidR="00490866" w:rsidRDefault="00490866" w:rsidP="00C11BF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</w:tcPr>
          <w:p w:rsidR="00490866" w:rsidRDefault="00490866" w:rsidP="00C11BF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93" w:type="dxa"/>
          </w:tcPr>
          <w:p w:rsidR="00490866" w:rsidRDefault="00490866" w:rsidP="00C11BF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37" w:type="dxa"/>
          </w:tcPr>
          <w:p w:rsidR="00490866" w:rsidRDefault="00490866" w:rsidP="00C11BF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</w:tcPr>
          <w:p w:rsidR="00490866" w:rsidRDefault="00490866" w:rsidP="00C11BF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</w:tcPr>
          <w:p w:rsidR="00490866" w:rsidRDefault="00490866" w:rsidP="00C11BF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490866" w:rsidTr="00490866">
        <w:tc>
          <w:tcPr>
            <w:tcW w:w="1015" w:type="dxa"/>
          </w:tcPr>
          <w:p w:rsidR="00490866" w:rsidRDefault="00490866" w:rsidP="00C11BF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</w:tcPr>
          <w:p w:rsidR="00490866" w:rsidRDefault="00490866" w:rsidP="00C11BF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93" w:type="dxa"/>
          </w:tcPr>
          <w:p w:rsidR="00490866" w:rsidRDefault="00490866" w:rsidP="00C11BF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37" w:type="dxa"/>
          </w:tcPr>
          <w:p w:rsidR="00490866" w:rsidRDefault="00490866" w:rsidP="00C11BF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</w:tcPr>
          <w:p w:rsidR="00490866" w:rsidRDefault="00490866" w:rsidP="00C11BF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</w:tcPr>
          <w:p w:rsidR="00490866" w:rsidRDefault="00490866" w:rsidP="00C11BF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490866" w:rsidTr="00490866">
        <w:tc>
          <w:tcPr>
            <w:tcW w:w="1015" w:type="dxa"/>
          </w:tcPr>
          <w:p w:rsidR="00490866" w:rsidRDefault="00490866" w:rsidP="00C11BF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</w:tcPr>
          <w:p w:rsidR="00490866" w:rsidRDefault="00490866" w:rsidP="00C11BF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93" w:type="dxa"/>
          </w:tcPr>
          <w:p w:rsidR="00490866" w:rsidRDefault="00490866" w:rsidP="00C11BF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37" w:type="dxa"/>
          </w:tcPr>
          <w:p w:rsidR="00490866" w:rsidRDefault="00490866" w:rsidP="00C11BF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</w:tcPr>
          <w:p w:rsidR="00490866" w:rsidRDefault="00490866" w:rsidP="00C11BF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</w:tcPr>
          <w:p w:rsidR="00490866" w:rsidRDefault="00490866" w:rsidP="00C11BF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C11BF6" w:rsidRDefault="00C11BF6" w:rsidP="00C11BF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C11BF6" w:rsidRDefault="00C11BF6" w:rsidP="00C11BF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FE78B0" w:rsidRDefault="00FE78B0" w:rsidP="00C11BF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FE78B0" w:rsidRDefault="00FE78B0" w:rsidP="00C11BF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FE78B0" w:rsidRDefault="00FE78B0" w:rsidP="00C11BF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sdt>
      <w:sdtPr>
        <w:rPr>
          <w:rFonts w:ascii="Calibri" w:hAnsi="Calibri" w:cs="Calibri"/>
          <w:color w:val="000000"/>
          <w:sz w:val="24"/>
          <w:szCs w:val="24"/>
        </w:rPr>
        <w:alias w:val="Ort, Datum"/>
        <w:tag w:val="Ort, Datum"/>
        <w:id w:val="-1203639473"/>
        <w:placeholder>
          <w:docPart w:val="F85F4BCF3009402B955C0D6B03BF48DD"/>
        </w:placeholder>
        <w:showingPlcHdr/>
      </w:sdtPr>
      <w:sdtEndPr/>
      <w:sdtContent>
        <w:p w:rsidR="00FE78B0" w:rsidRDefault="00FE78B0" w:rsidP="00C11BF6">
          <w:pPr>
            <w:autoSpaceDE w:val="0"/>
            <w:autoSpaceDN w:val="0"/>
            <w:adjustRightInd w:val="0"/>
            <w:spacing w:after="0" w:line="240" w:lineRule="auto"/>
            <w:rPr>
              <w:rFonts w:ascii="Calibri" w:hAnsi="Calibri" w:cs="Calibri"/>
              <w:color w:val="000000"/>
              <w:sz w:val="24"/>
              <w:szCs w:val="24"/>
            </w:rPr>
          </w:pPr>
          <w:r w:rsidRPr="004F2EEA">
            <w:rPr>
              <w:rStyle w:val="Platzhaltertext"/>
            </w:rPr>
            <w:t>Klicken oder tipp</w:t>
          </w:r>
          <w:r>
            <w:rPr>
              <w:rStyle w:val="Platzhaltertext"/>
            </w:rPr>
            <w:t>en Sie hier, um Text einzugeben</w:t>
          </w:r>
        </w:p>
      </w:sdtContent>
    </w:sdt>
    <w:p w:rsidR="00FE78B0" w:rsidRDefault="00FE78B0" w:rsidP="00C11BF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FE78B0" w:rsidRDefault="00FE78B0" w:rsidP="00C11BF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 _________________________________</w:t>
      </w:r>
    </w:p>
    <w:p w:rsidR="00FE78B0" w:rsidRDefault="00FE78B0" w:rsidP="00C11BF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 </w:t>
      </w:r>
      <w:r w:rsidR="000F7F73">
        <w:rPr>
          <w:rFonts w:ascii="Calibri" w:hAnsi="Calibri" w:cs="Calibri"/>
          <w:color w:val="000000"/>
          <w:sz w:val="24"/>
          <w:szCs w:val="24"/>
        </w:rPr>
        <w:t>Unterschrift</w:t>
      </w:r>
    </w:p>
    <w:sectPr w:rsidR="00FE78B0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8B0" w:rsidRDefault="00FE78B0" w:rsidP="00C719DF">
      <w:pPr>
        <w:spacing w:after="0" w:line="240" w:lineRule="auto"/>
      </w:pPr>
      <w:r>
        <w:separator/>
      </w:r>
    </w:p>
  </w:endnote>
  <w:endnote w:type="continuationSeparator" w:id="0">
    <w:p w:rsidR="00FE78B0" w:rsidRDefault="00FE78B0" w:rsidP="00C71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8B0" w:rsidRDefault="00FE78B0" w:rsidP="00C719DF">
      <w:pPr>
        <w:spacing w:after="0" w:line="240" w:lineRule="auto"/>
      </w:pPr>
      <w:r>
        <w:separator/>
      </w:r>
    </w:p>
  </w:footnote>
  <w:footnote w:type="continuationSeparator" w:id="0">
    <w:p w:rsidR="00FE78B0" w:rsidRDefault="00FE78B0" w:rsidP="00C71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8B0" w:rsidRPr="00C719DF" w:rsidRDefault="00FE78B0" w:rsidP="00C719DF">
    <w:pPr>
      <w:pStyle w:val="Default"/>
      <w:rPr>
        <w:bCs/>
        <w:color w:val="auto"/>
        <w:sz w:val="18"/>
        <w:szCs w:val="18"/>
      </w:rPr>
    </w:pPr>
    <w:r w:rsidRPr="00C719DF">
      <w:rPr>
        <w:bCs/>
        <w:color w:val="auto"/>
        <w:sz w:val="18"/>
        <w:szCs w:val="18"/>
      </w:rPr>
      <w:t>Gesetz für den Schutz von Masern und zur Stärkung der Impfprävention (Masernschutzgesetz) – Bundesgesetzblatt Jahrgang 2020 Teil I Nr. 6, ausgegeben zu Bonn am 13. Februar 2020</w:t>
    </w:r>
  </w:p>
  <w:p w:rsidR="00FE78B0" w:rsidRDefault="00FE78B0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3A"/>
    <w:rsid w:val="000C400C"/>
    <w:rsid w:val="000F7F73"/>
    <w:rsid w:val="00240045"/>
    <w:rsid w:val="002503CE"/>
    <w:rsid w:val="002837AB"/>
    <w:rsid w:val="00490866"/>
    <w:rsid w:val="005A0D6D"/>
    <w:rsid w:val="008152D9"/>
    <w:rsid w:val="0090173A"/>
    <w:rsid w:val="00A87B5C"/>
    <w:rsid w:val="00BE4B0B"/>
    <w:rsid w:val="00C11BF6"/>
    <w:rsid w:val="00C719DF"/>
    <w:rsid w:val="00FE7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2B5F49-191B-4668-A5E5-F156EA2BA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ormatvorlage2">
    <w:name w:val="Formatvorlage2"/>
    <w:basedOn w:val="Absatz-Standardschriftart"/>
    <w:uiPriority w:val="1"/>
    <w:rsid w:val="002837AB"/>
    <w:rPr>
      <w:rFonts w:ascii="Arial" w:hAnsi="Arial"/>
      <w:b/>
      <w:spacing w:val="0"/>
      <w:sz w:val="36"/>
    </w:rPr>
  </w:style>
  <w:style w:type="paragraph" w:customStyle="1" w:styleId="Default">
    <w:name w:val="Default"/>
    <w:rsid w:val="000C400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C71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719DF"/>
  </w:style>
  <w:style w:type="paragraph" w:styleId="Fuzeile">
    <w:name w:val="footer"/>
    <w:basedOn w:val="Standard"/>
    <w:link w:val="FuzeileZchn"/>
    <w:uiPriority w:val="99"/>
    <w:unhideWhenUsed/>
    <w:rsid w:val="00C71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719DF"/>
  </w:style>
  <w:style w:type="character" w:styleId="Platzhaltertext">
    <w:name w:val="Placeholder Text"/>
    <w:basedOn w:val="Absatz-Standardschriftart"/>
    <w:uiPriority w:val="99"/>
    <w:semiHidden/>
    <w:rsid w:val="00BE4B0B"/>
    <w:rPr>
      <w:color w:val="808080"/>
    </w:rPr>
  </w:style>
  <w:style w:type="table" w:styleId="Tabellenraster">
    <w:name w:val="Table Grid"/>
    <w:basedOn w:val="NormaleTabelle"/>
    <w:uiPriority w:val="39"/>
    <w:rsid w:val="00490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47B3D879A67469BA1802B2EB5493B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B3213D-C698-4BC2-B2DD-A29C36C86BFF}"/>
      </w:docPartPr>
      <w:docPartBody>
        <w:p w:rsidR="00000000" w:rsidRDefault="00456E7B" w:rsidP="00456E7B">
          <w:pPr>
            <w:pStyle w:val="C47B3D879A67469BA1802B2EB5493B98"/>
          </w:pPr>
          <w:r w:rsidRPr="004F2EE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D70DFB38A9F4E0E87B3EC35D95D58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B15E8D-F649-468B-9271-E66EF88BEBFD}"/>
      </w:docPartPr>
      <w:docPartBody>
        <w:p w:rsidR="00000000" w:rsidRDefault="00456E7B" w:rsidP="00456E7B">
          <w:pPr>
            <w:pStyle w:val="0D70DFB38A9F4E0E87B3EC35D95D5856"/>
          </w:pPr>
          <w:r w:rsidRPr="004F2EE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EA54691707B48B6B9DB205483198B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C19697-1CA7-41B3-A7D8-5461A51EFF7B}"/>
      </w:docPartPr>
      <w:docPartBody>
        <w:p w:rsidR="00000000" w:rsidRDefault="00456E7B" w:rsidP="00456E7B">
          <w:pPr>
            <w:pStyle w:val="2EA54691707B48B6B9DB205483198BAF"/>
          </w:pPr>
          <w:r w:rsidRPr="004F2EE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821EFE3438B482B8716FBA4110288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58F3F1-4C4E-4B43-B00E-F717A9EE7775}"/>
      </w:docPartPr>
      <w:docPartBody>
        <w:p w:rsidR="00000000" w:rsidRDefault="00456E7B" w:rsidP="00456E7B">
          <w:pPr>
            <w:pStyle w:val="4821EFE3438B482B8716FBA4110288C5"/>
          </w:pPr>
          <w:r w:rsidRPr="004F2EE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BEDB9A06A934C2C9E54523BB2287A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5D511B-71CD-4295-8237-E01791AF87E4}"/>
      </w:docPartPr>
      <w:docPartBody>
        <w:p w:rsidR="00000000" w:rsidRDefault="00456E7B" w:rsidP="00456E7B">
          <w:pPr>
            <w:pStyle w:val="9BEDB9A06A934C2C9E54523BB2287A42"/>
          </w:pPr>
          <w:r w:rsidRPr="004F2EE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419F00F3D97482A88468B6B570EE4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3B5A33-BE7D-440B-AD00-57C145724646}"/>
      </w:docPartPr>
      <w:docPartBody>
        <w:p w:rsidR="00000000" w:rsidRDefault="00456E7B" w:rsidP="00456E7B">
          <w:pPr>
            <w:pStyle w:val="F419F00F3D97482A88468B6B570EE4ED"/>
          </w:pPr>
          <w:r w:rsidRPr="004F2EE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AEC12E1138D405BAE557183429AC2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614CF6-4EDB-49F9-9E78-22C292ECFE8C}"/>
      </w:docPartPr>
      <w:docPartBody>
        <w:p w:rsidR="00000000" w:rsidRDefault="00456E7B" w:rsidP="00456E7B">
          <w:pPr>
            <w:pStyle w:val="DAEC12E1138D405BAE557183429AC252"/>
          </w:pPr>
          <w:r w:rsidRPr="004F2EE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6A5730BFC454862997A0BCC9F1EDE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2B9B98-BC6E-4FEC-BF6E-65EAD390F72F}"/>
      </w:docPartPr>
      <w:docPartBody>
        <w:p w:rsidR="00000000" w:rsidRDefault="00456E7B" w:rsidP="00456E7B">
          <w:pPr>
            <w:pStyle w:val="06A5730BFC454862997A0BCC9F1EDEC6"/>
          </w:pPr>
          <w:r w:rsidRPr="004F2EE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52BE42AF8F64CCC88A4339C32CB8A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E3A68D-EF45-4C27-B19D-FD106891DCD6}"/>
      </w:docPartPr>
      <w:docPartBody>
        <w:p w:rsidR="00000000" w:rsidRDefault="00456E7B" w:rsidP="00456E7B">
          <w:pPr>
            <w:pStyle w:val="152BE42AF8F64CCC88A4339C32CB8A9D"/>
          </w:pPr>
          <w:r w:rsidRPr="004F2EE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689FCD5C0BB454B9A416ACD592C3B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6E6781-8578-457B-B618-3F086BBA59F6}"/>
      </w:docPartPr>
      <w:docPartBody>
        <w:p w:rsidR="00000000" w:rsidRDefault="00456E7B" w:rsidP="00456E7B">
          <w:pPr>
            <w:pStyle w:val="E689FCD5C0BB454B9A416ACD592C3B5C"/>
          </w:pPr>
          <w:r w:rsidRPr="004F2EE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85F4BCF3009402B955C0D6B03BF48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817741-A84B-482C-86C3-57FFFB8C27C6}"/>
      </w:docPartPr>
      <w:docPartBody>
        <w:p w:rsidR="00000000" w:rsidRDefault="00456E7B" w:rsidP="00456E7B">
          <w:pPr>
            <w:pStyle w:val="F85F4BCF3009402B955C0D6B03BF48DD"/>
          </w:pPr>
          <w:r w:rsidRPr="004F2EEA">
            <w:rPr>
              <w:rStyle w:val="Platzhaltertext"/>
            </w:rPr>
            <w:t>Klicken oder tipp</w:t>
          </w:r>
          <w:r>
            <w:rPr>
              <w:rStyle w:val="Platzhaltertext"/>
            </w:rPr>
            <w:t>en Sie hier, um Text einzugeben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20A"/>
    <w:rsid w:val="00456E7B"/>
    <w:rsid w:val="00EB5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42AC2EC3A1CD469C910830ED92CA5851">
    <w:name w:val="42AC2EC3A1CD469C910830ED92CA5851"/>
    <w:rsid w:val="00EB520A"/>
  </w:style>
  <w:style w:type="character" w:styleId="Platzhaltertext">
    <w:name w:val="Placeholder Text"/>
    <w:basedOn w:val="Absatz-Standardschriftart"/>
    <w:uiPriority w:val="99"/>
    <w:semiHidden/>
    <w:rsid w:val="00456E7B"/>
    <w:rPr>
      <w:color w:val="808080"/>
    </w:rPr>
  </w:style>
  <w:style w:type="paragraph" w:customStyle="1" w:styleId="C47B3D879A67469BA1802B2EB5493B98">
    <w:name w:val="C47B3D879A67469BA1802B2EB5493B98"/>
    <w:rsid w:val="00456E7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0D70DFB38A9F4E0E87B3EC35D95D5856">
    <w:name w:val="0D70DFB38A9F4E0E87B3EC35D95D5856"/>
    <w:rsid w:val="00456E7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EA54691707B48B6B9DB205483198BAF">
    <w:name w:val="2EA54691707B48B6B9DB205483198BAF"/>
    <w:rsid w:val="00456E7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4821EFE3438B482B8716FBA4110288C5">
    <w:name w:val="4821EFE3438B482B8716FBA4110288C5"/>
    <w:rsid w:val="00456E7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9BEDB9A06A934C2C9E54523BB2287A42">
    <w:name w:val="9BEDB9A06A934C2C9E54523BB2287A42"/>
    <w:rsid w:val="00456E7B"/>
    <w:rPr>
      <w:rFonts w:eastAsiaTheme="minorHAnsi"/>
      <w:lang w:eastAsia="en-US"/>
    </w:rPr>
  </w:style>
  <w:style w:type="paragraph" w:customStyle="1" w:styleId="F419F00F3D97482A88468B6B570EE4ED">
    <w:name w:val="F419F00F3D97482A88468B6B570EE4ED"/>
    <w:rsid w:val="00456E7B"/>
    <w:rPr>
      <w:rFonts w:eastAsiaTheme="minorHAnsi"/>
      <w:lang w:eastAsia="en-US"/>
    </w:rPr>
  </w:style>
  <w:style w:type="paragraph" w:customStyle="1" w:styleId="DAEC12E1138D405BAE557183429AC252">
    <w:name w:val="DAEC12E1138D405BAE557183429AC252"/>
    <w:rsid w:val="00456E7B"/>
    <w:rPr>
      <w:rFonts w:eastAsiaTheme="minorHAnsi"/>
      <w:lang w:eastAsia="en-US"/>
    </w:rPr>
  </w:style>
  <w:style w:type="paragraph" w:customStyle="1" w:styleId="06A5730BFC454862997A0BCC9F1EDEC6">
    <w:name w:val="06A5730BFC454862997A0BCC9F1EDEC6"/>
    <w:rsid w:val="00456E7B"/>
    <w:rPr>
      <w:rFonts w:eastAsiaTheme="minorHAnsi"/>
      <w:lang w:eastAsia="en-US"/>
    </w:rPr>
  </w:style>
  <w:style w:type="paragraph" w:customStyle="1" w:styleId="152BE42AF8F64CCC88A4339C32CB8A9D">
    <w:name w:val="152BE42AF8F64CCC88A4339C32CB8A9D"/>
    <w:rsid w:val="00456E7B"/>
    <w:rPr>
      <w:rFonts w:eastAsiaTheme="minorHAnsi"/>
      <w:lang w:eastAsia="en-US"/>
    </w:rPr>
  </w:style>
  <w:style w:type="paragraph" w:customStyle="1" w:styleId="E689FCD5C0BB454B9A416ACD592C3B5C">
    <w:name w:val="E689FCD5C0BB454B9A416ACD592C3B5C"/>
    <w:rsid w:val="00456E7B"/>
    <w:rPr>
      <w:rFonts w:eastAsiaTheme="minorHAnsi"/>
      <w:lang w:eastAsia="en-US"/>
    </w:rPr>
  </w:style>
  <w:style w:type="paragraph" w:customStyle="1" w:styleId="F85F4BCF3009402B955C0D6B03BF48DD">
    <w:name w:val="F85F4BCF3009402B955C0D6B03BF48DD"/>
    <w:rsid w:val="00456E7B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126EEAB6.dotm</Template>
  <TotalTime>0</TotalTime>
  <Pages>1</Pages>
  <Words>166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Heinecke, Helgard</dc:creator>
  <cp:keywords/>
  <dc:description/>
  <cp:lastModifiedBy>Heinecke, Helgard</cp:lastModifiedBy>
  <cp:revision>6</cp:revision>
  <dcterms:created xsi:type="dcterms:W3CDTF">2020-02-20T07:58:00Z</dcterms:created>
  <dcterms:modified xsi:type="dcterms:W3CDTF">2020-02-24T08:25:00Z</dcterms:modified>
</cp:coreProperties>
</file>