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-25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0E23CF" w:rsidRPr="00D96403" w14:paraId="46B467BE" w14:textId="77777777" w:rsidTr="00010873">
        <w:trPr>
          <w:trHeight w:val="14809"/>
        </w:trPr>
        <w:tc>
          <w:tcPr>
            <w:tcW w:w="10080" w:type="dxa"/>
          </w:tcPr>
          <w:p w14:paraId="7A675FC2" w14:textId="77777777" w:rsidR="005E2137" w:rsidRDefault="005E2137" w:rsidP="005E2137">
            <w:pPr>
              <w:jc w:val="center"/>
              <w:rPr>
                <w:rFonts w:ascii="Arial" w:hAnsi="Arial" w:cs="Arial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49"/>
            </w:tblGrid>
            <w:tr w:rsidR="00A74BC1" w14:paraId="4330CF1C" w14:textId="77777777" w:rsidTr="00983250">
              <w:tc>
                <w:tcPr>
                  <w:tcW w:w="9849" w:type="dxa"/>
                </w:tcPr>
                <w:p w14:paraId="6AD19680" w14:textId="77777777" w:rsidR="00BA70F2" w:rsidRDefault="00724B06" w:rsidP="00D964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33FB7524" wp14:editId="50C9B7C0">
                        <wp:extent cx="1966410" cy="1475014"/>
                        <wp:effectExtent l="0" t="0" r="0" b="0"/>
                        <wp:docPr id="2" name="Grafi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69877" cy="147761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587A49D" w14:textId="77777777" w:rsidR="0093047E" w:rsidRDefault="0093047E" w:rsidP="00BA70F2">
                  <w:pPr>
                    <w:tabs>
                      <w:tab w:val="left" w:pos="8224"/>
                    </w:tabs>
                    <w:rPr>
                      <w:rFonts w:ascii="Arial" w:hAnsi="Arial" w:cs="Arial"/>
                    </w:rPr>
                  </w:pPr>
                </w:p>
                <w:p w14:paraId="3FC2D51B" w14:textId="77777777" w:rsidR="0094513C" w:rsidRDefault="0094513C" w:rsidP="00BA70F2">
                  <w:pPr>
                    <w:tabs>
                      <w:tab w:val="left" w:pos="8224"/>
                    </w:tabs>
                    <w:rPr>
                      <w:rFonts w:ascii="Arial" w:hAnsi="Arial" w:cs="Arial"/>
                    </w:rPr>
                  </w:pPr>
                </w:p>
                <w:p w14:paraId="30763DE2" w14:textId="77777777" w:rsidR="0093047E" w:rsidRDefault="0093047E" w:rsidP="00BA70F2">
                  <w:pPr>
                    <w:tabs>
                      <w:tab w:val="left" w:pos="8224"/>
                    </w:tabs>
                    <w:rPr>
                      <w:rFonts w:ascii="Arial" w:hAnsi="Arial" w:cs="Arial"/>
                    </w:rPr>
                  </w:pPr>
                </w:p>
              </w:tc>
            </w:tr>
          </w:tbl>
          <w:p w14:paraId="42862E01" w14:textId="77777777" w:rsidR="00527836" w:rsidRDefault="00D34829" w:rsidP="009832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A</w:t>
            </w:r>
            <w:r w:rsidR="00C20197">
              <w:rPr>
                <w:rFonts w:ascii="Arial" w:hAnsi="Arial" w:cs="Arial"/>
                <w:b/>
                <w:sz w:val="40"/>
                <w:szCs w:val="40"/>
              </w:rPr>
              <w:t>ktionsplan</w:t>
            </w:r>
          </w:p>
          <w:p w14:paraId="309FA51F" w14:textId="77777777" w:rsidR="00E25CD1" w:rsidRPr="00D96403" w:rsidRDefault="00E25CD1" w:rsidP="00D96403">
            <w:pPr>
              <w:jc w:val="center"/>
              <w:rPr>
                <w:rFonts w:ascii="Arial" w:hAnsi="Arial" w:cs="Arial"/>
              </w:rPr>
            </w:pPr>
          </w:p>
          <w:p w14:paraId="778E580C" w14:textId="77777777" w:rsidR="00527836" w:rsidRPr="00D96403" w:rsidRDefault="00527836" w:rsidP="00D96403">
            <w:pPr>
              <w:jc w:val="center"/>
              <w:rPr>
                <w:rFonts w:ascii="Arial" w:hAnsi="Arial" w:cs="Arial"/>
                <w:b/>
                <w:spacing w:val="10"/>
              </w:rPr>
            </w:pPr>
          </w:p>
          <w:p w14:paraId="2AD4B0A2" w14:textId="77777777" w:rsidR="006454F6" w:rsidRDefault="00930230" w:rsidP="00D9640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für ein Vorhaben </w:t>
            </w:r>
            <w:r w:rsidR="00863258">
              <w:rPr>
                <w:rFonts w:ascii="Arial" w:hAnsi="Arial" w:cs="Arial"/>
                <w:b/>
                <w:sz w:val="28"/>
                <w:szCs w:val="28"/>
              </w:rPr>
              <w:t xml:space="preserve">im Rahmen der </w:t>
            </w:r>
          </w:p>
          <w:p w14:paraId="3C88FC76" w14:textId="77777777" w:rsidR="006454F6" w:rsidRDefault="00E155A7" w:rsidP="00D9640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Europäische Innovationspartnerschaft</w:t>
            </w:r>
          </w:p>
          <w:p w14:paraId="6E4A0AE3" w14:textId="77777777" w:rsidR="0093047E" w:rsidRDefault="00E155A7" w:rsidP="00D9640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„Landwirtschaftliche Produktivität und Nachhaltigkeit“ </w:t>
            </w:r>
          </w:p>
          <w:p w14:paraId="2990A65E" w14:textId="31065D11" w:rsidR="00E155A7" w:rsidRDefault="0093047E" w:rsidP="00D9640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E155A7">
              <w:rPr>
                <w:rFonts w:ascii="Arial" w:hAnsi="Arial" w:cs="Arial"/>
                <w:b/>
                <w:sz w:val="28"/>
                <w:szCs w:val="28"/>
              </w:rPr>
              <w:t>EIP-A</w:t>
            </w:r>
            <w:r w:rsidR="008B726B">
              <w:rPr>
                <w:rFonts w:ascii="Arial" w:hAnsi="Arial" w:cs="Arial"/>
                <w:b/>
                <w:sz w:val="28"/>
                <w:szCs w:val="28"/>
              </w:rPr>
              <w:t>GRI</w:t>
            </w:r>
            <w:r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  <w:p w14:paraId="608D0BD6" w14:textId="77777777" w:rsidR="00134685" w:rsidRDefault="00134685" w:rsidP="00D9640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1D2D8C8" w14:textId="77777777" w:rsidR="00A7394A" w:rsidRDefault="00A7394A" w:rsidP="00D9640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FEB65AD" w14:textId="0A8F8BA7" w:rsidR="00A7394A" w:rsidRPr="00A7394A" w:rsidRDefault="00A7394A" w:rsidP="00A7394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7394A">
              <w:rPr>
                <w:rFonts w:ascii="Arial" w:hAnsi="Arial" w:cs="Arial"/>
                <w:b/>
                <w:sz w:val="28"/>
                <w:szCs w:val="28"/>
              </w:rPr>
              <w:t xml:space="preserve">- </w:t>
            </w:r>
            <w:r w:rsidR="00D16304" w:rsidRPr="00F402E5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16304" w:rsidRPr="00F402E5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="00D16304" w:rsidRPr="00F402E5">
              <w:rPr>
                <w:rFonts w:ascii="Arial" w:hAnsi="Arial" w:cs="Arial"/>
                <w:b/>
                <w:sz w:val="28"/>
                <w:szCs w:val="28"/>
              </w:rPr>
            </w:r>
            <w:r w:rsidR="00D16304" w:rsidRPr="00F402E5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D16304" w:rsidRPr="00F402E5">
              <w:rPr>
                <w:rFonts w:ascii="Arial" w:hAnsi="Arial" w:cs="Arial"/>
                <w:b/>
                <w:sz w:val="28"/>
                <w:szCs w:val="28"/>
              </w:rPr>
              <w:t xml:space="preserve">Bezeichnung der Operationellen Gruppe eintragen </w:t>
            </w:r>
            <w:r w:rsidR="00D16304" w:rsidRPr="00F402E5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r w:rsidR="00D1630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A7394A">
              <w:rPr>
                <w:rFonts w:ascii="Arial" w:hAnsi="Arial" w:cs="Arial"/>
                <w:b/>
                <w:sz w:val="28"/>
                <w:szCs w:val="28"/>
              </w:rPr>
              <w:t xml:space="preserve">- </w:t>
            </w:r>
          </w:p>
          <w:p w14:paraId="65079BA8" w14:textId="77777777" w:rsidR="00A7394A" w:rsidRDefault="00A7394A" w:rsidP="00D9640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B585A9C" w14:textId="77777777" w:rsidR="00134685" w:rsidRDefault="00134685" w:rsidP="00D9640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D4B4063" w14:textId="77777777" w:rsidR="0093047E" w:rsidRDefault="0093047E" w:rsidP="00D9640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D92AAE5" w14:textId="201BDE2B" w:rsidR="00804119" w:rsidRPr="00491068" w:rsidRDefault="00543798" w:rsidP="00543798">
            <w:pPr>
              <w:jc w:val="center"/>
              <w:rPr>
                <w:rFonts w:ascii="Arial" w:hAnsi="Arial" w:cs="Arial"/>
              </w:rPr>
            </w:pPr>
            <w:r w:rsidRPr="00491068">
              <w:rPr>
                <w:rFonts w:ascii="Arial" w:hAnsi="Arial" w:cs="Arial"/>
              </w:rPr>
              <w:t xml:space="preserve">(Stand: </w:t>
            </w:r>
            <w:r w:rsidR="00A7394A" w:rsidRPr="00F402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394A" w:rsidRPr="00F402E5">
              <w:rPr>
                <w:rFonts w:ascii="Arial" w:hAnsi="Arial" w:cs="Arial"/>
              </w:rPr>
              <w:instrText xml:space="preserve"> FORMTEXT </w:instrText>
            </w:r>
            <w:r w:rsidR="00A7394A" w:rsidRPr="00F402E5">
              <w:rPr>
                <w:rFonts w:ascii="Arial" w:hAnsi="Arial" w:cs="Arial"/>
              </w:rPr>
            </w:r>
            <w:r w:rsidR="00A7394A" w:rsidRPr="00F402E5">
              <w:rPr>
                <w:rFonts w:ascii="Arial" w:hAnsi="Arial" w:cs="Arial"/>
              </w:rPr>
              <w:fldChar w:fldCharType="separate"/>
            </w:r>
            <w:r w:rsidR="003831FB">
              <w:rPr>
                <w:rFonts w:ascii="Arial" w:hAnsi="Arial" w:cs="Arial"/>
              </w:rPr>
              <w:t>07.07.2020</w:t>
            </w:r>
            <w:r w:rsidR="00A7394A" w:rsidRPr="00F402E5">
              <w:rPr>
                <w:rFonts w:ascii="Arial" w:hAnsi="Arial" w:cs="Arial"/>
              </w:rPr>
              <w:fldChar w:fldCharType="end"/>
            </w:r>
            <w:r w:rsidRPr="00491068">
              <w:rPr>
                <w:rFonts w:ascii="Arial" w:hAnsi="Arial" w:cs="Arial"/>
              </w:rPr>
              <w:t>)</w:t>
            </w:r>
          </w:p>
          <w:p w14:paraId="2EB2F3C6" w14:textId="77777777" w:rsidR="00804119" w:rsidRDefault="00804119" w:rsidP="000E23CF">
            <w:pPr>
              <w:rPr>
                <w:rFonts w:ascii="Arial" w:hAnsi="Arial" w:cs="Arial"/>
              </w:rPr>
            </w:pPr>
          </w:p>
          <w:p w14:paraId="223ED204" w14:textId="77777777" w:rsidR="00804119" w:rsidRDefault="00804119" w:rsidP="000E23CF">
            <w:pPr>
              <w:rPr>
                <w:rFonts w:ascii="Arial" w:hAnsi="Arial" w:cs="Arial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30"/>
              <w:gridCol w:w="3921"/>
            </w:tblGrid>
            <w:tr w:rsidR="004444F7" w14:paraId="28FF07D8" w14:textId="77777777" w:rsidTr="00010873">
              <w:trPr>
                <w:trHeight w:hRule="exact" w:val="2835"/>
              </w:trPr>
              <w:tc>
                <w:tcPr>
                  <w:tcW w:w="5930" w:type="dxa"/>
                </w:tcPr>
                <w:p w14:paraId="5F0BAA2F" w14:textId="77777777" w:rsidR="004444F7" w:rsidRPr="004444F7" w:rsidRDefault="004444F7" w:rsidP="004444F7">
                  <w:pPr>
                    <w:rPr>
                      <w:rFonts w:ascii="Arial" w:hAnsi="Arial" w:cs="Arial"/>
                      <w:u w:val="single"/>
                    </w:rPr>
                  </w:pPr>
                  <w:r w:rsidRPr="004444F7">
                    <w:rPr>
                      <w:rFonts w:ascii="Arial" w:hAnsi="Arial" w:cs="Arial"/>
                      <w:u w:val="single"/>
                    </w:rPr>
                    <w:t>An:</w:t>
                  </w:r>
                </w:p>
                <w:p w14:paraId="5D8CB8E5" w14:textId="77777777" w:rsidR="004444F7" w:rsidRPr="004444F7" w:rsidRDefault="004444F7" w:rsidP="004444F7">
                  <w:pPr>
                    <w:rPr>
                      <w:rFonts w:ascii="Arial" w:hAnsi="Arial" w:cs="Arial"/>
                    </w:rPr>
                  </w:pPr>
                </w:p>
                <w:p w14:paraId="7A9E11A3" w14:textId="77777777" w:rsidR="00372D9A" w:rsidRDefault="004444F7" w:rsidP="004444F7">
                  <w:pPr>
                    <w:rPr>
                      <w:rFonts w:ascii="Arial" w:hAnsi="Arial" w:cs="Arial"/>
                    </w:rPr>
                  </w:pPr>
                  <w:r w:rsidRPr="004444F7">
                    <w:rPr>
                      <w:rFonts w:ascii="Arial" w:hAnsi="Arial" w:cs="Arial"/>
                    </w:rPr>
                    <w:t xml:space="preserve">Landesverwaltungsamt </w:t>
                  </w:r>
                </w:p>
                <w:p w14:paraId="1D17A25D" w14:textId="6F77AE38" w:rsidR="004444F7" w:rsidRDefault="004444F7" w:rsidP="004444F7">
                  <w:pPr>
                    <w:rPr>
                      <w:rFonts w:ascii="Arial" w:hAnsi="Arial" w:cs="Arial"/>
                    </w:rPr>
                  </w:pPr>
                  <w:r w:rsidRPr="004444F7">
                    <w:rPr>
                      <w:rFonts w:ascii="Arial" w:hAnsi="Arial" w:cs="Arial"/>
                    </w:rPr>
                    <w:t>des Landes Sachsen</w:t>
                  </w:r>
                  <w:r w:rsidR="00927945">
                    <w:rPr>
                      <w:rFonts w:ascii="Arial" w:hAnsi="Arial" w:cs="Arial"/>
                    </w:rPr>
                    <w:t>-</w:t>
                  </w:r>
                  <w:r w:rsidRPr="004444F7">
                    <w:rPr>
                      <w:rFonts w:ascii="Arial" w:hAnsi="Arial" w:cs="Arial"/>
                    </w:rPr>
                    <w:t xml:space="preserve">Anhalt </w:t>
                  </w:r>
                </w:p>
                <w:p w14:paraId="2EBC7EE9" w14:textId="77777777" w:rsidR="004444F7" w:rsidRDefault="002E1465" w:rsidP="004444F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Referat 409</w:t>
                  </w:r>
                </w:p>
                <w:p w14:paraId="105D822B" w14:textId="77777777" w:rsidR="002E1465" w:rsidRDefault="002E1465" w:rsidP="004444F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Dessauerstr. 70</w:t>
                  </w:r>
                </w:p>
                <w:p w14:paraId="6E577712" w14:textId="77777777" w:rsidR="002E1465" w:rsidRDefault="002E1465" w:rsidP="004444F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06118 Halle</w:t>
                  </w:r>
                </w:p>
                <w:p w14:paraId="2C7FEA5F" w14:textId="77777777" w:rsidR="004444F7" w:rsidRDefault="004444F7" w:rsidP="004444F7">
                  <w:pPr>
                    <w:rPr>
                      <w:rFonts w:ascii="Arial" w:hAnsi="Arial" w:cs="Arial"/>
                    </w:rPr>
                  </w:pPr>
                </w:p>
                <w:p w14:paraId="424F09AA" w14:textId="77777777" w:rsidR="004444F7" w:rsidRDefault="004444F7" w:rsidP="004444F7">
                  <w:pPr>
                    <w:rPr>
                      <w:rFonts w:ascii="Arial" w:hAnsi="Arial" w:cs="Arial"/>
                    </w:rPr>
                  </w:pPr>
                </w:p>
                <w:p w14:paraId="6D329FB6" w14:textId="77777777" w:rsidR="004444F7" w:rsidRDefault="004444F7" w:rsidP="004444F7">
                  <w:pPr>
                    <w:rPr>
                      <w:rFonts w:ascii="Arial" w:hAnsi="Arial" w:cs="Arial"/>
                    </w:rPr>
                  </w:pPr>
                </w:p>
                <w:p w14:paraId="4A260AF8" w14:textId="77777777" w:rsidR="004444F7" w:rsidRDefault="004444F7" w:rsidP="004444F7">
                  <w:pPr>
                    <w:rPr>
                      <w:rFonts w:ascii="Arial" w:hAnsi="Arial" w:cs="Arial"/>
                    </w:rPr>
                  </w:pPr>
                </w:p>
                <w:p w14:paraId="307F9DB1" w14:textId="77777777" w:rsidR="004444F7" w:rsidRDefault="004444F7" w:rsidP="004444F7">
                  <w:pPr>
                    <w:rPr>
                      <w:rFonts w:ascii="Arial" w:hAnsi="Arial" w:cs="Arial"/>
                    </w:rPr>
                  </w:pPr>
                </w:p>
                <w:p w14:paraId="2AD161B9" w14:textId="77777777" w:rsidR="00010873" w:rsidRDefault="00010873" w:rsidP="004444F7">
                  <w:pPr>
                    <w:rPr>
                      <w:rFonts w:ascii="Arial" w:hAnsi="Arial" w:cs="Arial"/>
                    </w:rPr>
                  </w:pPr>
                </w:p>
                <w:p w14:paraId="3D9EC88E" w14:textId="77777777" w:rsidR="00010873" w:rsidRDefault="00010873" w:rsidP="004444F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21" w:type="dxa"/>
                </w:tcPr>
                <w:p w14:paraId="0F80BAF8" w14:textId="77777777" w:rsidR="004444F7" w:rsidRPr="00FD7049" w:rsidRDefault="004444F7" w:rsidP="004444F7">
                  <w:pPr>
                    <w:rPr>
                      <w:rFonts w:ascii="Arial" w:hAnsi="Arial" w:cs="Arial"/>
                      <w:u w:val="single"/>
                    </w:rPr>
                  </w:pPr>
                  <w:r w:rsidRPr="00FD7049">
                    <w:rPr>
                      <w:rFonts w:ascii="Arial" w:hAnsi="Arial" w:cs="Arial"/>
                      <w:u w:val="single"/>
                    </w:rPr>
                    <w:t>Eingegangen am:</w:t>
                  </w:r>
                </w:p>
                <w:p w14:paraId="5891653A" w14:textId="77777777" w:rsidR="004444F7" w:rsidRDefault="004444F7" w:rsidP="004444F7">
                  <w:pPr>
                    <w:rPr>
                      <w:rFonts w:ascii="Arial" w:hAnsi="Arial" w:cs="Arial"/>
                    </w:rPr>
                  </w:pPr>
                </w:p>
                <w:tbl>
                  <w:tblPr>
                    <w:tblStyle w:val="Tabellenrast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690"/>
                  </w:tblGrid>
                  <w:tr w:rsidR="002E243A" w14:paraId="7257F830" w14:textId="77777777" w:rsidTr="002E243A">
                    <w:tc>
                      <w:tcPr>
                        <w:tcW w:w="3690" w:type="dxa"/>
                      </w:tcPr>
                      <w:p w14:paraId="5CE5578E" w14:textId="77777777" w:rsidR="002E243A" w:rsidRDefault="002E243A" w:rsidP="004444F7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655CDB98" w14:textId="77777777" w:rsidR="002E243A" w:rsidRDefault="002E243A" w:rsidP="004444F7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36613D79" w14:textId="77777777" w:rsidR="002E243A" w:rsidRDefault="002E243A" w:rsidP="004444F7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4B8009F9" w14:textId="77777777" w:rsidR="002E243A" w:rsidRDefault="002E243A" w:rsidP="004444F7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0A0B6615" w14:textId="77777777" w:rsidR="002E243A" w:rsidRDefault="002E243A" w:rsidP="004444F7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33D92AFF" w14:textId="77777777" w:rsidR="004444F7" w:rsidRDefault="004444F7" w:rsidP="004444F7">
                  <w:pPr>
                    <w:rPr>
                      <w:rFonts w:ascii="Arial" w:hAnsi="Arial" w:cs="Arial"/>
                    </w:rPr>
                  </w:pPr>
                </w:p>
                <w:p w14:paraId="2D533F4C" w14:textId="77777777" w:rsidR="004444F7" w:rsidRDefault="004444F7" w:rsidP="004444F7">
                  <w:pPr>
                    <w:rPr>
                      <w:rFonts w:ascii="Arial" w:hAnsi="Arial" w:cs="Arial"/>
                    </w:rPr>
                  </w:pPr>
                </w:p>
                <w:p w14:paraId="6DB00519" w14:textId="77777777" w:rsidR="004444F7" w:rsidRDefault="004444F7" w:rsidP="004444F7">
                  <w:pPr>
                    <w:rPr>
                      <w:rFonts w:ascii="Arial" w:hAnsi="Arial" w:cs="Arial"/>
                    </w:rPr>
                  </w:pPr>
                </w:p>
                <w:p w14:paraId="14C07CA8" w14:textId="77777777" w:rsidR="004444F7" w:rsidRDefault="004444F7" w:rsidP="004444F7">
                  <w:pPr>
                    <w:rPr>
                      <w:rFonts w:ascii="Arial" w:hAnsi="Arial" w:cs="Arial"/>
                    </w:rPr>
                  </w:pPr>
                </w:p>
                <w:p w14:paraId="377AF427" w14:textId="77777777" w:rsidR="004444F7" w:rsidRDefault="004444F7" w:rsidP="004444F7">
                  <w:pPr>
                    <w:rPr>
                      <w:rFonts w:ascii="Arial" w:hAnsi="Arial" w:cs="Arial"/>
                    </w:rPr>
                  </w:pPr>
                </w:p>
                <w:p w14:paraId="02F53BB6" w14:textId="77777777" w:rsidR="004444F7" w:rsidRDefault="004444F7" w:rsidP="004444F7">
                  <w:pPr>
                    <w:rPr>
                      <w:rFonts w:ascii="Arial" w:hAnsi="Arial" w:cs="Arial"/>
                    </w:rPr>
                  </w:pPr>
                </w:p>
                <w:p w14:paraId="150069CB" w14:textId="77777777" w:rsidR="004444F7" w:rsidRDefault="004444F7" w:rsidP="004444F7">
                  <w:pPr>
                    <w:rPr>
                      <w:rFonts w:ascii="Arial" w:hAnsi="Arial" w:cs="Arial"/>
                    </w:rPr>
                  </w:pPr>
                </w:p>
                <w:p w14:paraId="4BE75ED3" w14:textId="77777777" w:rsidR="004444F7" w:rsidRDefault="004444F7" w:rsidP="004444F7">
                  <w:pPr>
                    <w:rPr>
                      <w:rFonts w:ascii="Arial" w:hAnsi="Arial" w:cs="Arial"/>
                    </w:rPr>
                  </w:pPr>
                </w:p>
                <w:p w14:paraId="062D997A" w14:textId="77777777" w:rsidR="004444F7" w:rsidRDefault="004444F7" w:rsidP="004444F7">
                  <w:pPr>
                    <w:rPr>
                      <w:rFonts w:ascii="Arial" w:hAnsi="Arial" w:cs="Arial"/>
                    </w:rPr>
                  </w:pPr>
                </w:p>
                <w:p w14:paraId="1E65821D" w14:textId="77777777" w:rsidR="004444F7" w:rsidRDefault="004444F7" w:rsidP="004444F7">
                  <w:pPr>
                    <w:rPr>
                      <w:rFonts w:ascii="Arial" w:hAnsi="Arial" w:cs="Arial"/>
                    </w:rPr>
                  </w:pPr>
                </w:p>
                <w:p w14:paraId="373D4D21" w14:textId="77777777" w:rsidR="004444F7" w:rsidRDefault="004444F7" w:rsidP="004444F7">
                  <w:pPr>
                    <w:rPr>
                      <w:rFonts w:ascii="Arial" w:hAnsi="Arial" w:cs="Arial"/>
                    </w:rPr>
                  </w:pPr>
                </w:p>
                <w:p w14:paraId="45C4C67A" w14:textId="77777777" w:rsidR="004444F7" w:rsidRDefault="004444F7" w:rsidP="004444F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444F7" w14:paraId="31AC3F0C" w14:textId="77777777" w:rsidTr="00010873">
              <w:trPr>
                <w:trHeight w:hRule="exact" w:val="2835"/>
              </w:trPr>
              <w:tc>
                <w:tcPr>
                  <w:tcW w:w="5930" w:type="dxa"/>
                </w:tcPr>
                <w:p w14:paraId="5ADCB4EC" w14:textId="77777777" w:rsidR="00010873" w:rsidRDefault="00010873" w:rsidP="004444F7">
                  <w:pPr>
                    <w:rPr>
                      <w:rFonts w:ascii="Arial" w:hAnsi="Arial" w:cs="Arial"/>
                    </w:rPr>
                  </w:pPr>
                </w:p>
                <w:p w14:paraId="60159833" w14:textId="77777777" w:rsidR="00010873" w:rsidRDefault="00010873" w:rsidP="004444F7">
                  <w:pPr>
                    <w:rPr>
                      <w:rFonts w:ascii="Arial" w:hAnsi="Arial" w:cs="Arial"/>
                    </w:rPr>
                  </w:pPr>
                </w:p>
                <w:p w14:paraId="377CCDE5" w14:textId="77777777" w:rsidR="00010873" w:rsidRDefault="00010873" w:rsidP="004444F7">
                  <w:pPr>
                    <w:rPr>
                      <w:rFonts w:ascii="Arial" w:hAnsi="Arial" w:cs="Arial"/>
                    </w:rPr>
                  </w:pPr>
                </w:p>
                <w:p w14:paraId="49F39D36" w14:textId="77777777" w:rsidR="004444F7" w:rsidRPr="004444F7" w:rsidRDefault="004444F7" w:rsidP="004444F7">
                  <w:pPr>
                    <w:rPr>
                      <w:rFonts w:ascii="Arial" w:hAnsi="Arial" w:cs="Arial"/>
                      <w:u w:val="single"/>
                    </w:rPr>
                  </w:pPr>
                  <w:r w:rsidRPr="004444F7"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659B1A23" wp14:editId="0A46A54F">
                        <wp:extent cx="3628390" cy="1104900"/>
                        <wp:effectExtent l="0" t="0" r="0" b="0"/>
                        <wp:docPr id="4" name="Grafi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28390" cy="1104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21" w:type="dxa"/>
                </w:tcPr>
                <w:p w14:paraId="21E30459" w14:textId="77777777" w:rsidR="00010873" w:rsidRDefault="00010873" w:rsidP="004444F7">
                  <w:pPr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</w:pPr>
                </w:p>
                <w:p w14:paraId="1D2A9B1B" w14:textId="77777777" w:rsidR="00010873" w:rsidRDefault="00010873" w:rsidP="004444F7">
                  <w:pPr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</w:pPr>
                </w:p>
                <w:p w14:paraId="068D2D4F" w14:textId="77777777" w:rsidR="00010873" w:rsidRDefault="00010873" w:rsidP="004444F7">
                  <w:pPr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</w:pPr>
                </w:p>
                <w:p w14:paraId="710FE2A6" w14:textId="77777777" w:rsidR="00010873" w:rsidRDefault="00010873" w:rsidP="004444F7">
                  <w:pPr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</w:pPr>
                </w:p>
                <w:p w14:paraId="0976E7EE" w14:textId="77777777" w:rsidR="004444F7" w:rsidRPr="004444F7" w:rsidRDefault="00010873" w:rsidP="0001087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</w:t>
                  </w:r>
                  <w:r w:rsidR="004444F7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53406D16" wp14:editId="69A5D755">
                        <wp:extent cx="1706400" cy="1087200"/>
                        <wp:effectExtent l="0" t="0" r="8255" b="0"/>
                        <wp:docPr id="5" name="Grafik 5" descr="banner-eip-ec-horizontal_e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nner-eip-ec-horizontal_en.jp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06400" cy="1087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7FB81EE" w14:textId="77777777" w:rsidR="000E23CF" w:rsidRPr="00D96403" w:rsidRDefault="000E23CF" w:rsidP="00C96B6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05BC2BF5" w14:textId="77777777" w:rsidR="00F76A33" w:rsidRDefault="00F76A33" w:rsidP="00465E65">
      <w:pPr>
        <w:rPr>
          <w:rFonts w:ascii="Arial" w:hAnsi="Arial" w:cs="Arial"/>
          <w:b/>
        </w:rPr>
      </w:pPr>
    </w:p>
    <w:p w14:paraId="11FCCD87" w14:textId="77777777" w:rsidR="00465E65" w:rsidRPr="00FA1F42" w:rsidRDefault="004444F7" w:rsidP="00465E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H</w:t>
      </w:r>
      <w:r w:rsidR="0071381D" w:rsidRPr="00FA1F42">
        <w:rPr>
          <w:rFonts w:ascii="Arial" w:hAnsi="Arial" w:cs="Arial"/>
          <w:b/>
        </w:rPr>
        <w:t>inweis</w:t>
      </w:r>
      <w:r w:rsidR="00AF1A37">
        <w:rPr>
          <w:rFonts w:ascii="Arial" w:hAnsi="Arial" w:cs="Arial"/>
          <w:b/>
        </w:rPr>
        <w:t>e</w:t>
      </w:r>
      <w:r w:rsidR="0071381D" w:rsidRPr="00FA1F42">
        <w:rPr>
          <w:rFonts w:ascii="Arial" w:hAnsi="Arial" w:cs="Arial"/>
          <w:b/>
        </w:rPr>
        <w:t xml:space="preserve"> zu</w:t>
      </w:r>
      <w:r w:rsidR="00FA1F42" w:rsidRPr="00FA1F42">
        <w:rPr>
          <w:rFonts w:ascii="Arial" w:hAnsi="Arial" w:cs="Arial"/>
          <w:b/>
        </w:rPr>
        <w:t>r Erstell</w:t>
      </w:r>
      <w:r w:rsidR="00307FE5">
        <w:rPr>
          <w:rFonts w:ascii="Arial" w:hAnsi="Arial" w:cs="Arial"/>
          <w:b/>
        </w:rPr>
        <w:t>ung des Aktionsplanes bzw.</w:t>
      </w:r>
      <w:r w:rsidR="00FA1F42" w:rsidRPr="00FA1F42">
        <w:rPr>
          <w:rFonts w:ascii="Arial" w:hAnsi="Arial" w:cs="Arial"/>
          <w:b/>
        </w:rPr>
        <w:t xml:space="preserve"> zum</w:t>
      </w:r>
      <w:r w:rsidR="0071381D" w:rsidRPr="00FA1F42">
        <w:rPr>
          <w:rFonts w:ascii="Arial" w:hAnsi="Arial" w:cs="Arial"/>
          <w:b/>
        </w:rPr>
        <w:t xml:space="preserve"> Ausfüllen </w:t>
      </w:r>
      <w:r w:rsidR="00FA1F42" w:rsidRPr="00FA1F42">
        <w:rPr>
          <w:rFonts w:ascii="Arial" w:hAnsi="Arial" w:cs="Arial"/>
          <w:b/>
        </w:rPr>
        <w:t>dieses Formulars:</w:t>
      </w:r>
    </w:p>
    <w:p w14:paraId="2A655DEE" w14:textId="77777777" w:rsidR="0071381D" w:rsidRDefault="0071381D" w:rsidP="00465E65">
      <w:pPr>
        <w:rPr>
          <w:rFonts w:ascii="Arial" w:hAnsi="Arial" w:cs="Arial"/>
          <w:sz w:val="22"/>
          <w:szCs w:val="22"/>
        </w:rPr>
      </w:pPr>
    </w:p>
    <w:p w14:paraId="0DD13B8C" w14:textId="5C85462D" w:rsidR="0071381D" w:rsidRDefault="00FA1F42" w:rsidP="00465E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Angaben im Aktionsplan sollen prägnant</w:t>
      </w:r>
      <w:r w:rsidR="00E1118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0336D1">
        <w:rPr>
          <w:rFonts w:ascii="Arial" w:hAnsi="Arial" w:cs="Arial"/>
          <w:sz w:val="22"/>
          <w:szCs w:val="22"/>
        </w:rPr>
        <w:t>aber</w:t>
      </w:r>
      <w:r>
        <w:rPr>
          <w:rFonts w:ascii="Arial" w:hAnsi="Arial" w:cs="Arial"/>
          <w:sz w:val="22"/>
          <w:szCs w:val="22"/>
        </w:rPr>
        <w:t xml:space="preserve"> </w:t>
      </w:r>
      <w:r w:rsidR="00E61FE1">
        <w:rPr>
          <w:rFonts w:ascii="Arial" w:hAnsi="Arial" w:cs="Arial"/>
          <w:sz w:val="22"/>
          <w:szCs w:val="22"/>
        </w:rPr>
        <w:t xml:space="preserve">aussagekräftig </w:t>
      </w:r>
      <w:r w:rsidR="000336D1">
        <w:rPr>
          <w:rFonts w:ascii="Arial" w:hAnsi="Arial" w:cs="Arial"/>
          <w:sz w:val="22"/>
          <w:szCs w:val="22"/>
        </w:rPr>
        <w:t xml:space="preserve">genug </w:t>
      </w:r>
      <w:r>
        <w:rPr>
          <w:rFonts w:ascii="Arial" w:hAnsi="Arial" w:cs="Arial"/>
          <w:sz w:val="22"/>
          <w:szCs w:val="22"/>
        </w:rPr>
        <w:t>sein, um eine Bewertung im Rahmen des Antrags</w:t>
      </w:r>
      <w:r w:rsidR="00537275">
        <w:rPr>
          <w:rFonts w:ascii="Arial" w:hAnsi="Arial" w:cs="Arial"/>
          <w:sz w:val="22"/>
          <w:szCs w:val="22"/>
        </w:rPr>
        <w:t>- und Auswahl</w:t>
      </w:r>
      <w:r>
        <w:rPr>
          <w:rFonts w:ascii="Arial" w:hAnsi="Arial" w:cs="Arial"/>
          <w:sz w:val="22"/>
          <w:szCs w:val="22"/>
        </w:rPr>
        <w:t>verfahrens nach zu begründen.</w:t>
      </w:r>
      <w:r w:rsidR="00543798">
        <w:rPr>
          <w:rFonts w:ascii="Arial" w:hAnsi="Arial" w:cs="Arial"/>
          <w:sz w:val="22"/>
          <w:szCs w:val="22"/>
        </w:rPr>
        <w:t xml:space="preserve"> </w:t>
      </w:r>
    </w:p>
    <w:p w14:paraId="2EE6134C" w14:textId="77777777" w:rsidR="00FA1F42" w:rsidRDefault="00FA1F42" w:rsidP="00465E65">
      <w:pPr>
        <w:rPr>
          <w:rFonts w:ascii="Arial" w:hAnsi="Arial" w:cs="Arial"/>
          <w:sz w:val="22"/>
          <w:szCs w:val="22"/>
        </w:rPr>
      </w:pPr>
    </w:p>
    <w:p w14:paraId="4CFDCF08" w14:textId="2B5B9976" w:rsidR="00F76A33" w:rsidRDefault="00FA1F42" w:rsidP="00465E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Größe der Felder kann</w:t>
      </w:r>
      <w:r w:rsidR="00B953BB">
        <w:rPr>
          <w:rFonts w:ascii="Arial" w:hAnsi="Arial" w:cs="Arial"/>
          <w:sz w:val="22"/>
          <w:szCs w:val="22"/>
        </w:rPr>
        <w:t xml:space="preserve"> bei der </w:t>
      </w:r>
      <w:r w:rsidR="00FB01D3">
        <w:rPr>
          <w:rFonts w:ascii="Arial" w:hAnsi="Arial" w:cs="Arial"/>
          <w:sz w:val="22"/>
          <w:szCs w:val="22"/>
        </w:rPr>
        <w:t xml:space="preserve">EDV-gestützten </w:t>
      </w:r>
      <w:r w:rsidR="00B953BB">
        <w:rPr>
          <w:rFonts w:ascii="Arial" w:hAnsi="Arial" w:cs="Arial"/>
          <w:sz w:val="22"/>
          <w:szCs w:val="22"/>
        </w:rPr>
        <w:t xml:space="preserve">Bearbeitung </w:t>
      </w:r>
      <w:r w:rsidR="00203C36">
        <w:rPr>
          <w:rFonts w:ascii="Arial" w:hAnsi="Arial" w:cs="Arial"/>
          <w:sz w:val="22"/>
          <w:szCs w:val="22"/>
        </w:rPr>
        <w:t>in der Regel</w:t>
      </w:r>
      <w:r>
        <w:rPr>
          <w:rFonts w:ascii="Arial" w:hAnsi="Arial" w:cs="Arial"/>
          <w:sz w:val="22"/>
          <w:szCs w:val="22"/>
        </w:rPr>
        <w:t xml:space="preserve"> individuell </w:t>
      </w:r>
      <w:r w:rsidR="00203C36">
        <w:rPr>
          <w:rFonts w:ascii="Arial" w:hAnsi="Arial" w:cs="Arial"/>
          <w:sz w:val="22"/>
          <w:szCs w:val="22"/>
        </w:rPr>
        <w:t xml:space="preserve">angepasst </w:t>
      </w:r>
      <w:r w:rsidR="00FB01D3">
        <w:rPr>
          <w:rFonts w:ascii="Arial" w:hAnsi="Arial" w:cs="Arial"/>
          <w:sz w:val="22"/>
          <w:szCs w:val="22"/>
        </w:rPr>
        <w:t>werden.</w:t>
      </w:r>
      <w:r w:rsidR="00307FE5">
        <w:rPr>
          <w:rFonts w:ascii="Arial" w:hAnsi="Arial" w:cs="Arial"/>
          <w:sz w:val="22"/>
          <w:szCs w:val="22"/>
        </w:rPr>
        <w:t xml:space="preserve"> </w:t>
      </w:r>
    </w:p>
    <w:p w14:paraId="6478A60C" w14:textId="77777777" w:rsidR="003D3BF6" w:rsidRDefault="003D3BF6" w:rsidP="00465E65">
      <w:pPr>
        <w:rPr>
          <w:rFonts w:ascii="Arial" w:hAnsi="Arial" w:cs="Arial"/>
          <w:sz w:val="22"/>
          <w:szCs w:val="22"/>
        </w:rPr>
      </w:pPr>
    </w:p>
    <w:p w14:paraId="0387031D" w14:textId="77777777" w:rsidR="00FB01D3" w:rsidRDefault="0091117E" w:rsidP="00465E65">
      <w:pPr>
        <w:rPr>
          <w:rFonts w:ascii="Arial" w:hAnsi="Arial" w:cs="Arial"/>
          <w:sz w:val="22"/>
          <w:szCs w:val="22"/>
        </w:rPr>
      </w:pPr>
      <w:r w:rsidRPr="0091117E">
        <w:rPr>
          <w:rFonts w:ascii="Arial" w:hAnsi="Arial" w:cs="Arial"/>
          <w:b/>
          <w:sz w:val="22"/>
          <w:szCs w:val="22"/>
          <w:u w:val="single"/>
        </w:rPr>
        <w:t>Es werden nur vollständige Aktionspläne geprüft</w:t>
      </w:r>
      <w:r w:rsidR="00541038">
        <w:rPr>
          <w:rFonts w:ascii="Arial" w:hAnsi="Arial" w:cs="Arial"/>
          <w:sz w:val="22"/>
          <w:szCs w:val="22"/>
        </w:rPr>
        <w:t>.</w:t>
      </w:r>
    </w:p>
    <w:p w14:paraId="6D8F2076" w14:textId="77777777" w:rsidR="00E946D6" w:rsidRPr="008244C9" w:rsidRDefault="00E946D6" w:rsidP="00465E65">
      <w:pPr>
        <w:rPr>
          <w:rFonts w:ascii="Arial" w:hAnsi="Arial" w:cs="Arial"/>
          <w:sz w:val="22"/>
          <w:szCs w:val="22"/>
        </w:rPr>
      </w:pPr>
    </w:p>
    <w:p w14:paraId="3F3E75CC" w14:textId="12199E9D" w:rsidR="00A750CF" w:rsidRDefault="004B305C" w:rsidP="00B329B1">
      <w:pPr>
        <w:pStyle w:val="berschrift1"/>
        <w:numPr>
          <w:ilvl w:val="0"/>
          <w:numId w:val="17"/>
        </w:numPr>
        <w:ind w:left="284" w:hanging="284"/>
      </w:pPr>
      <w:r>
        <w:t>Name der Operationellen Gruppe</w:t>
      </w:r>
      <w:r w:rsidR="002F03D3">
        <w:t xml:space="preserve"> (OG), </w:t>
      </w:r>
      <w:r w:rsidR="00E66123">
        <w:t>Titel und Kurzbeschreibung</w:t>
      </w:r>
      <w:r w:rsidR="008D7A2E">
        <w:t xml:space="preserve"> des </w:t>
      </w:r>
    </w:p>
    <w:p w14:paraId="26DD4029" w14:textId="5A39E827" w:rsidR="00D52AE1" w:rsidRPr="00D52AE1" w:rsidRDefault="008D7A2E" w:rsidP="00A750CF">
      <w:pPr>
        <w:pStyle w:val="berschrift1"/>
        <w:ind w:left="284"/>
      </w:pPr>
      <w:r>
        <w:t>Innovations</w:t>
      </w:r>
      <w:r w:rsidR="00150AF6">
        <w:t>projekts</w:t>
      </w:r>
    </w:p>
    <w:p w14:paraId="10F330F3" w14:textId="77777777" w:rsidR="00EE4524" w:rsidRDefault="00EE4524" w:rsidP="00F83414">
      <w:pPr>
        <w:rPr>
          <w:rFonts w:ascii="Arial" w:hAnsi="Arial" w:cs="Arial"/>
          <w:sz w:val="22"/>
          <w:szCs w:val="22"/>
        </w:rPr>
      </w:pPr>
    </w:p>
    <w:p w14:paraId="5CA99BC3" w14:textId="0831BB79" w:rsidR="004B305C" w:rsidRPr="00D519EA" w:rsidRDefault="004B305C" w:rsidP="00B543DD">
      <w:pPr>
        <w:pStyle w:val="Listenabsatz"/>
        <w:numPr>
          <w:ilvl w:val="1"/>
          <w:numId w:val="17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der O</w:t>
      </w:r>
      <w:r w:rsidR="00F76A33">
        <w:rPr>
          <w:rFonts w:ascii="Arial" w:hAnsi="Arial" w:cs="Arial"/>
          <w:sz w:val="22"/>
          <w:szCs w:val="22"/>
        </w:rPr>
        <w:t>G</w:t>
      </w:r>
      <w:r w:rsidR="006924B9">
        <w:rPr>
          <w:rFonts w:ascii="Arial" w:hAnsi="Arial" w:cs="Arial"/>
          <w:sz w:val="22"/>
          <w:szCs w:val="22"/>
        </w:rPr>
        <w:t>*</w:t>
      </w:r>
    </w:p>
    <w:p w14:paraId="71C97E99" w14:textId="77777777" w:rsidR="004B305C" w:rsidRPr="008244C9" w:rsidRDefault="004B305C" w:rsidP="004B305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68"/>
      </w:tblGrid>
      <w:tr w:rsidR="004B305C" w:rsidRPr="00D96403" w14:paraId="06E70245" w14:textId="77777777" w:rsidTr="004A0685">
        <w:trPr>
          <w:trHeight w:val="926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AFF6" w14:textId="77777777" w:rsidR="004B305C" w:rsidRDefault="004B305C" w:rsidP="004A068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0D5E49" w14:textId="2775FF92" w:rsidR="004B305C" w:rsidRPr="000A6075" w:rsidRDefault="00D16304" w:rsidP="002E08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FILLIN   \* MERGEFORMAT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74ECC2F" w14:textId="77777777" w:rsidR="004B305C" w:rsidRDefault="004B305C" w:rsidP="00F83414">
      <w:pPr>
        <w:rPr>
          <w:rFonts w:ascii="Arial" w:hAnsi="Arial" w:cs="Arial"/>
          <w:sz w:val="22"/>
          <w:szCs w:val="22"/>
        </w:rPr>
      </w:pPr>
    </w:p>
    <w:p w14:paraId="54FC0CFA" w14:textId="77777777" w:rsidR="00F83414" w:rsidRDefault="00F83414" w:rsidP="00F83414">
      <w:pPr>
        <w:rPr>
          <w:rFonts w:ascii="Arial" w:hAnsi="Arial" w:cs="Arial"/>
          <w:sz w:val="22"/>
          <w:szCs w:val="22"/>
        </w:rPr>
      </w:pPr>
    </w:p>
    <w:p w14:paraId="648AADDB" w14:textId="77777777" w:rsidR="00465E65" w:rsidRPr="00A71239" w:rsidRDefault="00A84C59" w:rsidP="00B543DD">
      <w:pPr>
        <w:pStyle w:val="Listenabsatz"/>
        <w:numPr>
          <w:ilvl w:val="1"/>
          <w:numId w:val="17"/>
        </w:numPr>
        <w:ind w:left="567" w:hanging="567"/>
        <w:rPr>
          <w:rFonts w:ascii="Arial" w:hAnsi="Arial" w:cs="Arial"/>
          <w:sz w:val="22"/>
          <w:szCs w:val="22"/>
        </w:rPr>
      </w:pPr>
      <w:r w:rsidRPr="00A71239">
        <w:rPr>
          <w:rFonts w:ascii="Arial" w:hAnsi="Arial" w:cs="Arial"/>
          <w:sz w:val="22"/>
          <w:szCs w:val="22"/>
        </w:rPr>
        <w:t xml:space="preserve">Titel des </w:t>
      </w:r>
      <w:r w:rsidR="00150AF6" w:rsidRPr="00A71239">
        <w:rPr>
          <w:rFonts w:ascii="Arial" w:hAnsi="Arial" w:cs="Arial"/>
          <w:sz w:val="22"/>
          <w:szCs w:val="22"/>
        </w:rPr>
        <w:t>Innovationsprojekts</w:t>
      </w:r>
      <w:r w:rsidR="00A71239" w:rsidRPr="00A71239">
        <w:rPr>
          <w:rStyle w:val="Funotenzeichen"/>
          <w:rFonts w:ascii="Arial" w:hAnsi="Arial" w:cs="Arial"/>
          <w:szCs w:val="22"/>
          <w:vertAlign w:val="baseline"/>
        </w:rPr>
        <w:footnoteReference w:customMarkFollows="1" w:id="1"/>
        <w:t>*</w:t>
      </w:r>
      <w:r w:rsidR="00A71239" w:rsidRPr="00A71239">
        <w:rPr>
          <w:rFonts w:ascii="Arial" w:hAnsi="Arial" w:cs="Arial"/>
          <w:sz w:val="40"/>
          <w:szCs w:val="22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468"/>
      </w:tblGrid>
      <w:tr w:rsidR="00465E65" w:rsidRPr="00D96403" w14:paraId="13D6A626" w14:textId="77777777" w:rsidTr="00D96403">
        <w:trPr>
          <w:trHeight w:val="926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9EFF" w14:textId="77777777" w:rsidR="00465E65" w:rsidRDefault="00465E65" w:rsidP="000A60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AC80D1" w14:textId="4EE38927" w:rsidR="000A6075" w:rsidRPr="000A6075" w:rsidRDefault="007F30B0" w:rsidP="00794F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0" w:name="Text51"/>
            <w:r w:rsidR="000A60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4FC3">
              <w:rPr>
                <w:rFonts w:ascii="Arial" w:hAnsi="Arial" w:cs="Arial"/>
                <w:sz w:val="22"/>
                <w:szCs w:val="22"/>
              </w:rPr>
              <w:t> </w:t>
            </w:r>
            <w:r w:rsidR="00794FC3">
              <w:rPr>
                <w:rFonts w:ascii="Arial" w:hAnsi="Arial" w:cs="Arial"/>
                <w:sz w:val="22"/>
                <w:szCs w:val="22"/>
              </w:rPr>
              <w:t> </w:t>
            </w:r>
            <w:r w:rsidR="00794FC3">
              <w:rPr>
                <w:rFonts w:ascii="Arial" w:hAnsi="Arial" w:cs="Arial"/>
                <w:sz w:val="22"/>
                <w:szCs w:val="22"/>
              </w:rPr>
              <w:t> </w:t>
            </w:r>
            <w:r w:rsidR="00794FC3">
              <w:rPr>
                <w:rFonts w:ascii="Arial" w:hAnsi="Arial" w:cs="Arial"/>
                <w:sz w:val="22"/>
                <w:szCs w:val="22"/>
              </w:rPr>
              <w:t> </w:t>
            </w:r>
            <w:r w:rsidR="00794FC3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2CB0B993" w14:textId="77777777" w:rsidR="00465E65" w:rsidRDefault="00465E65" w:rsidP="00465E65">
      <w:pPr>
        <w:rPr>
          <w:rFonts w:ascii="Arial" w:hAnsi="Arial" w:cs="Arial"/>
          <w:sz w:val="22"/>
          <w:szCs w:val="22"/>
        </w:rPr>
      </w:pPr>
    </w:p>
    <w:p w14:paraId="12CC17F8" w14:textId="77777777" w:rsidR="00F83414" w:rsidRDefault="00F83414" w:rsidP="00465E65">
      <w:pPr>
        <w:rPr>
          <w:rFonts w:ascii="Arial" w:hAnsi="Arial" w:cs="Arial"/>
          <w:sz w:val="22"/>
          <w:szCs w:val="22"/>
        </w:rPr>
      </w:pPr>
    </w:p>
    <w:p w14:paraId="3AC03739" w14:textId="76F1CA46" w:rsidR="00EE4524" w:rsidRDefault="00A84C59" w:rsidP="00B543DD">
      <w:pPr>
        <w:pStyle w:val="Listenabsatz"/>
        <w:numPr>
          <w:ilvl w:val="1"/>
          <w:numId w:val="17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Kurz</w:t>
      </w:r>
      <w:r w:rsidR="00A71239">
        <w:rPr>
          <w:rFonts w:ascii="Arial" w:hAnsi="Arial" w:cs="Arial"/>
          <w:sz w:val="22"/>
          <w:szCs w:val="22"/>
        </w:rPr>
        <w:t>beschreibung</w:t>
      </w:r>
      <w:r>
        <w:rPr>
          <w:rFonts w:ascii="Arial" w:hAnsi="Arial" w:cs="Arial"/>
          <w:sz w:val="22"/>
          <w:szCs w:val="22"/>
        </w:rPr>
        <w:t xml:space="preserve"> des </w:t>
      </w:r>
      <w:r w:rsidR="00150AF6">
        <w:rPr>
          <w:rFonts w:ascii="Arial" w:hAnsi="Arial" w:cs="Arial"/>
          <w:sz w:val="22"/>
          <w:szCs w:val="22"/>
        </w:rPr>
        <w:t>Innovationsprojekts</w:t>
      </w:r>
    </w:p>
    <w:p w14:paraId="7B134D09" w14:textId="77777777" w:rsidR="00EE4524" w:rsidRPr="00EE4524" w:rsidRDefault="00EE4524" w:rsidP="00F83414">
      <w:pPr>
        <w:tabs>
          <w:tab w:val="right" w:pos="9360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68"/>
      </w:tblGrid>
      <w:tr w:rsidR="0053650A" w:rsidRPr="00D96403" w14:paraId="01F8F720" w14:textId="77777777" w:rsidTr="00404272">
        <w:trPr>
          <w:trHeight w:val="926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4F7A" w14:textId="77777777" w:rsidR="0053650A" w:rsidRDefault="0053650A" w:rsidP="004042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18C2E0" w14:textId="77777777" w:rsidR="0053650A" w:rsidRPr="000A6075" w:rsidRDefault="007F30B0" w:rsidP="004042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53650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3650A">
              <w:rPr>
                <w:rFonts w:ascii="Arial" w:hAnsi="Arial" w:cs="Arial"/>
                <w:sz w:val="22"/>
                <w:szCs w:val="22"/>
              </w:rPr>
              <w:t> </w:t>
            </w:r>
            <w:r w:rsidR="0053650A">
              <w:rPr>
                <w:rFonts w:ascii="Arial" w:hAnsi="Arial" w:cs="Arial"/>
                <w:sz w:val="22"/>
                <w:szCs w:val="22"/>
              </w:rPr>
              <w:t> </w:t>
            </w:r>
            <w:r w:rsidR="0053650A">
              <w:rPr>
                <w:rFonts w:ascii="Arial" w:hAnsi="Arial" w:cs="Arial"/>
                <w:sz w:val="22"/>
                <w:szCs w:val="22"/>
              </w:rPr>
              <w:t> </w:t>
            </w:r>
            <w:r w:rsidR="0053650A">
              <w:rPr>
                <w:rFonts w:ascii="Arial" w:hAnsi="Arial" w:cs="Arial"/>
                <w:sz w:val="22"/>
                <w:szCs w:val="22"/>
              </w:rPr>
              <w:t> </w:t>
            </w:r>
            <w:r w:rsidR="0053650A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72D41BE" w14:textId="77777777" w:rsidR="00EE4524" w:rsidRDefault="00EE4524" w:rsidP="00465E65">
      <w:pPr>
        <w:rPr>
          <w:rFonts w:ascii="Arial" w:hAnsi="Arial" w:cs="Arial"/>
          <w:sz w:val="22"/>
          <w:szCs w:val="22"/>
        </w:rPr>
      </w:pPr>
    </w:p>
    <w:p w14:paraId="2E3FFBEE" w14:textId="77777777" w:rsidR="00F83414" w:rsidRDefault="00F83414" w:rsidP="00465E65">
      <w:pPr>
        <w:rPr>
          <w:rFonts w:ascii="Arial" w:hAnsi="Arial" w:cs="Arial"/>
          <w:sz w:val="22"/>
          <w:szCs w:val="22"/>
        </w:rPr>
      </w:pPr>
    </w:p>
    <w:p w14:paraId="67B0A523" w14:textId="77777777" w:rsidR="00AF1A37" w:rsidRDefault="00AF1A37" w:rsidP="00AF1A37">
      <w:pPr>
        <w:pStyle w:val="berschrift1"/>
        <w:numPr>
          <w:ilvl w:val="0"/>
          <w:numId w:val="17"/>
        </w:numPr>
        <w:ind w:left="284" w:hanging="284"/>
      </w:pPr>
      <w:r w:rsidRPr="00AF1A37">
        <w:t xml:space="preserve"> </w:t>
      </w:r>
      <w:r>
        <w:t>Zusammenfassung in allgemeinverständlicher Sprache („Alltagssprache“)</w:t>
      </w:r>
      <w:r w:rsidR="006924B9">
        <w:t>*</w:t>
      </w:r>
    </w:p>
    <w:p w14:paraId="7EBC1B15" w14:textId="77777777" w:rsidR="00AF1A37" w:rsidRPr="0056780F" w:rsidRDefault="00AF1A37" w:rsidP="00AF1A37"/>
    <w:p w14:paraId="11680000" w14:textId="77777777" w:rsidR="00AF1A37" w:rsidRPr="00E26A2A" w:rsidRDefault="00AF1A37" w:rsidP="00AF1A37">
      <w:pPr>
        <w:rPr>
          <w:rFonts w:ascii="Arial" w:hAnsi="Arial" w:cs="Arial"/>
          <w:sz w:val="20"/>
          <w:szCs w:val="20"/>
        </w:rPr>
      </w:pPr>
      <w:r w:rsidRPr="00E26A2A">
        <w:rPr>
          <w:rFonts w:ascii="Arial" w:hAnsi="Arial" w:cs="Arial"/>
          <w:sz w:val="20"/>
          <w:szCs w:val="20"/>
        </w:rPr>
        <w:t>Hinweis: Bitte die Zusammenfassung auf maximal 1 Seite beschränken.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468"/>
      </w:tblGrid>
      <w:tr w:rsidR="00AF1A37" w:rsidRPr="00D96403" w14:paraId="177519FA" w14:textId="77777777" w:rsidTr="00AF1A37">
        <w:trPr>
          <w:trHeight w:val="926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ADC8" w14:textId="77777777" w:rsidR="00AF1A37" w:rsidRDefault="00AF1A37" w:rsidP="00AF1A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2D359B" w14:textId="77777777" w:rsidR="00AF1A37" w:rsidRDefault="007F30B0" w:rsidP="00AF1A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AF1A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F1A37">
              <w:rPr>
                <w:rFonts w:ascii="Arial" w:hAnsi="Arial" w:cs="Arial"/>
                <w:sz w:val="22"/>
                <w:szCs w:val="22"/>
              </w:rPr>
              <w:t> </w:t>
            </w:r>
            <w:r w:rsidR="00AF1A37">
              <w:rPr>
                <w:rFonts w:ascii="Arial" w:hAnsi="Arial" w:cs="Arial"/>
                <w:sz w:val="22"/>
                <w:szCs w:val="22"/>
              </w:rPr>
              <w:t> </w:t>
            </w:r>
            <w:r w:rsidR="00AF1A37">
              <w:rPr>
                <w:rFonts w:ascii="Arial" w:hAnsi="Arial" w:cs="Arial"/>
                <w:sz w:val="22"/>
                <w:szCs w:val="22"/>
              </w:rPr>
              <w:t> </w:t>
            </w:r>
            <w:r w:rsidR="00AF1A37">
              <w:rPr>
                <w:rFonts w:ascii="Arial" w:hAnsi="Arial" w:cs="Arial"/>
                <w:sz w:val="22"/>
                <w:szCs w:val="22"/>
              </w:rPr>
              <w:t> </w:t>
            </w:r>
            <w:r w:rsidR="00AF1A37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D6E72BE" w14:textId="77777777" w:rsidR="00D57025" w:rsidRDefault="00D57025" w:rsidP="00AF1A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34D165" w14:textId="77777777" w:rsidR="00D57025" w:rsidRDefault="00D57025" w:rsidP="00AF1A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51D887" w14:textId="77777777" w:rsidR="00D57025" w:rsidRDefault="00D57025" w:rsidP="00AF1A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EC5570" w14:textId="77777777" w:rsidR="00D57025" w:rsidRDefault="00D57025" w:rsidP="00AF1A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966B7A" w14:textId="77777777" w:rsidR="00D57025" w:rsidRDefault="00D57025" w:rsidP="00AF1A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A6043B" w14:textId="77777777" w:rsidR="00D57025" w:rsidRDefault="00D57025" w:rsidP="00AF1A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FD2E43" w14:textId="77777777" w:rsidR="00D57025" w:rsidRDefault="00D57025" w:rsidP="00AF1A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E4B094" w14:textId="77777777" w:rsidR="00D57025" w:rsidRDefault="00D57025" w:rsidP="00AF1A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5721B6" w14:textId="77777777" w:rsidR="00D57025" w:rsidRDefault="00D57025" w:rsidP="00AF1A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B53E60" w14:textId="77777777" w:rsidR="00D57025" w:rsidRDefault="00D57025" w:rsidP="00AF1A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26BB12" w14:textId="77777777" w:rsidR="00D57025" w:rsidRDefault="00D57025" w:rsidP="00AF1A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E38558" w14:textId="77777777" w:rsidR="00D57025" w:rsidRDefault="00D57025" w:rsidP="00AF1A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7F58B6" w14:textId="77777777" w:rsidR="00D57025" w:rsidRDefault="00D57025" w:rsidP="00AF1A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7B0C7E" w14:textId="77777777" w:rsidR="00D57025" w:rsidRDefault="00D57025" w:rsidP="00AF1A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9B1777" w14:textId="77777777" w:rsidR="00D57025" w:rsidRDefault="00D57025" w:rsidP="00AF1A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1BAAD2" w14:textId="77777777" w:rsidR="00D57025" w:rsidRPr="000A6075" w:rsidRDefault="00D57025" w:rsidP="00AF1A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A3D810" w14:textId="34E9DDE9" w:rsidR="00465E65" w:rsidRPr="00B329B1" w:rsidRDefault="00C50EC2" w:rsidP="00B329B1">
      <w:pPr>
        <w:pStyle w:val="berschrift1"/>
        <w:numPr>
          <w:ilvl w:val="0"/>
          <w:numId w:val="17"/>
        </w:numPr>
        <w:ind w:left="284" w:hanging="284"/>
      </w:pPr>
      <w:r>
        <w:lastRenderedPageBreak/>
        <w:t xml:space="preserve">Mitglieder </w:t>
      </w:r>
      <w:r w:rsidR="00C2145D">
        <w:t xml:space="preserve">und Organisation der </w:t>
      </w:r>
      <w:r w:rsidR="00404272" w:rsidRPr="00B329B1">
        <w:t>O</w:t>
      </w:r>
      <w:r w:rsidR="00F76A33">
        <w:t>G</w:t>
      </w:r>
    </w:p>
    <w:p w14:paraId="13A4BA80" w14:textId="77777777" w:rsidR="0004211D" w:rsidRDefault="0004211D" w:rsidP="00806F6D">
      <w:pPr>
        <w:rPr>
          <w:rFonts w:ascii="Arial" w:hAnsi="Arial" w:cs="Arial"/>
          <w:sz w:val="22"/>
          <w:szCs w:val="22"/>
        </w:rPr>
      </w:pPr>
    </w:p>
    <w:p w14:paraId="31938E6D" w14:textId="0AF2FE80" w:rsidR="00404272" w:rsidRDefault="00FA225B" w:rsidP="00B543DD">
      <w:pPr>
        <w:pStyle w:val="Listenabsatz"/>
        <w:numPr>
          <w:ilvl w:val="1"/>
          <w:numId w:val="17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Hauptverantwortlicher</w:t>
      </w:r>
      <w:r w:rsidR="005A3DE8">
        <w:rPr>
          <w:rFonts w:ascii="Arial" w:hAnsi="Arial" w:cs="Arial"/>
          <w:sz w:val="22"/>
          <w:szCs w:val="22"/>
        </w:rPr>
        <w:t xml:space="preserve"> (</w:t>
      </w:r>
      <w:r w:rsidR="00FF4EC0">
        <w:rPr>
          <w:rFonts w:ascii="Arial" w:hAnsi="Arial" w:cs="Arial"/>
          <w:sz w:val="22"/>
          <w:szCs w:val="22"/>
        </w:rPr>
        <w:t>Leadpartner</w:t>
      </w:r>
      <w:r w:rsidR="005A3DE8">
        <w:rPr>
          <w:rFonts w:ascii="Arial" w:hAnsi="Arial" w:cs="Arial"/>
          <w:sz w:val="22"/>
          <w:szCs w:val="22"/>
        </w:rPr>
        <w:t>)</w:t>
      </w:r>
      <w:r w:rsidR="00FF4EC0">
        <w:rPr>
          <w:rFonts w:ascii="Arial" w:hAnsi="Arial" w:cs="Arial"/>
          <w:sz w:val="22"/>
          <w:szCs w:val="22"/>
        </w:rPr>
        <w:t xml:space="preserve"> der O</w:t>
      </w:r>
      <w:r w:rsidR="00F76A33">
        <w:rPr>
          <w:rFonts w:ascii="Arial" w:hAnsi="Arial" w:cs="Arial"/>
          <w:sz w:val="22"/>
          <w:szCs w:val="22"/>
        </w:rPr>
        <w:t>G</w:t>
      </w:r>
    </w:p>
    <w:p w14:paraId="04CBC1D8" w14:textId="77777777" w:rsidR="00404272" w:rsidRDefault="00404272" w:rsidP="00404272">
      <w:pPr>
        <w:tabs>
          <w:tab w:val="right" w:pos="9360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81"/>
        <w:gridCol w:w="3787"/>
      </w:tblGrid>
      <w:tr w:rsidR="00404272" w:rsidRPr="00D96403" w14:paraId="737328A3" w14:textId="77777777" w:rsidTr="00404272">
        <w:trPr>
          <w:trHeight w:val="968"/>
        </w:trPr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3192" w14:textId="77777777" w:rsidR="00404272" w:rsidRPr="00D96403" w:rsidRDefault="00404272" w:rsidP="004042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F2670F" w14:textId="77777777" w:rsidR="00404272" w:rsidRPr="00D96403" w:rsidRDefault="007F30B0" w:rsidP="004042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40427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04272">
              <w:rPr>
                <w:rFonts w:ascii="Arial" w:hAnsi="Arial" w:cs="Arial"/>
                <w:sz w:val="22"/>
                <w:szCs w:val="22"/>
              </w:rPr>
              <w:t> </w:t>
            </w:r>
            <w:r w:rsidR="00404272">
              <w:rPr>
                <w:rFonts w:ascii="Arial" w:hAnsi="Arial" w:cs="Arial"/>
                <w:sz w:val="22"/>
                <w:szCs w:val="22"/>
              </w:rPr>
              <w:t> </w:t>
            </w:r>
            <w:r w:rsidR="00404272">
              <w:rPr>
                <w:rFonts w:ascii="Arial" w:hAnsi="Arial" w:cs="Arial"/>
                <w:sz w:val="22"/>
                <w:szCs w:val="22"/>
              </w:rPr>
              <w:t> </w:t>
            </w:r>
            <w:r w:rsidR="00404272">
              <w:rPr>
                <w:rFonts w:ascii="Arial" w:hAnsi="Arial" w:cs="Arial"/>
                <w:sz w:val="22"/>
                <w:szCs w:val="22"/>
              </w:rPr>
              <w:t> </w:t>
            </w:r>
            <w:r w:rsidR="00404272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8D0D" w14:textId="77777777" w:rsidR="00404272" w:rsidRPr="00D96403" w:rsidRDefault="00404272" w:rsidP="00404272">
            <w:pPr>
              <w:tabs>
                <w:tab w:val="left" w:pos="69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96403">
              <w:rPr>
                <w:rFonts w:ascii="Arial" w:hAnsi="Arial" w:cs="Arial"/>
                <w:sz w:val="18"/>
                <w:szCs w:val="18"/>
              </w:rPr>
              <w:t>Tel.:</w:t>
            </w:r>
            <w:r w:rsidRPr="00D96403">
              <w:rPr>
                <w:rFonts w:ascii="Arial" w:hAnsi="Arial" w:cs="Arial"/>
                <w:sz w:val="18"/>
                <w:szCs w:val="18"/>
              </w:rPr>
              <w:tab/>
            </w:r>
            <w:r w:rsidR="007F30B0" w:rsidRPr="00D964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964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F30B0" w:rsidRPr="00D96403">
              <w:rPr>
                <w:rFonts w:ascii="Arial" w:hAnsi="Arial" w:cs="Arial"/>
                <w:sz w:val="22"/>
                <w:szCs w:val="22"/>
              </w:rPr>
            </w:r>
            <w:r w:rsidR="007F30B0" w:rsidRPr="00D964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4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4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4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4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4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F30B0" w:rsidRPr="00D9640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EF82D6D" w14:textId="77777777" w:rsidR="00404272" w:rsidRPr="00D96403" w:rsidRDefault="00404272" w:rsidP="00404272">
            <w:pPr>
              <w:tabs>
                <w:tab w:val="left" w:pos="69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96403">
              <w:rPr>
                <w:rFonts w:ascii="Arial" w:hAnsi="Arial" w:cs="Arial"/>
                <w:sz w:val="18"/>
                <w:szCs w:val="18"/>
              </w:rPr>
              <w:t xml:space="preserve">Fax: </w:t>
            </w:r>
            <w:r w:rsidRPr="00D96403">
              <w:rPr>
                <w:rFonts w:ascii="Arial" w:hAnsi="Arial" w:cs="Arial"/>
                <w:sz w:val="18"/>
                <w:szCs w:val="18"/>
              </w:rPr>
              <w:tab/>
            </w:r>
            <w:r w:rsidR="007F30B0" w:rsidRPr="00D964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64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F30B0" w:rsidRPr="00D96403">
              <w:rPr>
                <w:rFonts w:ascii="Arial" w:hAnsi="Arial" w:cs="Arial"/>
                <w:sz w:val="22"/>
                <w:szCs w:val="22"/>
              </w:rPr>
            </w:r>
            <w:r w:rsidR="007F30B0" w:rsidRPr="00D964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4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4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4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4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4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F30B0" w:rsidRPr="00D9640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1F37243" w14:textId="77777777" w:rsidR="00404272" w:rsidRPr="00D96403" w:rsidRDefault="00404272" w:rsidP="00404272">
            <w:pPr>
              <w:tabs>
                <w:tab w:val="left" w:pos="691"/>
              </w:tabs>
              <w:spacing w:line="360" w:lineRule="auto"/>
              <w:rPr>
                <w:rFonts w:ascii="Arial" w:hAnsi="Arial" w:cs="Arial"/>
              </w:rPr>
            </w:pPr>
            <w:r w:rsidRPr="00D96403">
              <w:rPr>
                <w:rFonts w:ascii="Arial" w:hAnsi="Arial" w:cs="Arial"/>
                <w:sz w:val="18"/>
                <w:szCs w:val="18"/>
              </w:rPr>
              <w:t xml:space="preserve">Email: </w:t>
            </w:r>
            <w:r w:rsidRPr="00D96403">
              <w:rPr>
                <w:rFonts w:ascii="Arial" w:hAnsi="Arial" w:cs="Arial"/>
                <w:sz w:val="18"/>
                <w:szCs w:val="18"/>
              </w:rPr>
              <w:tab/>
            </w:r>
            <w:r w:rsidR="007F30B0" w:rsidRPr="00D964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964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F30B0" w:rsidRPr="00D96403">
              <w:rPr>
                <w:rFonts w:ascii="Arial" w:hAnsi="Arial" w:cs="Arial"/>
                <w:sz w:val="22"/>
                <w:szCs w:val="22"/>
              </w:rPr>
            </w:r>
            <w:r w:rsidR="007F30B0" w:rsidRPr="00D964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4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4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4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4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4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F30B0" w:rsidRPr="00D9640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04272" w:rsidRPr="00D96403" w14:paraId="53853535" w14:textId="77777777" w:rsidTr="00404272">
        <w:tc>
          <w:tcPr>
            <w:tcW w:w="5681" w:type="dxa"/>
            <w:tcBorders>
              <w:top w:val="single" w:sz="4" w:space="0" w:color="auto"/>
            </w:tcBorders>
          </w:tcPr>
          <w:p w14:paraId="23EAED2E" w14:textId="4466AD1B" w:rsidR="00404272" w:rsidRPr="00D96403" w:rsidRDefault="00404272" w:rsidP="005D6D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CD1E88">
              <w:rPr>
                <w:rFonts w:ascii="Arial" w:hAnsi="Arial" w:cs="Arial"/>
                <w:sz w:val="18"/>
                <w:szCs w:val="18"/>
              </w:rPr>
              <w:t xml:space="preserve">Unternehmen / </w:t>
            </w:r>
            <w:r w:rsidR="00441E07">
              <w:rPr>
                <w:rFonts w:ascii="Arial" w:hAnsi="Arial" w:cs="Arial"/>
                <w:sz w:val="18"/>
                <w:szCs w:val="18"/>
              </w:rPr>
              <w:t>Institution</w:t>
            </w:r>
            <w:r w:rsidR="00CD1E88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Straße</w:t>
            </w:r>
            <w:r w:rsidR="00CD1E88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A3DE8">
              <w:rPr>
                <w:rFonts w:ascii="Arial" w:hAnsi="Arial" w:cs="Arial"/>
                <w:sz w:val="18"/>
                <w:szCs w:val="18"/>
              </w:rPr>
              <w:t>Haus-Nr.</w:t>
            </w:r>
            <w:r w:rsidR="003F485E">
              <w:rPr>
                <w:rFonts w:ascii="Arial" w:hAnsi="Arial" w:cs="Arial"/>
                <w:sz w:val="18"/>
                <w:szCs w:val="18"/>
              </w:rPr>
              <w:t>,</w:t>
            </w:r>
            <w:r w:rsidR="00441E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A3DE8">
              <w:rPr>
                <w:rFonts w:ascii="Arial" w:hAnsi="Arial" w:cs="Arial"/>
                <w:sz w:val="18"/>
                <w:szCs w:val="18"/>
              </w:rPr>
              <w:t>Postfach</w:t>
            </w:r>
            <w:r w:rsidR="003F485E">
              <w:rPr>
                <w:rFonts w:ascii="Arial" w:hAnsi="Arial" w:cs="Arial"/>
                <w:sz w:val="18"/>
                <w:szCs w:val="18"/>
              </w:rPr>
              <w:t>,</w:t>
            </w:r>
            <w:r w:rsidR="00441E0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PLZ</w:t>
            </w:r>
            <w:r w:rsidR="00CD1E88">
              <w:rPr>
                <w:rFonts w:ascii="Arial" w:hAnsi="Arial" w:cs="Arial"/>
                <w:sz w:val="18"/>
                <w:szCs w:val="18"/>
              </w:rPr>
              <w:t>,</w:t>
            </w:r>
            <w:r w:rsidR="00441E0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Ort</w:t>
            </w:r>
            <w:r w:rsidR="005D6DC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787" w:type="dxa"/>
            <w:tcBorders>
              <w:top w:val="single" w:sz="4" w:space="0" w:color="auto"/>
            </w:tcBorders>
          </w:tcPr>
          <w:p w14:paraId="0699C0C7" w14:textId="77777777" w:rsidR="00404272" w:rsidRPr="00D96403" w:rsidRDefault="00404272" w:rsidP="004042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85724D2" w14:textId="74456F17" w:rsidR="00404272" w:rsidRDefault="00404272" w:rsidP="00404272">
      <w:pPr>
        <w:tabs>
          <w:tab w:val="right" w:pos="9360"/>
        </w:tabs>
        <w:rPr>
          <w:rFonts w:ascii="Arial" w:hAnsi="Arial" w:cs="Arial"/>
          <w:sz w:val="22"/>
          <w:szCs w:val="22"/>
        </w:rPr>
      </w:pPr>
    </w:p>
    <w:p w14:paraId="26C3BA8C" w14:textId="77777777" w:rsidR="007C79B8" w:rsidRDefault="007C79B8" w:rsidP="00404272">
      <w:pPr>
        <w:tabs>
          <w:tab w:val="right" w:pos="9360"/>
        </w:tabs>
        <w:rPr>
          <w:rFonts w:ascii="Arial" w:hAnsi="Arial" w:cs="Arial"/>
          <w:sz w:val="22"/>
          <w:szCs w:val="22"/>
        </w:rPr>
      </w:pPr>
    </w:p>
    <w:p w14:paraId="65323E3B" w14:textId="21B2E198" w:rsidR="007C1772" w:rsidRDefault="00E27770" w:rsidP="007C1772">
      <w:pPr>
        <w:pStyle w:val="Listenabsatz"/>
        <w:numPr>
          <w:ilvl w:val="1"/>
          <w:numId w:val="17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 Leadpartner der OG wird vertreten durch den verantwortlichen Projektkoordinator: </w:t>
      </w:r>
    </w:p>
    <w:p w14:paraId="054660AF" w14:textId="77777777" w:rsidR="00C917CF" w:rsidRPr="00C917CF" w:rsidRDefault="00C917CF" w:rsidP="00C917C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68"/>
      </w:tblGrid>
      <w:tr w:rsidR="005E79C4" w:rsidRPr="00D96403" w14:paraId="7F988D22" w14:textId="77777777" w:rsidTr="004A0685">
        <w:trPr>
          <w:trHeight w:val="926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43A2" w14:textId="77777777" w:rsidR="005E79C4" w:rsidRDefault="005E79C4" w:rsidP="004A068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7A9AFC" w14:textId="77777777" w:rsidR="005E79C4" w:rsidRPr="000A6075" w:rsidRDefault="007F30B0" w:rsidP="004A06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5E79C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E79C4">
              <w:rPr>
                <w:rFonts w:ascii="Arial" w:hAnsi="Arial" w:cs="Arial"/>
                <w:sz w:val="22"/>
                <w:szCs w:val="22"/>
              </w:rPr>
              <w:t> </w:t>
            </w:r>
            <w:r w:rsidR="005E79C4">
              <w:rPr>
                <w:rFonts w:ascii="Arial" w:hAnsi="Arial" w:cs="Arial"/>
                <w:sz w:val="22"/>
                <w:szCs w:val="22"/>
              </w:rPr>
              <w:t> </w:t>
            </w:r>
            <w:r w:rsidR="005E79C4">
              <w:rPr>
                <w:rFonts w:ascii="Arial" w:hAnsi="Arial" w:cs="Arial"/>
                <w:sz w:val="22"/>
                <w:szCs w:val="22"/>
              </w:rPr>
              <w:t> </w:t>
            </w:r>
            <w:r w:rsidR="005E79C4">
              <w:rPr>
                <w:rFonts w:ascii="Arial" w:hAnsi="Arial" w:cs="Arial"/>
                <w:sz w:val="22"/>
                <w:szCs w:val="22"/>
              </w:rPr>
              <w:t> </w:t>
            </w:r>
            <w:r w:rsidR="005E79C4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7770" w:rsidRPr="00D96403" w14:paraId="0C3CD427" w14:textId="77777777" w:rsidTr="004A0685">
        <w:trPr>
          <w:trHeight w:val="926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F0A0" w14:textId="77777777" w:rsidR="00E27770" w:rsidRDefault="00E27770" w:rsidP="00E2777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9727F1" w14:textId="77777777" w:rsidR="00E27770" w:rsidRDefault="00E27770" w:rsidP="00E277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Kompetenzen, Tätigkeitsbereich und Qualifikation des verantwortlichen Projektkoordinators:</w:t>
            </w:r>
          </w:p>
          <w:p w14:paraId="0A788C8C" w14:textId="77777777" w:rsidR="00E27770" w:rsidRDefault="00E27770" w:rsidP="00E2777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F927AF" w14:textId="77777777" w:rsidR="00E27770" w:rsidRDefault="00E27770" w:rsidP="00E277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B5A7288" w14:textId="77777777" w:rsidR="00F102F0" w:rsidRDefault="00F102F0" w:rsidP="00E2777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059F4D" w14:textId="77777777" w:rsidR="00F102F0" w:rsidRDefault="00F102F0" w:rsidP="00E2777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465E49" w14:textId="77777777" w:rsidR="00F102F0" w:rsidRDefault="00F102F0" w:rsidP="00E2777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18458F" w14:textId="77777777" w:rsidR="00F102F0" w:rsidRDefault="00F102F0" w:rsidP="00E2777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DED9F8" w14:textId="77777777" w:rsidR="00F102F0" w:rsidRDefault="00F102F0" w:rsidP="00E2777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970522" w14:textId="77777777" w:rsidR="00F102F0" w:rsidRDefault="00F102F0" w:rsidP="00E2777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AC21DA" w14:textId="77777777" w:rsidR="00F102F0" w:rsidRDefault="00F102F0" w:rsidP="00E2777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33908A" w14:textId="376C8EB9" w:rsidR="00F102F0" w:rsidRDefault="00F102F0" w:rsidP="00E277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7770" w:rsidRPr="00D96403" w14:paraId="2EB8944F" w14:textId="77777777" w:rsidTr="004A0685">
        <w:trPr>
          <w:trHeight w:val="926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7536" w14:textId="012DE734" w:rsidR="00E27770" w:rsidRDefault="00E27770" w:rsidP="00E277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Einschlägige Berufserfahrung des verantwortlichen Projektkoordinators:</w:t>
            </w:r>
          </w:p>
          <w:p w14:paraId="7D8382A3" w14:textId="77777777" w:rsidR="00E27770" w:rsidRDefault="00E27770" w:rsidP="00E2777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37A851" w14:textId="77777777" w:rsidR="00E27770" w:rsidRDefault="00E27770" w:rsidP="00E277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keine Berufserfahrung             1-3 Jahre                 mehr als 3 Jahre </w:t>
            </w:r>
          </w:p>
          <w:p w14:paraId="27410411" w14:textId="77777777" w:rsidR="00E27770" w:rsidRDefault="00E27770" w:rsidP="00E277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2FB7">
              <w:rPr>
                <w:rFonts w:ascii="Arial" w:hAnsi="Arial" w:cs="Arial"/>
                <w:sz w:val="22"/>
                <w:szCs w:val="22"/>
              </w:rPr>
            </w:r>
            <w:r w:rsidR="00D12FB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2FB7">
              <w:rPr>
                <w:rFonts w:ascii="Arial" w:hAnsi="Arial" w:cs="Arial"/>
                <w:sz w:val="22"/>
                <w:szCs w:val="22"/>
              </w:rPr>
            </w:r>
            <w:r w:rsidR="00D12FB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2FB7">
              <w:rPr>
                <w:rFonts w:ascii="Arial" w:hAnsi="Arial" w:cs="Arial"/>
                <w:sz w:val="22"/>
                <w:szCs w:val="22"/>
              </w:rPr>
            </w:r>
            <w:r w:rsidR="00D12FB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14:paraId="14201B00" w14:textId="77777777" w:rsidR="00E27770" w:rsidRDefault="00E27770" w:rsidP="00E277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A3A3BA" w14:textId="77777777" w:rsidR="00F83414" w:rsidRDefault="00F83414" w:rsidP="00404272">
      <w:pPr>
        <w:tabs>
          <w:tab w:val="right" w:pos="9360"/>
        </w:tabs>
        <w:rPr>
          <w:rFonts w:ascii="Arial" w:hAnsi="Arial" w:cs="Arial"/>
          <w:sz w:val="22"/>
          <w:szCs w:val="22"/>
        </w:rPr>
      </w:pPr>
    </w:p>
    <w:p w14:paraId="64CCDBF4" w14:textId="271A3996" w:rsidR="00307FE5" w:rsidRPr="00F62208" w:rsidRDefault="00307FE5" w:rsidP="00B543DD">
      <w:pPr>
        <w:pStyle w:val="Listenabsatz"/>
        <w:numPr>
          <w:ilvl w:val="1"/>
          <w:numId w:val="17"/>
        </w:numPr>
        <w:ind w:left="567" w:hanging="567"/>
        <w:rPr>
          <w:rFonts w:ascii="Arial" w:hAnsi="Arial" w:cs="Arial"/>
          <w:sz w:val="22"/>
          <w:szCs w:val="22"/>
        </w:rPr>
      </w:pPr>
      <w:r w:rsidRPr="00F62208">
        <w:rPr>
          <w:rFonts w:ascii="Arial" w:hAnsi="Arial" w:cs="Arial"/>
          <w:sz w:val="22"/>
          <w:szCs w:val="22"/>
        </w:rPr>
        <w:t>Vertretungsberechtig</w:t>
      </w:r>
      <w:r w:rsidR="00F62208" w:rsidRPr="00F62208">
        <w:rPr>
          <w:rFonts w:ascii="Arial" w:hAnsi="Arial" w:cs="Arial"/>
          <w:sz w:val="22"/>
          <w:szCs w:val="22"/>
        </w:rPr>
        <w:t>te(r) der O</w:t>
      </w:r>
      <w:r w:rsidR="00F76A33">
        <w:rPr>
          <w:rFonts w:ascii="Arial" w:hAnsi="Arial" w:cs="Arial"/>
          <w:sz w:val="22"/>
          <w:szCs w:val="22"/>
        </w:rPr>
        <w:t>G</w:t>
      </w:r>
    </w:p>
    <w:p w14:paraId="221F0120" w14:textId="77777777" w:rsidR="00307FE5" w:rsidRPr="00F62208" w:rsidRDefault="00307FE5" w:rsidP="00307FE5">
      <w:pPr>
        <w:tabs>
          <w:tab w:val="right" w:pos="9360"/>
        </w:tabs>
        <w:rPr>
          <w:rFonts w:ascii="Arial" w:hAnsi="Arial" w:cs="Arial"/>
          <w:sz w:val="22"/>
          <w:szCs w:val="22"/>
        </w:rPr>
      </w:pPr>
    </w:p>
    <w:tbl>
      <w:tblPr>
        <w:tblW w:w="9601" w:type="dxa"/>
        <w:tblLook w:val="01E0" w:firstRow="1" w:lastRow="1" w:firstColumn="1" w:lastColumn="1" w:noHBand="0" w:noVBand="0"/>
      </w:tblPr>
      <w:tblGrid>
        <w:gridCol w:w="5681"/>
        <w:gridCol w:w="3641"/>
        <w:gridCol w:w="146"/>
        <w:gridCol w:w="133"/>
      </w:tblGrid>
      <w:tr w:rsidR="00307FE5" w:rsidRPr="00F62208" w14:paraId="3345B8CB" w14:textId="77777777" w:rsidTr="00E26A2A">
        <w:trPr>
          <w:gridAfter w:val="1"/>
          <w:wAfter w:w="133" w:type="dxa"/>
          <w:trHeight w:val="968"/>
        </w:trPr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E82B" w14:textId="77777777" w:rsidR="00E66123" w:rsidRDefault="00E66123" w:rsidP="00307F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296E4B" w14:textId="77777777" w:rsidR="00307FE5" w:rsidRPr="00F62208" w:rsidRDefault="007F30B0" w:rsidP="00307FE5">
            <w:pPr>
              <w:rPr>
                <w:rFonts w:ascii="Arial" w:hAnsi="Arial" w:cs="Arial"/>
                <w:sz w:val="22"/>
                <w:szCs w:val="22"/>
              </w:rPr>
            </w:pPr>
            <w:r w:rsidRPr="00F622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307FE5" w:rsidRPr="00F622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62208">
              <w:rPr>
                <w:rFonts w:ascii="Arial" w:hAnsi="Arial" w:cs="Arial"/>
                <w:sz w:val="22"/>
                <w:szCs w:val="22"/>
              </w:rPr>
            </w:r>
            <w:r w:rsidRPr="00F622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07FE5" w:rsidRPr="00F62208">
              <w:rPr>
                <w:rFonts w:ascii="Arial" w:hAnsi="Arial" w:cs="Arial"/>
                <w:sz w:val="22"/>
                <w:szCs w:val="22"/>
              </w:rPr>
              <w:t> </w:t>
            </w:r>
            <w:r w:rsidR="00307FE5" w:rsidRPr="00F62208">
              <w:rPr>
                <w:rFonts w:ascii="Arial" w:hAnsi="Arial" w:cs="Arial"/>
                <w:sz w:val="22"/>
                <w:szCs w:val="22"/>
              </w:rPr>
              <w:t> </w:t>
            </w:r>
            <w:r w:rsidR="00307FE5" w:rsidRPr="00F62208">
              <w:rPr>
                <w:rFonts w:ascii="Arial" w:hAnsi="Arial" w:cs="Arial"/>
                <w:sz w:val="22"/>
                <w:szCs w:val="22"/>
              </w:rPr>
              <w:t> </w:t>
            </w:r>
            <w:r w:rsidR="00307FE5" w:rsidRPr="00F62208">
              <w:rPr>
                <w:rFonts w:ascii="Arial" w:hAnsi="Arial" w:cs="Arial"/>
                <w:sz w:val="22"/>
                <w:szCs w:val="22"/>
              </w:rPr>
              <w:t> </w:t>
            </w:r>
            <w:r w:rsidR="00307FE5" w:rsidRPr="00F62208">
              <w:rPr>
                <w:rFonts w:ascii="Arial" w:hAnsi="Arial" w:cs="Arial"/>
                <w:sz w:val="22"/>
                <w:szCs w:val="22"/>
              </w:rPr>
              <w:t> </w:t>
            </w:r>
            <w:r w:rsidRPr="00F6220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27AF" w14:textId="77777777" w:rsidR="00307FE5" w:rsidRPr="00F62208" w:rsidRDefault="00307FE5" w:rsidP="00307FE5">
            <w:pPr>
              <w:tabs>
                <w:tab w:val="left" w:pos="69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62208">
              <w:rPr>
                <w:rFonts w:ascii="Arial" w:hAnsi="Arial" w:cs="Arial"/>
                <w:sz w:val="18"/>
                <w:szCs w:val="18"/>
              </w:rPr>
              <w:t>Tel.:</w:t>
            </w:r>
            <w:r w:rsidRPr="00F62208">
              <w:rPr>
                <w:rFonts w:ascii="Arial" w:hAnsi="Arial" w:cs="Arial"/>
                <w:sz w:val="18"/>
                <w:szCs w:val="18"/>
              </w:rPr>
              <w:tab/>
            </w:r>
            <w:r w:rsidR="007F30B0" w:rsidRPr="00F622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22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F30B0" w:rsidRPr="00F62208">
              <w:rPr>
                <w:rFonts w:ascii="Arial" w:hAnsi="Arial" w:cs="Arial"/>
                <w:sz w:val="22"/>
                <w:szCs w:val="22"/>
              </w:rPr>
            </w:r>
            <w:r w:rsidR="007F30B0" w:rsidRPr="00F622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622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22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22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22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22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F30B0" w:rsidRPr="00F6220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AF448E8" w14:textId="77777777" w:rsidR="00307FE5" w:rsidRPr="00F62208" w:rsidRDefault="00307FE5" w:rsidP="00307FE5">
            <w:pPr>
              <w:tabs>
                <w:tab w:val="left" w:pos="69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62208">
              <w:rPr>
                <w:rFonts w:ascii="Arial" w:hAnsi="Arial" w:cs="Arial"/>
                <w:sz w:val="18"/>
                <w:szCs w:val="18"/>
              </w:rPr>
              <w:t xml:space="preserve">Fax: </w:t>
            </w:r>
            <w:r w:rsidRPr="00F62208">
              <w:rPr>
                <w:rFonts w:ascii="Arial" w:hAnsi="Arial" w:cs="Arial"/>
                <w:sz w:val="18"/>
                <w:szCs w:val="18"/>
              </w:rPr>
              <w:tab/>
            </w:r>
            <w:r w:rsidR="007F30B0" w:rsidRPr="00F622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22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F30B0" w:rsidRPr="00F62208">
              <w:rPr>
                <w:rFonts w:ascii="Arial" w:hAnsi="Arial" w:cs="Arial"/>
                <w:sz w:val="22"/>
                <w:szCs w:val="22"/>
              </w:rPr>
            </w:r>
            <w:r w:rsidR="007F30B0" w:rsidRPr="00F622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622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22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22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22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22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F30B0" w:rsidRPr="00F6220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89DA813" w14:textId="77777777" w:rsidR="00307FE5" w:rsidRPr="00F62208" w:rsidRDefault="00307FE5" w:rsidP="00307FE5">
            <w:pPr>
              <w:tabs>
                <w:tab w:val="left" w:pos="691"/>
              </w:tabs>
              <w:spacing w:line="360" w:lineRule="auto"/>
              <w:rPr>
                <w:rFonts w:ascii="Arial" w:hAnsi="Arial" w:cs="Arial"/>
              </w:rPr>
            </w:pPr>
            <w:r w:rsidRPr="00F62208">
              <w:rPr>
                <w:rFonts w:ascii="Arial" w:hAnsi="Arial" w:cs="Arial"/>
                <w:sz w:val="18"/>
                <w:szCs w:val="18"/>
              </w:rPr>
              <w:t xml:space="preserve">Email: </w:t>
            </w:r>
            <w:r w:rsidRPr="00F62208">
              <w:rPr>
                <w:rFonts w:ascii="Arial" w:hAnsi="Arial" w:cs="Arial"/>
                <w:sz w:val="18"/>
                <w:szCs w:val="18"/>
              </w:rPr>
              <w:tab/>
            </w:r>
            <w:r w:rsidR="007F30B0" w:rsidRPr="00F622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220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F30B0" w:rsidRPr="00F62208">
              <w:rPr>
                <w:rFonts w:ascii="Arial" w:hAnsi="Arial" w:cs="Arial"/>
                <w:sz w:val="22"/>
                <w:szCs w:val="22"/>
              </w:rPr>
            </w:r>
            <w:r w:rsidR="007F30B0" w:rsidRPr="00F622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622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22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22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22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220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F30B0" w:rsidRPr="00F6220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07FE5" w:rsidRPr="00D96403" w14:paraId="4D482C0A" w14:textId="77777777" w:rsidTr="00E26A2A">
        <w:tc>
          <w:tcPr>
            <w:tcW w:w="9322" w:type="dxa"/>
            <w:gridSpan w:val="2"/>
            <w:tcBorders>
              <w:top w:val="single" w:sz="4" w:space="0" w:color="auto"/>
            </w:tcBorders>
          </w:tcPr>
          <w:p w14:paraId="14CF2010" w14:textId="775F23AD" w:rsidR="00307FE5" w:rsidRPr="00D96403" w:rsidRDefault="00307FE5" w:rsidP="00307FE5">
            <w:pPr>
              <w:rPr>
                <w:rFonts w:ascii="Arial" w:hAnsi="Arial" w:cs="Arial"/>
                <w:sz w:val="18"/>
                <w:szCs w:val="18"/>
              </w:rPr>
            </w:pPr>
            <w:r w:rsidRPr="00F62208">
              <w:rPr>
                <w:rFonts w:ascii="Arial" w:hAnsi="Arial" w:cs="Arial"/>
                <w:sz w:val="18"/>
                <w:szCs w:val="18"/>
              </w:rPr>
              <w:t>(</w:t>
            </w:r>
            <w:r w:rsidR="00E92E6F" w:rsidRPr="008E5305">
              <w:rPr>
                <w:rFonts w:ascii="Arial" w:hAnsi="Arial" w:cs="Arial"/>
                <w:sz w:val="18"/>
                <w:szCs w:val="18"/>
                <w:u w:val="single"/>
              </w:rPr>
              <w:t>sofern</w:t>
            </w:r>
            <w:r w:rsidR="00E92E6F">
              <w:rPr>
                <w:rFonts w:ascii="Arial" w:hAnsi="Arial" w:cs="Arial"/>
                <w:sz w:val="18"/>
                <w:szCs w:val="18"/>
              </w:rPr>
              <w:t xml:space="preserve"> abweichend von </w:t>
            </w:r>
            <w:r w:rsidR="007B794D">
              <w:rPr>
                <w:rFonts w:ascii="Arial" w:hAnsi="Arial" w:cs="Arial"/>
                <w:sz w:val="18"/>
                <w:szCs w:val="18"/>
              </w:rPr>
              <w:t>3</w:t>
            </w:r>
            <w:r w:rsidR="00E92E6F">
              <w:rPr>
                <w:rFonts w:ascii="Arial" w:hAnsi="Arial" w:cs="Arial"/>
                <w:sz w:val="18"/>
                <w:szCs w:val="18"/>
              </w:rPr>
              <w:t>.</w:t>
            </w:r>
            <w:r w:rsidR="00AA33AE">
              <w:rPr>
                <w:rFonts w:ascii="Arial" w:hAnsi="Arial" w:cs="Arial"/>
                <w:sz w:val="18"/>
                <w:szCs w:val="18"/>
              </w:rPr>
              <w:t>2</w:t>
            </w:r>
            <w:r w:rsidR="00E92E6F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F62208">
              <w:rPr>
                <w:rFonts w:ascii="Arial" w:hAnsi="Arial" w:cs="Arial"/>
                <w:sz w:val="18"/>
                <w:szCs w:val="18"/>
              </w:rPr>
              <w:t xml:space="preserve"> Name / Straße / Haus-Nr. / Postfach / PLZ / Ort / Tätigkeitsbereich/Beruf)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</w:tcBorders>
          </w:tcPr>
          <w:p w14:paraId="690DB0E5" w14:textId="77777777" w:rsidR="00307FE5" w:rsidRPr="00D96403" w:rsidRDefault="00307FE5" w:rsidP="00307F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CE5638" w14:textId="77777777" w:rsidR="00F83414" w:rsidRDefault="00F83414" w:rsidP="00307FE5">
      <w:pPr>
        <w:tabs>
          <w:tab w:val="right" w:pos="9360"/>
        </w:tabs>
        <w:rPr>
          <w:rFonts w:ascii="Arial" w:hAnsi="Arial" w:cs="Arial"/>
          <w:sz w:val="22"/>
          <w:szCs w:val="22"/>
        </w:rPr>
      </w:pPr>
    </w:p>
    <w:p w14:paraId="5ACE9356" w14:textId="341FF51A" w:rsidR="00C50EC2" w:rsidRDefault="000354FE" w:rsidP="00B543DD">
      <w:pPr>
        <w:pStyle w:val="Listenabsatz"/>
        <w:numPr>
          <w:ilvl w:val="1"/>
          <w:numId w:val="17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Rechtsform und </w:t>
      </w:r>
      <w:r w:rsidR="005A3DE8">
        <w:rPr>
          <w:rFonts w:ascii="Arial" w:hAnsi="Arial" w:cs="Arial"/>
          <w:sz w:val="22"/>
          <w:szCs w:val="22"/>
        </w:rPr>
        <w:t>Sitz der O</w:t>
      </w:r>
      <w:r w:rsidR="00F76A33">
        <w:rPr>
          <w:rFonts w:ascii="Arial" w:hAnsi="Arial" w:cs="Arial"/>
          <w:sz w:val="22"/>
          <w:szCs w:val="22"/>
        </w:rPr>
        <w:t>G</w:t>
      </w:r>
    </w:p>
    <w:p w14:paraId="41F720C9" w14:textId="77777777" w:rsidR="00C50EC2" w:rsidRDefault="00C50EC2" w:rsidP="00404272">
      <w:pPr>
        <w:tabs>
          <w:tab w:val="right" w:pos="9360"/>
        </w:tabs>
        <w:rPr>
          <w:rFonts w:ascii="Arial" w:hAnsi="Arial" w:cs="Arial"/>
          <w:sz w:val="22"/>
          <w:szCs w:val="22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5681"/>
        <w:gridCol w:w="3499"/>
        <w:gridCol w:w="279"/>
        <w:gridCol w:w="9"/>
      </w:tblGrid>
      <w:tr w:rsidR="00E92E6F" w:rsidRPr="00D96403" w14:paraId="77142F2B" w14:textId="77777777" w:rsidTr="00E26A2A">
        <w:trPr>
          <w:trHeight w:val="968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90FE" w14:textId="77777777" w:rsidR="00E92E6F" w:rsidRPr="00D96403" w:rsidRDefault="00E92E6F" w:rsidP="00E66123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Rechtsform</w:t>
            </w:r>
            <w:r w:rsidR="002F03D3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30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F30B0">
              <w:rPr>
                <w:rFonts w:ascii="Arial" w:hAnsi="Arial" w:cs="Arial"/>
                <w:sz w:val="22"/>
                <w:szCs w:val="22"/>
              </w:rPr>
            </w:r>
            <w:r w:rsidR="007F30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="007F30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54FE" w:rsidRPr="00D96403" w14:paraId="573FAE87" w14:textId="77777777" w:rsidTr="00E26A2A">
        <w:trPr>
          <w:trHeight w:val="968"/>
        </w:trPr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8F16" w14:textId="77777777" w:rsidR="000354FE" w:rsidRPr="00D96403" w:rsidRDefault="00FB01D3" w:rsidP="002F03D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Sitz</w:t>
            </w:r>
            <w:r w:rsidR="00AA0EE3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7F30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AA0EE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F30B0">
              <w:rPr>
                <w:rFonts w:ascii="Arial" w:hAnsi="Arial" w:cs="Arial"/>
                <w:sz w:val="22"/>
                <w:szCs w:val="22"/>
              </w:rPr>
            </w:r>
            <w:r w:rsidR="007F30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A0EE3">
              <w:rPr>
                <w:rFonts w:ascii="Arial" w:hAnsi="Arial" w:cs="Arial"/>
                <w:sz w:val="22"/>
                <w:szCs w:val="22"/>
              </w:rPr>
              <w:t> </w:t>
            </w:r>
            <w:r w:rsidR="00AA0EE3">
              <w:rPr>
                <w:rFonts w:ascii="Arial" w:hAnsi="Arial" w:cs="Arial"/>
                <w:sz w:val="22"/>
                <w:szCs w:val="22"/>
              </w:rPr>
              <w:t> </w:t>
            </w:r>
            <w:r w:rsidR="00AA0EE3">
              <w:rPr>
                <w:rFonts w:ascii="Arial" w:hAnsi="Arial" w:cs="Arial"/>
                <w:sz w:val="22"/>
                <w:szCs w:val="22"/>
              </w:rPr>
              <w:t> </w:t>
            </w:r>
            <w:r w:rsidR="00AA0EE3">
              <w:rPr>
                <w:rFonts w:ascii="Arial" w:hAnsi="Arial" w:cs="Arial"/>
                <w:sz w:val="22"/>
                <w:szCs w:val="22"/>
              </w:rPr>
              <w:t> </w:t>
            </w:r>
            <w:r w:rsidR="00AA0EE3">
              <w:rPr>
                <w:rFonts w:ascii="Arial" w:hAnsi="Arial" w:cs="Arial"/>
                <w:sz w:val="22"/>
                <w:szCs w:val="22"/>
              </w:rPr>
              <w:t> </w:t>
            </w:r>
            <w:r w:rsidR="007F30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C18329B" w14:textId="77777777" w:rsidR="000354FE" w:rsidRPr="00D96403" w:rsidRDefault="000354FE" w:rsidP="002F03D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4890" w14:textId="5DB24EBD" w:rsidR="000354FE" w:rsidRPr="00D96403" w:rsidRDefault="000354FE" w:rsidP="000354FE">
            <w:pPr>
              <w:tabs>
                <w:tab w:val="left" w:pos="69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96403">
              <w:rPr>
                <w:rFonts w:ascii="Arial" w:hAnsi="Arial" w:cs="Arial"/>
                <w:sz w:val="18"/>
                <w:szCs w:val="18"/>
              </w:rPr>
              <w:t>Tel.:</w:t>
            </w:r>
            <w:r w:rsidRPr="00D96403">
              <w:rPr>
                <w:rFonts w:ascii="Arial" w:hAnsi="Arial" w:cs="Arial"/>
                <w:sz w:val="18"/>
                <w:szCs w:val="18"/>
              </w:rPr>
              <w:tab/>
            </w:r>
            <w:r w:rsidR="007F30B0" w:rsidRPr="00D964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964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F30B0" w:rsidRPr="00D96403">
              <w:rPr>
                <w:rFonts w:ascii="Arial" w:hAnsi="Arial" w:cs="Arial"/>
                <w:sz w:val="22"/>
                <w:szCs w:val="22"/>
              </w:rPr>
            </w:r>
            <w:r w:rsidR="007F30B0" w:rsidRPr="00D964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917CF">
              <w:rPr>
                <w:rFonts w:ascii="Arial" w:hAnsi="Arial" w:cs="Arial"/>
                <w:sz w:val="22"/>
                <w:szCs w:val="22"/>
              </w:rPr>
              <w:t> </w:t>
            </w:r>
            <w:r w:rsidR="00C917CF">
              <w:rPr>
                <w:rFonts w:ascii="Arial" w:hAnsi="Arial" w:cs="Arial"/>
                <w:sz w:val="22"/>
                <w:szCs w:val="22"/>
              </w:rPr>
              <w:t> </w:t>
            </w:r>
            <w:r w:rsidR="00C917CF">
              <w:rPr>
                <w:rFonts w:ascii="Arial" w:hAnsi="Arial" w:cs="Arial"/>
                <w:sz w:val="22"/>
                <w:szCs w:val="22"/>
              </w:rPr>
              <w:t> </w:t>
            </w:r>
            <w:r w:rsidR="00C917CF">
              <w:rPr>
                <w:rFonts w:ascii="Arial" w:hAnsi="Arial" w:cs="Arial"/>
                <w:sz w:val="22"/>
                <w:szCs w:val="22"/>
              </w:rPr>
              <w:t> </w:t>
            </w:r>
            <w:r w:rsidR="00C917CF">
              <w:rPr>
                <w:rFonts w:ascii="Arial" w:hAnsi="Arial" w:cs="Arial"/>
                <w:sz w:val="22"/>
                <w:szCs w:val="22"/>
              </w:rPr>
              <w:t> </w:t>
            </w:r>
            <w:r w:rsidR="007F30B0" w:rsidRPr="00D9640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D9E9780" w14:textId="77777777" w:rsidR="000354FE" w:rsidRPr="00D96403" w:rsidRDefault="000354FE" w:rsidP="000354FE">
            <w:pPr>
              <w:tabs>
                <w:tab w:val="left" w:pos="69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96403">
              <w:rPr>
                <w:rFonts w:ascii="Arial" w:hAnsi="Arial" w:cs="Arial"/>
                <w:sz w:val="18"/>
                <w:szCs w:val="18"/>
              </w:rPr>
              <w:t xml:space="preserve">Fax: </w:t>
            </w:r>
            <w:r w:rsidRPr="00D96403">
              <w:rPr>
                <w:rFonts w:ascii="Arial" w:hAnsi="Arial" w:cs="Arial"/>
                <w:sz w:val="18"/>
                <w:szCs w:val="18"/>
              </w:rPr>
              <w:tab/>
            </w:r>
            <w:r w:rsidR="007F30B0" w:rsidRPr="00D964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64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F30B0" w:rsidRPr="00D96403">
              <w:rPr>
                <w:rFonts w:ascii="Arial" w:hAnsi="Arial" w:cs="Arial"/>
                <w:sz w:val="22"/>
                <w:szCs w:val="22"/>
              </w:rPr>
            </w:r>
            <w:r w:rsidR="007F30B0" w:rsidRPr="00D964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4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4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4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4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4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F30B0" w:rsidRPr="00D9640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826E584" w14:textId="77777777" w:rsidR="000354FE" w:rsidRPr="00D96403" w:rsidRDefault="000354FE" w:rsidP="000354FE">
            <w:pPr>
              <w:tabs>
                <w:tab w:val="left" w:pos="691"/>
              </w:tabs>
              <w:spacing w:line="360" w:lineRule="auto"/>
              <w:rPr>
                <w:rFonts w:ascii="Arial" w:hAnsi="Arial" w:cs="Arial"/>
              </w:rPr>
            </w:pPr>
            <w:r w:rsidRPr="00D96403">
              <w:rPr>
                <w:rFonts w:ascii="Arial" w:hAnsi="Arial" w:cs="Arial"/>
                <w:sz w:val="18"/>
                <w:szCs w:val="18"/>
              </w:rPr>
              <w:t xml:space="preserve">Email: </w:t>
            </w:r>
            <w:r w:rsidRPr="00D96403">
              <w:rPr>
                <w:rFonts w:ascii="Arial" w:hAnsi="Arial" w:cs="Arial"/>
                <w:sz w:val="18"/>
                <w:szCs w:val="18"/>
              </w:rPr>
              <w:tab/>
            </w:r>
            <w:r w:rsidR="007F30B0" w:rsidRPr="00D964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964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F30B0" w:rsidRPr="00D96403">
              <w:rPr>
                <w:rFonts w:ascii="Arial" w:hAnsi="Arial" w:cs="Arial"/>
                <w:sz w:val="22"/>
                <w:szCs w:val="22"/>
              </w:rPr>
            </w:r>
            <w:r w:rsidR="007F30B0" w:rsidRPr="00D964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4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4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4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4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4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F30B0" w:rsidRPr="00D9640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A3DE8" w:rsidRPr="00D96403" w14:paraId="6C244F6C" w14:textId="77777777" w:rsidTr="00E26A2A">
        <w:trPr>
          <w:gridAfter w:val="1"/>
          <w:wAfter w:w="9" w:type="dxa"/>
        </w:trPr>
        <w:tc>
          <w:tcPr>
            <w:tcW w:w="9180" w:type="dxa"/>
            <w:gridSpan w:val="2"/>
            <w:tcBorders>
              <w:top w:val="single" w:sz="4" w:space="0" w:color="auto"/>
            </w:tcBorders>
          </w:tcPr>
          <w:p w14:paraId="41174603" w14:textId="6F913CAB" w:rsidR="005A3DE8" w:rsidRPr="00D96403" w:rsidRDefault="007B794D" w:rsidP="00AA33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441E07">
              <w:rPr>
                <w:rFonts w:ascii="Arial" w:hAnsi="Arial" w:cs="Arial"/>
                <w:sz w:val="18"/>
                <w:szCs w:val="18"/>
              </w:rPr>
              <w:t>Straße / Haus-Nr. / Postfach / PLZ / Ort</w:t>
            </w:r>
            <w:r w:rsidR="00E92E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1E0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9" w:type="dxa"/>
            <w:tcBorders>
              <w:top w:val="single" w:sz="4" w:space="0" w:color="auto"/>
            </w:tcBorders>
          </w:tcPr>
          <w:p w14:paraId="34E5BA2E" w14:textId="77777777" w:rsidR="005A3DE8" w:rsidRPr="00D96403" w:rsidRDefault="005A3DE8" w:rsidP="005A3DE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807E4D6" w14:textId="5A525DDD" w:rsidR="00C50EC2" w:rsidRDefault="00C50EC2" w:rsidP="00404272">
      <w:pPr>
        <w:tabs>
          <w:tab w:val="right" w:pos="9360"/>
        </w:tabs>
        <w:rPr>
          <w:rFonts w:ascii="Arial" w:hAnsi="Arial" w:cs="Arial"/>
          <w:sz w:val="22"/>
          <w:szCs w:val="22"/>
        </w:rPr>
      </w:pPr>
    </w:p>
    <w:p w14:paraId="24E7D642" w14:textId="77777777" w:rsidR="007C1772" w:rsidRDefault="007C1772" w:rsidP="00404272">
      <w:pPr>
        <w:tabs>
          <w:tab w:val="right" w:pos="9360"/>
        </w:tabs>
        <w:rPr>
          <w:rFonts w:ascii="Arial" w:hAnsi="Arial" w:cs="Arial"/>
          <w:sz w:val="22"/>
          <w:szCs w:val="22"/>
        </w:rPr>
      </w:pPr>
    </w:p>
    <w:p w14:paraId="0A75B944" w14:textId="77777777" w:rsidR="00D57025" w:rsidRDefault="00D57025" w:rsidP="00404272">
      <w:pPr>
        <w:tabs>
          <w:tab w:val="right" w:pos="9360"/>
        </w:tabs>
        <w:rPr>
          <w:rFonts w:ascii="Arial" w:hAnsi="Arial" w:cs="Arial"/>
          <w:sz w:val="22"/>
          <w:szCs w:val="22"/>
        </w:rPr>
      </w:pPr>
    </w:p>
    <w:p w14:paraId="61511222" w14:textId="77777777" w:rsidR="00D57025" w:rsidRDefault="00D57025" w:rsidP="00404272">
      <w:pPr>
        <w:tabs>
          <w:tab w:val="right" w:pos="9360"/>
        </w:tabs>
        <w:rPr>
          <w:rFonts w:ascii="Arial" w:hAnsi="Arial" w:cs="Arial"/>
          <w:sz w:val="22"/>
          <w:szCs w:val="22"/>
        </w:rPr>
      </w:pPr>
    </w:p>
    <w:p w14:paraId="7E319789" w14:textId="77777777" w:rsidR="00D57025" w:rsidRDefault="00D57025" w:rsidP="00404272">
      <w:pPr>
        <w:tabs>
          <w:tab w:val="right" w:pos="9360"/>
        </w:tabs>
        <w:rPr>
          <w:rFonts w:ascii="Arial" w:hAnsi="Arial" w:cs="Arial"/>
          <w:sz w:val="22"/>
          <w:szCs w:val="22"/>
        </w:rPr>
      </w:pPr>
    </w:p>
    <w:p w14:paraId="1BE32B36" w14:textId="77777777" w:rsidR="007C1772" w:rsidRDefault="00BF5C07" w:rsidP="00B543DD">
      <w:pPr>
        <w:pStyle w:val="Listenabsatz"/>
        <w:numPr>
          <w:ilvl w:val="1"/>
          <w:numId w:val="17"/>
        </w:numPr>
        <w:ind w:left="567" w:hanging="567"/>
        <w:rPr>
          <w:rFonts w:ascii="Arial" w:hAnsi="Arial" w:cs="Arial"/>
          <w:sz w:val="22"/>
          <w:szCs w:val="22"/>
        </w:rPr>
      </w:pPr>
      <w:r w:rsidRPr="0099242F">
        <w:rPr>
          <w:rFonts w:ascii="Arial" w:hAnsi="Arial" w:cs="Arial"/>
          <w:sz w:val="22"/>
          <w:szCs w:val="22"/>
        </w:rPr>
        <w:lastRenderedPageBreak/>
        <w:t xml:space="preserve">Kooperationsvertrag </w:t>
      </w:r>
      <w:r w:rsidR="0099242F" w:rsidRPr="0099242F">
        <w:rPr>
          <w:rFonts w:ascii="Arial" w:hAnsi="Arial" w:cs="Arial"/>
          <w:sz w:val="22"/>
          <w:szCs w:val="22"/>
        </w:rPr>
        <w:t>(Bitte Datum eintr</w:t>
      </w:r>
      <w:r w:rsidR="002F03D3">
        <w:rPr>
          <w:rFonts w:ascii="Arial" w:hAnsi="Arial" w:cs="Arial"/>
          <w:sz w:val="22"/>
          <w:szCs w:val="22"/>
        </w:rPr>
        <w:t>agen und Z</w:t>
      </w:r>
      <w:r w:rsidR="0099242F">
        <w:rPr>
          <w:rFonts w:ascii="Arial" w:hAnsi="Arial" w:cs="Arial"/>
          <w:sz w:val="22"/>
          <w:szCs w:val="22"/>
        </w:rPr>
        <w:t>utreffendes ankreuzen)</w:t>
      </w:r>
    </w:p>
    <w:p w14:paraId="71E2B04B" w14:textId="32AC6D20" w:rsidR="00BF5C07" w:rsidRPr="0099242F" w:rsidRDefault="00BF5C07" w:rsidP="007C1772">
      <w:pPr>
        <w:pStyle w:val="Listenabsatz"/>
        <w:ind w:left="567"/>
        <w:rPr>
          <w:rFonts w:ascii="Arial" w:hAnsi="Arial" w:cs="Arial"/>
          <w:sz w:val="22"/>
          <w:szCs w:val="22"/>
        </w:rPr>
      </w:pPr>
      <w:r w:rsidRPr="0099242F">
        <w:rPr>
          <w:rFonts w:ascii="Arial" w:hAnsi="Arial" w:cs="Arial"/>
          <w:sz w:val="22"/>
          <w:szCs w:val="22"/>
        </w:rPr>
        <w:tab/>
      </w:r>
      <w:r w:rsidRPr="0099242F">
        <w:rPr>
          <w:rFonts w:ascii="Arial" w:hAnsi="Arial" w:cs="Arial"/>
          <w:sz w:val="22"/>
          <w:szCs w:val="22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188"/>
        <w:gridCol w:w="1276"/>
      </w:tblGrid>
      <w:tr w:rsidR="00D3099D" w:rsidRPr="006354CA" w14:paraId="784C37E2" w14:textId="77777777" w:rsidTr="002F03D3">
        <w:trPr>
          <w:trHeight w:val="624"/>
        </w:trPr>
        <w:tc>
          <w:tcPr>
            <w:tcW w:w="8188" w:type="dxa"/>
            <w:vAlign w:val="center"/>
          </w:tcPr>
          <w:p w14:paraId="2092232F" w14:textId="77777777" w:rsidR="00D3099D" w:rsidRPr="00E946D6" w:rsidRDefault="0099242F" w:rsidP="00E66123">
            <w:pPr>
              <w:pStyle w:val="Listenabsatz"/>
              <w:tabs>
                <w:tab w:val="right" w:pos="936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 Kooperationsvertrag mit Stand</w:t>
            </w:r>
            <w:r w:rsidR="00D3099D">
              <w:rPr>
                <w:rFonts w:ascii="Arial" w:hAnsi="Arial" w:cs="Arial"/>
                <w:sz w:val="22"/>
                <w:szCs w:val="22"/>
              </w:rPr>
              <w:t xml:space="preserve"> vom </w:t>
            </w:r>
            <w:r w:rsidR="007F30B0" w:rsidRPr="00EA3D87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099D" w:rsidRPr="00EA3D87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7F30B0" w:rsidRPr="00EA3D87">
              <w:rPr>
                <w:rFonts w:ascii="Arial" w:hAnsi="Arial" w:cs="Arial"/>
                <w:sz w:val="22"/>
                <w:szCs w:val="22"/>
                <w:u w:val="single"/>
              </w:rPr>
            </w:r>
            <w:r w:rsidR="007F30B0" w:rsidRPr="00EA3D87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D3099D" w:rsidRPr="00EA3D8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D3099D" w:rsidRPr="00EA3D8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D3099D" w:rsidRPr="00EA3D8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D3099D" w:rsidRPr="00EA3D8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D3099D" w:rsidRPr="00EA3D8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7F30B0" w:rsidRPr="00EA3D87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="00D3099D" w:rsidRPr="00E6612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099D" w:rsidRPr="00D3099D">
              <w:rPr>
                <w:rFonts w:ascii="Arial" w:hAnsi="Arial" w:cs="Arial"/>
                <w:sz w:val="22"/>
                <w:szCs w:val="22"/>
              </w:rPr>
              <w:t xml:space="preserve">liegt als </w:t>
            </w:r>
            <w:r w:rsidR="00D3099D">
              <w:rPr>
                <w:rFonts w:ascii="Arial" w:hAnsi="Arial" w:cs="Arial"/>
                <w:b/>
                <w:sz w:val="22"/>
                <w:szCs w:val="22"/>
              </w:rPr>
              <w:t xml:space="preserve">Anlage </w:t>
            </w:r>
            <w:r w:rsidR="00100E13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D3099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3099D" w:rsidRPr="00D3099D">
              <w:rPr>
                <w:rFonts w:ascii="Arial" w:hAnsi="Arial" w:cs="Arial"/>
                <w:sz w:val="22"/>
                <w:szCs w:val="22"/>
              </w:rPr>
              <w:t>dem Aktionsplan bei.</w:t>
            </w:r>
          </w:p>
        </w:tc>
        <w:tc>
          <w:tcPr>
            <w:tcW w:w="1276" w:type="dxa"/>
            <w:vAlign w:val="center"/>
          </w:tcPr>
          <w:p w14:paraId="215C9852" w14:textId="31D167D4" w:rsidR="00D3099D" w:rsidRPr="006354CA" w:rsidRDefault="007F30B0" w:rsidP="008B25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099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2FB7">
              <w:rPr>
                <w:rFonts w:ascii="Arial" w:hAnsi="Arial" w:cs="Arial"/>
                <w:sz w:val="22"/>
                <w:szCs w:val="22"/>
              </w:rPr>
            </w:r>
            <w:r w:rsidR="00D12FB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3099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67AC618C" w14:textId="299E0A4E" w:rsidR="007C1772" w:rsidRDefault="0091117E" w:rsidP="007C1772">
      <w:pPr>
        <w:pStyle w:val="Listenabsatz"/>
        <w:ind w:left="851" w:right="282" w:hanging="851"/>
        <w:rPr>
          <w:rFonts w:ascii="Arial" w:hAnsi="Arial" w:cs="Arial"/>
          <w:sz w:val="20"/>
          <w:szCs w:val="20"/>
        </w:rPr>
      </w:pPr>
      <w:r w:rsidRPr="00E26A2A">
        <w:rPr>
          <w:rFonts w:ascii="Arial" w:hAnsi="Arial" w:cs="Arial"/>
          <w:sz w:val="20"/>
          <w:szCs w:val="20"/>
          <w:u w:val="single"/>
        </w:rPr>
        <w:t>Hinweis:</w:t>
      </w:r>
      <w:r w:rsidRPr="0091117E">
        <w:rPr>
          <w:rFonts w:ascii="Arial" w:hAnsi="Arial" w:cs="Arial"/>
          <w:sz w:val="20"/>
          <w:szCs w:val="20"/>
        </w:rPr>
        <w:t xml:space="preserve"> </w:t>
      </w:r>
      <w:r w:rsidR="00E66123">
        <w:rPr>
          <w:rFonts w:ascii="Arial" w:hAnsi="Arial" w:cs="Arial"/>
          <w:sz w:val="20"/>
          <w:szCs w:val="20"/>
        </w:rPr>
        <w:t xml:space="preserve"> </w:t>
      </w:r>
      <w:r w:rsidRPr="0091117E">
        <w:rPr>
          <w:rFonts w:ascii="Arial" w:hAnsi="Arial" w:cs="Arial"/>
          <w:sz w:val="20"/>
          <w:szCs w:val="20"/>
        </w:rPr>
        <w:t>Der Kooperationsvertrag muss spätestens mit dem Antrag eingereicht werden.</w:t>
      </w:r>
      <w:r w:rsidR="006E7EB1">
        <w:rPr>
          <w:rFonts w:ascii="Arial" w:hAnsi="Arial" w:cs="Arial"/>
          <w:sz w:val="20"/>
          <w:szCs w:val="20"/>
        </w:rPr>
        <w:t xml:space="preserve"> Hierin kann eine Klausel enthalten sein, dass der Kooperationsvertrag erst am Tag der Bewilligung </w:t>
      </w:r>
      <w:r w:rsidR="00E94419">
        <w:rPr>
          <w:rFonts w:ascii="Arial" w:hAnsi="Arial" w:cs="Arial"/>
          <w:sz w:val="20"/>
          <w:szCs w:val="20"/>
        </w:rPr>
        <w:t>in Kraft tritt</w:t>
      </w:r>
      <w:r w:rsidR="006E7EB1">
        <w:rPr>
          <w:rFonts w:ascii="Arial" w:hAnsi="Arial" w:cs="Arial"/>
          <w:sz w:val="20"/>
          <w:szCs w:val="20"/>
        </w:rPr>
        <w:t>.</w:t>
      </w:r>
    </w:p>
    <w:p w14:paraId="1798EDB6" w14:textId="77777777" w:rsidR="00134685" w:rsidRDefault="00134685" w:rsidP="007C1772">
      <w:pPr>
        <w:pStyle w:val="Listenabsatz"/>
        <w:ind w:left="851" w:right="282" w:hanging="851"/>
        <w:rPr>
          <w:rFonts w:ascii="Arial" w:hAnsi="Arial" w:cs="Arial"/>
          <w:sz w:val="20"/>
          <w:szCs w:val="20"/>
        </w:rPr>
      </w:pPr>
    </w:p>
    <w:p w14:paraId="43C53CE5" w14:textId="14AA3B84" w:rsidR="00404272" w:rsidRPr="007C1772" w:rsidRDefault="00E41DC7" w:rsidP="007C1772">
      <w:pPr>
        <w:pStyle w:val="Listenabsatz"/>
        <w:numPr>
          <w:ilvl w:val="1"/>
          <w:numId w:val="17"/>
        </w:numPr>
        <w:ind w:left="567" w:hanging="567"/>
        <w:rPr>
          <w:rFonts w:ascii="Arial" w:hAnsi="Arial" w:cs="Arial"/>
          <w:sz w:val="22"/>
          <w:szCs w:val="22"/>
        </w:rPr>
      </w:pPr>
      <w:r w:rsidRPr="007C1772">
        <w:rPr>
          <w:rFonts w:ascii="Arial" w:hAnsi="Arial" w:cs="Arial"/>
          <w:sz w:val="22"/>
          <w:szCs w:val="22"/>
        </w:rPr>
        <w:t>Zusammensetzung der O</w:t>
      </w:r>
      <w:r w:rsidR="00F76A33">
        <w:rPr>
          <w:rFonts w:ascii="Arial" w:hAnsi="Arial" w:cs="Arial"/>
          <w:sz w:val="22"/>
          <w:szCs w:val="22"/>
        </w:rPr>
        <w:t>G</w:t>
      </w:r>
    </w:p>
    <w:p w14:paraId="00BE0306" w14:textId="77777777" w:rsidR="00FF4EC0" w:rsidRDefault="00FF4EC0" w:rsidP="00FF4EC0">
      <w:pPr>
        <w:pStyle w:val="Listenabsatz"/>
        <w:tabs>
          <w:tab w:val="right" w:pos="9360"/>
        </w:tabs>
        <w:ind w:left="360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188"/>
        <w:gridCol w:w="1276"/>
      </w:tblGrid>
      <w:tr w:rsidR="00E946D6" w:rsidRPr="006354CA" w14:paraId="750F0B6A" w14:textId="77777777" w:rsidTr="002F03D3">
        <w:tc>
          <w:tcPr>
            <w:tcW w:w="8188" w:type="dxa"/>
          </w:tcPr>
          <w:p w14:paraId="1486AAE4" w14:textId="28AAEF79" w:rsidR="00C33A84" w:rsidRDefault="00C33A84" w:rsidP="00C33A84">
            <w:pPr>
              <w:pStyle w:val="Listenabsatz"/>
              <w:tabs>
                <w:tab w:val="right" w:pos="936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Anlage 2 </w:t>
            </w:r>
            <w:r w:rsidRPr="00F53C6E">
              <w:rPr>
                <w:rFonts w:ascii="Arial" w:hAnsi="Arial" w:cs="Arial"/>
                <w:sz w:val="22"/>
                <w:szCs w:val="22"/>
              </w:rPr>
              <w:t>„Erklärung des Mitglieds oder des</w:t>
            </w:r>
            <w:r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F53C6E">
              <w:rPr>
                <w:rFonts w:ascii="Arial" w:hAnsi="Arial" w:cs="Arial"/>
                <w:sz w:val="22"/>
                <w:szCs w:val="22"/>
              </w:rPr>
              <w:t>ssoziierte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F53C6E">
              <w:rPr>
                <w:rFonts w:ascii="Arial" w:hAnsi="Arial" w:cs="Arial"/>
                <w:sz w:val="22"/>
                <w:szCs w:val="22"/>
              </w:rPr>
              <w:t xml:space="preserve"> Partner</w:t>
            </w:r>
            <w:r>
              <w:rPr>
                <w:rFonts w:ascii="Arial" w:hAnsi="Arial" w:cs="Arial"/>
                <w:sz w:val="22"/>
                <w:szCs w:val="22"/>
              </w:rPr>
              <w:t>s“ ist</w:t>
            </w:r>
            <w:r w:rsidRPr="00F53C6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für jede</w:t>
            </w:r>
            <w:r w:rsidR="001328A0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28A0">
              <w:rPr>
                <w:rFonts w:ascii="Arial" w:hAnsi="Arial" w:cs="Arial"/>
                <w:sz w:val="22"/>
                <w:szCs w:val="22"/>
              </w:rPr>
              <w:t xml:space="preserve">Projektbeteiligten </w:t>
            </w:r>
            <w:r w:rsidRPr="00F53C6E">
              <w:rPr>
                <w:rFonts w:ascii="Arial" w:hAnsi="Arial" w:cs="Arial"/>
                <w:sz w:val="22"/>
                <w:szCs w:val="22"/>
              </w:rPr>
              <w:t>beigefügt.</w:t>
            </w:r>
          </w:p>
          <w:p w14:paraId="0D5698AA" w14:textId="77777777" w:rsidR="00B914C2" w:rsidRPr="00E946D6" w:rsidRDefault="00B914C2" w:rsidP="00C33A84">
            <w:pPr>
              <w:pStyle w:val="Listenabsatz"/>
              <w:tabs>
                <w:tab w:val="right" w:pos="936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E2B7AB3" w14:textId="40B1CEF2" w:rsidR="00E946D6" w:rsidRPr="006354CA" w:rsidRDefault="007F30B0" w:rsidP="008B25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6D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2FB7">
              <w:rPr>
                <w:rFonts w:ascii="Arial" w:hAnsi="Arial" w:cs="Arial"/>
                <w:sz w:val="22"/>
                <w:szCs w:val="22"/>
              </w:rPr>
            </w:r>
            <w:r w:rsidR="00D12FB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E946D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3A8BE2DC" w14:textId="61B9FA76" w:rsidR="00FA225B" w:rsidRDefault="00FA225B" w:rsidP="007C1772">
      <w:pPr>
        <w:pStyle w:val="Listenabsatz"/>
        <w:tabs>
          <w:tab w:val="right" w:pos="9360"/>
        </w:tabs>
        <w:ind w:left="0" w:right="282"/>
        <w:rPr>
          <w:rFonts w:ascii="Arial" w:hAnsi="Arial" w:cs="Arial"/>
          <w:sz w:val="20"/>
          <w:szCs w:val="20"/>
        </w:rPr>
      </w:pPr>
      <w:r w:rsidRPr="00E45F11">
        <w:rPr>
          <w:rFonts w:ascii="Arial" w:hAnsi="Arial" w:cs="Arial"/>
          <w:sz w:val="20"/>
          <w:szCs w:val="20"/>
          <w:u w:val="single"/>
        </w:rPr>
        <w:t>Hinweis:</w:t>
      </w:r>
      <w:r w:rsidRPr="00FA225B">
        <w:rPr>
          <w:rFonts w:ascii="Arial" w:hAnsi="Arial" w:cs="Arial"/>
          <w:sz w:val="20"/>
          <w:szCs w:val="20"/>
        </w:rPr>
        <w:t xml:space="preserve"> Bei einem assoziierten Partner handelt es sich um ein</w:t>
      </w:r>
      <w:r w:rsidR="001328A0">
        <w:rPr>
          <w:rFonts w:ascii="Arial" w:hAnsi="Arial" w:cs="Arial"/>
          <w:sz w:val="20"/>
          <w:szCs w:val="20"/>
        </w:rPr>
        <w:t>en</w:t>
      </w:r>
      <w:r w:rsidRPr="00FA225B">
        <w:rPr>
          <w:rFonts w:ascii="Arial" w:hAnsi="Arial" w:cs="Arial"/>
          <w:sz w:val="20"/>
          <w:szCs w:val="20"/>
        </w:rPr>
        <w:t xml:space="preserve"> </w:t>
      </w:r>
      <w:r w:rsidR="004679BE">
        <w:rPr>
          <w:rFonts w:ascii="Arial" w:hAnsi="Arial" w:cs="Arial"/>
          <w:sz w:val="20"/>
          <w:szCs w:val="20"/>
        </w:rPr>
        <w:t>Projektbeteiligten</w:t>
      </w:r>
      <w:r w:rsidR="001328A0" w:rsidRPr="00FA225B">
        <w:rPr>
          <w:rFonts w:ascii="Arial" w:hAnsi="Arial" w:cs="Arial"/>
          <w:sz w:val="20"/>
          <w:szCs w:val="20"/>
        </w:rPr>
        <w:t xml:space="preserve"> </w:t>
      </w:r>
      <w:r w:rsidRPr="00FA225B">
        <w:rPr>
          <w:rFonts w:ascii="Arial" w:hAnsi="Arial" w:cs="Arial"/>
          <w:sz w:val="20"/>
          <w:szCs w:val="20"/>
        </w:rPr>
        <w:t xml:space="preserve">einer OG, für </w:t>
      </w:r>
      <w:r w:rsidR="0045701C">
        <w:rPr>
          <w:rFonts w:ascii="Arial" w:hAnsi="Arial" w:cs="Arial"/>
          <w:sz w:val="20"/>
          <w:szCs w:val="20"/>
        </w:rPr>
        <w:t>den</w:t>
      </w:r>
      <w:r w:rsidRPr="00FA225B">
        <w:rPr>
          <w:rFonts w:ascii="Arial" w:hAnsi="Arial" w:cs="Arial"/>
          <w:sz w:val="20"/>
          <w:szCs w:val="20"/>
        </w:rPr>
        <w:t xml:space="preserve"> auf der Grundlage der </w:t>
      </w:r>
      <w:r w:rsidR="007B794D" w:rsidRPr="003D3271">
        <w:rPr>
          <w:rFonts w:ascii="Arial" w:hAnsi="Arial" w:cs="Arial"/>
          <w:bCs/>
          <w:sz w:val="20"/>
          <w:szCs w:val="20"/>
        </w:rPr>
        <w:t>EIP</w:t>
      </w:r>
      <w:r w:rsidR="001328A0">
        <w:rPr>
          <w:rFonts w:ascii="Arial" w:hAnsi="Arial" w:cs="Arial"/>
          <w:bCs/>
          <w:sz w:val="20"/>
          <w:szCs w:val="20"/>
        </w:rPr>
        <w:t>-</w:t>
      </w:r>
      <w:r w:rsidR="007B794D" w:rsidRPr="003D3271">
        <w:rPr>
          <w:rFonts w:ascii="Arial" w:hAnsi="Arial" w:cs="Arial"/>
          <w:bCs/>
          <w:sz w:val="20"/>
          <w:szCs w:val="20"/>
        </w:rPr>
        <w:t>AGRI</w:t>
      </w:r>
      <w:r w:rsidR="001328A0">
        <w:rPr>
          <w:rFonts w:ascii="Arial" w:hAnsi="Arial" w:cs="Arial"/>
          <w:bCs/>
          <w:sz w:val="20"/>
          <w:szCs w:val="20"/>
        </w:rPr>
        <w:t>-</w:t>
      </w:r>
      <w:r w:rsidR="007B794D" w:rsidRPr="003D3271">
        <w:rPr>
          <w:rFonts w:ascii="Arial" w:hAnsi="Arial" w:cs="Arial"/>
          <w:bCs/>
          <w:sz w:val="20"/>
          <w:szCs w:val="20"/>
        </w:rPr>
        <w:t>Richtlinie</w:t>
      </w:r>
      <w:r w:rsidR="007B794D" w:rsidRPr="007B794D" w:rsidDel="007B794D">
        <w:rPr>
          <w:rFonts w:ascii="Arial" w:hAnsi="Arial" w:cs="Arial"/>
          <w:sz w:val="20"/>
          <w:szCs w:val="20"/>
        </w:rPr>
        <w:t xml:space="preserve"> </w:t>
      </w:r>
      <w:r w:rsidRPr="00FA225B">
        <w:rPr>
          <w:rFonts w:ascii="Arial" w:hAnsi="Arial" w:cs="Arial"/>
          <w:sz w:val="20"/>
          <w:szCs w:val="20"/>
        </w:rPr>
        <w:t>keine Förderung beantragt werden kann</w:t>
      </w:r>
      <w:r w:rsidR="007B794D">
        <w:rPr>
          <w:rFonts w:ascii="Arial" w:hAnsi="Arial" w:cs="Arial"/>
          <w:sz w:val="20"/>
          <w:szCs w:val="20"/>
        </w:rPr>
        <w:t>.</w:t>
      </w:r>
      <w:r w:rsidRPr="00FA225B">
        <w:rPr>
          <w:rFonts w:ascii="Arial" w:hAnsi="Arial" w:cs="Arial"/>
          <w:sz w:val="20"/>
          <w:szCs w:val="20"/>
        </w:rPr>
        <w:t xml:space="preserve"> </w:t>
      </w:r>
    </w:p>
    <w:p w14:paraId="238ADAFB" w14:textId="77777777" w:rsidR="00F83414" w:rsidRDefault="00F83414" w:rsidP="00E26A2A">
      <w:pPr>
        <w:pStyle w:val="Listenabsatz"/>
        <w:tabs>
          <w:tab w:val="right" w:pos="9360"/>
        </w:tabs>
        <w:ind w:left="851" w:right="282" w:hanging="851"/>
        <w:rPr>
          <w:rFonts w:ascii="Arial" w:hAnsi="Arial" w:cs="Arial"/>
          <w:sz w:val="20"/>
          <w:szCs w:val="20"/>
        </w:rPr>
      </w:pPr>
    </w:p>
    <w:p w14:paraId="20FF867C" w14:textId="77777777" w:rsidR="00F83414" w:rsidRDefault="00F83414" w:rsidP="00E26A2A">
      <w:pPr>
        <w:pStyle w:val="Listenabsatz"/>
        <w:tabs>
          <w:tab w:val="right" w:pos="9360"/>
        </w:tabs>
        <w:ind w:left="851" w:right="282" w:hanging="851"/>
        <w:rPr>
          <w:rFonts w:ascii="Arial" w:hAnsi="Arial" w:cs="Arial"/>
          <w:sz w:val="20"/>
          <w:szCs w:val="20"/>
        </w:rPr>
      </w:pPr>
    </w:p>
    <w:p w14:paraId="05D6F87A" w14:textId="0FCF57D9" w:rsidR="00C71EAD" w:rsidRDefault="00C71EAD" w:rsidP="00C71EAD">
      <w:pPr>
        <w:pStyle w:val="Listenabsatz"/>
        <w:numPr>
          <w:ilvl w:val="1"/>
          <w:numId w:val="17"/>
        </w:numPr>
        <w:ind w:left="567" w:hanging="567"/>
        <w:rPr>
          <w:rFonts w:ascii="Arial" w:hAnsi="Arial" w:cs="Arial"/>
          <w:sz w:val="22"/>
          <w:szCs w:val="22"/>
        </w:rPr>
      </w:pPr>
      <w:r w:rsidRPr="00C71EAD">
        <w:rPr>
          <w:rFonts w:ascii="Arial" w:hAnsi="Arial" w:cs="Arial"/>
          <w:sz w:val="22"/>
          <w:szCs w:val="22"/>
        </w:rPr>
        <w:t xml:space="preserve">Anteil der in Sachsen-Anhalt ansässigen OG-Mitglieder </w:t>
      </w:r>
      <w:r>
        <w:rPr>
          <w:rFonts w:ascii="Arial" w:hAnsi="Arial" w:cs="Arial"/>
          <w:sz w:val="22"/>
          <w:szCs w:val="22"/>
        </w:rPr>
        <w:t>(Wohn</w:t>
      </w:r>
      <w:r w:rsidR="0045701C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bzw. Betriebssitz)</w:t>
      </w:r>
    </w:p>
    <w:p w14:paraId="230700FE" w14:textId="77777777" w:rsidR="00C71EAD" w:rsidRDefault="00C71EAD" w:rsidP="00C71E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468"/>
      </w:tblGrid>
      <w:tr w:rsidR="00C71EAD" w:rsidRPr="00D96403" w14:paraId="41D77F59" w14:textId="77777777" w:rsidTr="00C71EAD">
        <w:trPr>
          <w:trHeight w:val="926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CB3E" w14:textId="77777777" w:rsidR="00C71EAD" w:rsidRDefault="00C71EAD" w:rsidP="00C71E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2AE17E" w14:textId="77777777" w:rsidR="00C71EAD" w:rsidRDefault="00C71EAD" w:rsidP="00C71E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="00EE392E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50%                              &gt;50%                            100% </w:t>
            </w:r>
          </w:p>
          <w:p w14:paraId="32195BB1" w14:textId="77777777" w:rsidR="00C71EAD" w:rsidRDefault="00C71EAD" w:rsidP="00C71E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="00EE392E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2FB7">
              <w:rPr>
                <w:rFonts w:ascii="Arial" w:hAnsi="Arial" w:cs="Arial"/>
                <w:sz w:val="22"/>
                <w:szCs w:val="22"/>
              </w:rPr>
            </w:r>
            <w:r w:rsidR="00D12FB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2FB7">
              <w:rPr>
                <w:rFonts w:ascii="Arial" w:hAnsi="Arial" w:cs="Arial"/>
                <w:sz w:val="22"/>
                <w:szCs w:val="22"/>
              </w:rPr>
            </w:r>
            <w:r w:rsidR="00D12FB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2FB7">
              <w:rPr>
                <w:rFonts w:ascii="Arial" w:hAnsi="Arial" w:cs="Arial"/>
                <w:sz w:val="22"/>
                <w:szCs w:val="22"/>
              </w:rPr>
            </w:r>
            <w:r w:rsidR="00D12FB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14:paraId="11DF62A1" w14:textId="77777777" w:rsidR="00C71EAD" w:rsidRDefault="00C71EAD" w:rsidP="00C71E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C7F6C6" w14:textId="77777777" w:rsidR="00C249B5" w:rsidRDefault="00C249B5" w:rsidP="00C249B5"/>
    <w:p w14:paraId="033D5067" w14:textId="15A2FD78" w:rsidR="00E22A67" w:rsidRPr="00C249B5" w:rsidRDefault="00C249B5" w:rsidP="00C249B5">
      <w:pPr>
        <w:rPr>
          <w:rFonts w:ascii="Arial" w:hAnsi="Arial" w:cs="Arial"/>
        </w:rPr>
      </w:pPr>
      <w:r w:rsidRPr="00C249B5">
        <w:rPr>
          <w:rFonts w:ascii="Arial" w:hAnsi="Arial" w:cs="Arial"/>
          <w:sz w:val="22"/>
          <w:szCs w:val="22"/>
        </w:rPr>
        <w:t>3.8</w:t>
      </w:r>
      <w:r w:rsidRPr="00C249B5">
        <w:rPr>
          <w:rFonts w:ascii="Arial" w:hAnsi="Arial" w:cs="Arial"/>
          <w:sz w:val="22"/>
          <w:szCs w:val="22"/>
        </w:rPr>
        <w:tab/>
      </w:r>
      <w:r w:rsidR="00E22A67" w:rsidRPr="00C249B5">
        <w:rPr>
          <w:rFonts w:ascii="Arial" w:hAnsi="Arial" w:cs="Arial"/>
          <w:sz w:val="22"/>
          <w:szCs w:val="22"/>
        </w:rPr>
        <w:t>Tätigkeitsbereich</w:t>
      </w:r>
      <w:r w:rsidR="00E22A67" w:rsidRPr="00C249B5">
        <w:rPr>
          <w:rFonts w:ascii="Arial" w:hAnsi="Arial" w:cs="Arial"/>
          <w:sz w:val="22"/>
        </w:rPr>
        <w:t xml:space="preserve"> der O</w:t>
      </w:r>
      <w:r w:rsidR="00F76A33">
        <w:rPr>
          <w:rFonts w:ascii="Arial" w:hAnsi="Arial" w:cs="Arial"/>
          <w:sz w:val="22"/>
        </w:rPr>
        <w:t>G</w:t>
      </w:r>
    </w:p>
    <w:p w14:paraId="62423571" w14:textId="77777777" w:rsidR="00E22A67" w:rsidRPr="00C249B5" w:rsidRDefault="00E22A67" w:rsidP="00F83414">
      <w:pPr>
        <w:pStyle w:val="Listenabsatz"/>
        <w:tabs>
          <w:tab w:val="right" w:pos="9360"/>
        </w:tabs>
        <w:ind w:left="0"/>
        <w:rPr>
          <w:rFonts w:ascii="Arial" w:hAnsi="Arial" w:cs="Arial"/>
          <w:sz w:val="22"/>
          <w:szCs w:val="22"/>
        </w:rPr>
      </w:pPr>
    </w:p>
    <w:tbl>
      <w:tblPr>
        <w:tblStyle w:val="Tabellenraster"/>
        <w:tblpPr w:leftFromText="141" w:rightFromText="141" w:vertAnchor="text" w:tblpX="-34" w:tblpY="1"/>
        <w:tblOverlap w:val="never"/>
        <w:tblW w:w="7054" w:type="dxa"/>
        <w:tblLook w:val="04A0" w:firstRow="1" w:lastRow="0" w:firstColumn="1" w:lastColumn="0" w:noHBand="0" w:noVBand="1"/>
      </w:tblPr>
      <w:tblGrid>
        <w:gridCol w:w="4786"/>
        <w:gridCol w:w="2268"/>
      </w:tblGrid>
      <w:tr w:rsidR="00025878" w:rsidRPr="00C249B5" w14:paraId="34874609" w14:textId="77777777" w:rsidTr="003F485E">
        <w:tc>
          <w:tcPr>
            <w:tcW w:w="4786" w:type="dxa"/>
            <w:vAlign w:val="center"/>
          </w:tcPr>
          <w:p w14:paraId="21090879" w14:textId="5925A47F" w:rsidR="00025878" w:rsidRPr="00C249B5" w:rsidRDefault="00025878" w:rsidP="000258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Landwirtschaft</w:t>
            </w:r>
          </w:p>
        </w:tc>
        <w:tc>
          <w:tcPr>
            <w:tcW w:w="2268" w:type="dxa"/>
            <w:vAlign w:val="center"/>
          </w:tcPr>
          <w:p w14:paraId="1B8F4144" w14:textId="08B6C7C9" w:rsidR="00025878" w:rsidRPr="00C249B5" w:rsidRDefault="00025878" w:rsidP="00025878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B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9B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2FB7">
              <w:rPr>
                <w:rFonts w:ascii="Arial" w:hAnsi="Arial" w:cs="Arial"/>
                <w:sz w:val="22"/>
                <w:szCs w:val="22"/>
              </w:rPr>
            </w:r>
            <w:r w:rsidR="00D12FB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49B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83A07" w:rsidRPr="00C249B5" w14:paraId="525FB00F" w14:textId="77777777" w:rsidTr="00E83A07">
        <w:tc>
          <w:tcPr>
            <w:tcW w:w="4786" w:type="dxa"/>
            <w:vAlign w:val="center"/>
          </w:tcPr>
          <w:p w14:paraId="4496890E" w14:textId="5902A629" w:rsidR="00E83A07" w:rsidRPr="00C249B5" w:rsidRDefault="00E83A07" w:rsidP="002F03D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249B5">
              <w:rPr>
                <w:rFonts w:ascii="Arial" w:hAnsi="Arial" w:cs="Arial"/>
                <w:sz w:val="22"/>
                <w:szCs w:val="22"/>
              </w:rPr>
              <w:t>Gartenbau / Obstbau</w:t>
            </w:r>
          </w:p>
        </w:tc>
        <w:tc>
          <w:tcPr>
            <w:tcW w:w="2268" w:type="dxa"/>
            <w:vAlign w:val="center"/>
          </w:tcPr>
          <w:p w14:paraId="5E14CA5B" w14:textId="76DDFD84" w:rsidR="00E83A07" w:rsidRPr="00C249B5" w:rsidRDefault="00E83A07" w:rsidP="006A0B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B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9B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2FB7">
              <w:rPr>
                <w:rFonts w:ascii="Arial" w:hAnsi="Arial" w:cs="Arial"/>
                <w:sz w:val="22"/>
                <w:szCs w:val="22"/>
              </w:rPr>
            </w:r>
            <w:r w:rsidR="00D12FB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49B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83A07" w:rsidRPr="00C249B5" w14:paraId="615B3463" w14:textId="77777777" w:rsidTr="00E83A07">
        <w:tc>
          <w:tcPr>
            <w:tcW w:w="4786" w:type="dxa"/>
            <w:vAlign w:val="center"/>
          </w:tcPr>
          <w:p w14:paraId="3BF20D1C" w14:textId="4B0B87F5" w:rsidR="00E83A07" w:rsidRPr="00C249B5" w:rsidRDefault="00E83A07" w:rsidP="002F03D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249B5">
              <w:rPr>
                <w:rFonts w:ascii="Arial" w:hAnsi="Arial" w:cs="Arial"/>
                <w:sz w:val="22"/>
                <w:szCs w:val="22"/>
              </w:rPr>
              <w:t>Forstwirtschaft</w:t>
            </w:r>
          </w:p>
        </w:tc>
        <w:tc>
          <w:tcPr>
            <w:tcW w:w="2268" w:type="dxa"/>
            <w:vAlign w:val="center"/>
          </w:tcPr>
          <w:p w14:paraId="4FEDC6F5" w14:textId="7D15F85B" w:rsidR="00E83A07" w:rsidRPr="00C249B5" w:rsidRDefault="00E83A07" w:rsidP="006A0B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B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9B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2FB7">
              <w:rPr>
                <w:rFonts w:ascii="Arial" w:hAnsi="Arial" w:cs="Arial"/>
                <w:sz w:val="22"/>
                <w:szCs w:val="22"/>
              </w:rPr>
            </w:r>
            <w:r w:rsidR="00D12FB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49B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83A07" w:rsidRPr="00C249B5" w14:paraId="6C14A0C2" w14:textId="77777777" w:rsidTr="00E83A07">
        <w:tc>
          <w:tcPr>
            <w:tcW w:w="4786" w:type="dxa"/>
            <w:vAlign w:val="center"/>
          </w:tcPr>
          <w:p w14:paraId="02F59202" w14:textId="5DEEEF6E" w:rsidR="00E83A07" w:rsidRPr="00C249B5" w:rsidRDefault="00E83A07" w:rsidP="002F03D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249B5">
              <w:rPr>
                <w:rFonts w:ascii="Arial" w:hAnsi="Arial" w:cs="Arial"/>
                <w:sz w:val="22"/>
                <w:szCs w:val="22"/>
              </w:rPr>
              <w:t>Ernährungswirtschaft</w:t>
            </w:r>
          </w:p>
        </w:tc>
        <w:tc>
          <w:tcPr>
            <w:tcW w:w="2268" w:type="dxa"/>
            <w:vAlign w:val="center"/>
          </w:tcPr>
          <w:p w14:paraId="21EF1A9D" w14:textId="46E5B900" w:rsidR="00E83A07" w:rsidRPr="00C249B5" w:rsidRDefault="00E83A07" w:rsidP="006A0B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B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9B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2FB7">
              <w:rPr>
                <w:rFonts w:ascii="Arial" w:hAnsi="Arial" w:cs="Arial"/>
                <w:sz w:val="22"/>
                <w:szCs w:val="22"/>
              </w:rPr>
            </w:r>
            <w:r w:rsidR="00D12FB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49B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83A07" w:rsidRPr="00C249B5" w14:paraId="20B18966" w14:textId="77777777" w:rsidTr="00E83A07">
        <w:tc>
          <w:tcPr>
            <w:tcW w:w="4786" w:type="dxa"/>
            <w:vAlign w:val="center"/>
          </w:tcPr>
          <w:p w14:paraId="6E682364" w14:textId="106FD2D7" w:rsidR="00E83A07" w:rsidRPr="00C249B5" w:rsidRDefault="00E83A07" w:rsidP="002F03D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249B5">
              <w:rPr>
                <w:rFonts w:ascii="Arial" w:hAnsi="Arial" w:cs="Arial"/>
                <w:sz w:val="22"/>
                <w:szCs w:val="22"/>
              </w:rPr>
              <w:t>Sonstige Bereiche</w:t>
            </w:r>
            <w:r w:rsidR="005900C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268" w:type="dxa"/>
            <w:vAlign w:val="center"/>
          </w:tcPr>
          <w:p w14:paraId="2C22A957" w14:textId="5D394C9E" w:rsidR="00E83A07" w:rsidRPr="00C249B5" w:rsidRDefault="00E83A07" w:rsidP="006A0B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B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" w:name="Text124"/>
            <w:r w:rsidRPr="00C249B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249B5">
              <w:rPr>
                <w:rFonts w:ascii="Arial" w:hAnsi="Arial" w:cs="Arial"/>
                <w:sz w:val="22"/>
                <w:szCs w:val="22"/>
              </w:rPr>
            </w:r>
            <w:r w:rsidRPr="00C249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49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9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9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9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9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249B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381D3E6E" w14:textId="77777777" w:rsidR="00FA225B" w:rsidRDefault="00FA225B" w:rsidP="00F83414">
      <w:pPr>
        <w:pStyle w:val="Listenabsatz"/>
        <w:ind w:left="0"/>
        <w:rPr>
          <w:rFonts w:ascii="Arial" w:hAnsi="Arial" w:cs="Arial"/>
          <w:sz w:val="22"/>
          <w:szCs w:val="22"/>
        </w:rPr>
      </w:pPr>
    </w:p>
    <w:p w14:paraId="5453E2B2" w14:textId="2D55B1AE" w:rsidR="00E83A07" w:rsidRDefault="00E83A07" w:rsidP="00E83A07">
      <w:pPr>
        <w:pStyle w:val="Listenabsatz"/>
        <w:ind w:left="567"/>
        <w:rPr>
          <w:rFonts w:ascii="Arial" w:hAnsi="Arial" w:cs="Arial"/>
          <w:sz w:val="22"/>
          <w:szCs w:val="22"/>
        </w:rPr>
      </w:pPr>
    </w:p>
    <w:p w14:paraId="4B8E2F69" w14:textId="1D18297E" w:rsidR="00E83A07" w:rsidRDefault="00E83A07" w:rsidP="00E83A07">
      <w:pPr>
        <w:pStyle w:val="Listenabsatz"/>
        <w:ind w:left="567"/>
        <w:rPr>
          <w:rFonts w:ascii="Arial" w:hAnsi="Arial" w:cs="Arial"/>
          <w:sz w:val="22"/>
          <w:szCs w:val="22"/>
        </w:rPr>
      </w:pPr>
    </w:p>
    <w:p w14:paraId="42FC7C33" w14:textId="0725FF94" w:rsidR="00E83A07" w:rsidRDefault="00E83A07" w:rsidP="00E83A07">
      <w:pPr>
        <w:pStyle w:val="Listenabsatz"/>
        <w:ind w:left="567"/>
        <w:rPr>
          <w:rFonts w:ascii="Arial" w:hAnsi="Arial" w:cs="Arial"/>
          <w:sz w:val="22"/>
          <w:szCs w:val="22"/>
        </w:rPr>
      </w:pPr>
    </w:p>
    <w:p w14:paraId="57CA7E79" w14:textId="22635115" w:rsidR="00E83A07" w:rsidRDefault="00E83A07" w:rsidP="00E83A07">
      <w:pPr>
        <w:pStyle w:val="Listenabsatz"/>
        <w:ind w:left="567"/>
        <w:rPr>
          <w:rFonts w:ascii="Arial" w:hAnsi="Arial" w:cs="Arial"/>
          <w:sz w:val="22"/>
          <w:szCs w:val="22"/>
        </w:rPr>
      </w:pPr>
    </w:p>
    <w:p w14:paraId="572A608E" w14:textId="2F4D3DF2" w:rsidR="00E83A07" w:rsidRDefault="00E83A07" w:rsidP="00E83A07">
      <w:pPr>
        <w:pStyle w:val="Listenabsatz"/>
        <w:ind w:left="567"/>
        <w:rPr>
          <w:rFonts w:ascii="Arial" w:hAnsi="Arial" w:cs="Arial"/>
          <w:sz w:val="22"/>
          <w:szCs w:val="22"/>
        </w:rPr>
      </w:pPr>
    </w:p>
    <w:p w14:paraId="414E3179" w14:textId="532482FD" w:rsidR="00E83A07" w:rsidRDefault="00E83A07" w:rsidP="00E83A07">
      <w:pPr>
        <w:pStyle w:val="Listenabsatz"/>
        <w:ind w:left="567"/>
        <w:rPr>
          <w:rFonts w:ascii="Arial" w:hAnsi="Arial" w:cs="Arial"/>
          <w:sz w:val="22"/>
          <w:szCs w:val="22"/>
        </w:rPr>
      </w:pPr>
    </w:p>
    <w:p w14:paraId="1D2F8C54" w14:textId="48D5DFF2" w:rsidR="00E83A07" w:rsidRPr="00E83A07" w:rsidRDefault="00E83A07" w:rsidP="00E83A07">
      <w:pPr>
        <w:rPr>
          <w:rFonts w:ascii="Arial" w:hAnsi="Arial" w:cs="Arial"/>
          <w:sz w:val="22"/>
          <w:szCs w:val="22"/>
        </w:rPr>
      </w:pPr>
    </w:p>
    <w:p w14:paraId="4AD37D39" w14:textId="77777777" w:rsidR="00E83A07" w:rsidRDefault="00E83A07" w:rsidP="00E83A07">
      <w:pPr>
        <w:pStyle w:val="Listenabsatz"/>
        <w:ind w:left="567"/>
        <w:rPr>
          <w:rFonts w:ascii="Arial" w:hAnsi="Arial" w:cs="Arial"/>
          <w:sz w:val="22"/>
          <w:szCs w:val="22"/>
        </w:rPr>
      </w:pPr>
    </w:p>
    <w:p w14:paraId="54F0C22C" w14:textId="587E50D1" w:rsidR="0004211D" w:rsidRPr="00C249B5" w:rsidRDefault="00C249B5" w:rsidP="00C249B5">
      <w:pPr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3.9</w:t>
      </w:r>
      <w:r>
        <w:rPr>
          <w:rFonts w:ascii="Arial" w:hAnsi="Arial" w:cs="Arial"/>
          <w:sz w:val="22"/>
          <w:szCs w:val="22"/>
        </w:rPr>
        <w:tab/>
      </w:r>
      <w:r w:rsidR="00D44EAE" w:rsidRPr="00C249B5">
        <w:rPr>
          <w:rFonts w:ascii="Arial" w:hAnsi="Arial" w:cs="Arial"/>
          <w:sz w:val="22"/>
          <w:szCs w:val="22"/>
        </w:rPr>
        <w:t>Ein</w:t>
      </w:r>
      <w:r w:rsidR="00E4063C" w:rsidRPr="00C249B5">
        <w:rPr>
          <w:rFonts w:ascii="Arial" w:hAnsi="Arial" w:cs="Arial"/>
          <w:sz w:val="22"/>
          <w:szCs w:val="22"/>
        </w:rPr>
        <w:t xml:space="preserve">stufung </w:t>
      </w:r>
      <w:r w:rsidR="00D44EAE" w:rsidRPr="00C249B5">
        <w:rPr>
          <w:rFonts w:ascii="Arial" w:hAnsi="Arial" w:cs="Arial"/>
          <w:sz w:val="22"/>
          <w:szCs w:val="22"/>
        </w:rPr>
        <w:t xml:space="preserve">des </w:t>
      </w:r>
      <w:r w:rsidR="00617C47" w:rsidRPr="00C249B5">
        <w:rPr>
          <w:rFonts w:ascii="Arial" w:hAnsi="Arial" w:cs="Arial"/>
          <w:sz w:val="22"/>
          <w:szCs w:val="22"/>
        </w:rPr>
        <w:t>Vorhabens</w:t>
      </w:r>
      <w:r w:rsidR="0080598C" w:rsidRPr="00C249B5">
        <w:rPr>
          <w:rFonts w:ascii="Arial" w:hAnsi="Arial" w:cs="Arial"/>
          <w:sz w:val="22"/>
          <w:szCs w:val="22"/>
        </w:rPr>
        <w:t xml:space="preserve"> </w:t>
      </w:r>
      <w:r w:rsidR="00D44EAE" w:rsidRPr="00C249B5">
        <w:rPr>
          <w:rFonts w:ascii="Arial" w:hAnsi="Arial" w:cs="Arial"/>
          <w:sz w:val="22"/>
          <w:szCs w:val="22"/>
        </w:rPr>
        <w:t xml:space="preserve">in Bezug auf </w:t>
      </w:r>
      <w:r w:rsidR="0004211D" w:rsidRPr="00C249B5">
        <w:rPr>
          <w:rFonts w:ascii="Arial" w:hAnsi="Arial" w:cs="Arial"/>
          <w:sz w:val="22"/>
          <w:szCs w:val="22"/>
        </w:rPr>
        <w:t xml:space="preserve">Anhang </w:t>
      </w:r>
      <w:r w:rsidR="00D44EAE" w:rsidRPr="00C249B5">
        <w:rPr>
          <w:rFonts w:ascii="Arial" w:hAnsi="Arial" w:cs="Arial"/>
          <w:sz w:val="22"/>
          <w:szCs w:val="22"/>
        </w:rPr>
        <w:t>I</w:t>
      </w:r>
      <w:r w:rsidR="0004211D" w:rsidRPr="00C249B5">
        <w:rPr>
          <w:rFonts w:ascii="Arial" w:hAnsi="Arial" w:cs="Arial"/>
          <w:sz w:val="22"/>
          <w:szCs w:val="22"/>
        </w:rPr>
        <w:t xml:space="preserve"> </w:t>
      </w:r>
      <w:r w:rsidR="00E45F11" w:rsidRPr="00C249B5">
        <w:rPr>
          <w:rFonts w:ascii="Arial" w:hAnsi="Arial" w:cs="Arial"/>
          <w:sz w:val="22"/>
          <w:szCs w:val="22"/>
        </w:rPr>
        <w:t xml:space="preserve">zu Artikel </w:t>
      </w:r>
      <w:r w:rsidR="00657AB6">
        <w:rPr>
          <w:rFonts w:ascii="Arial" w:hAnsi="Arial" w:cs="Arial"/>
          <w:sz w:val="22"/>
          <w:szCs w:val="22"/>
        </w:rPr>
        <w:t>38</w:t>
      </w:r>
      <w:r w:rsidR="00E45F11" w:rsidRPr="00C249B5">
        <w:rPr>
          <w:rFonts w:ascii="Arial" w:hAnsi="Arial" w:cs="Arial"/>
          <w:sz w:val="22"/>
          <w:szCs w:val="22"/>
        </w:rPr>
        <w:t xml:space="preserve"> </w:t>
      </w:r>
      <w:r w:rsidR="0004211D" w:rsidRPr="00C249B5">
        <w:rPr>
          <w:rFonts w:ascii="Arial" w:hAnsi="Arial" w:cs="Arial"/>
          <w:sz w:val="22"/>
          <w:szCs w:val="22"/>
        </w:rPr>
        <w:t xml:space="preserve">des </w:t>
      </w:r>
      <w:r w:rsidR="00D44EAE" w:rsidRPr="00C249B5">
        <w:rPr>
          <w:rFonts w:ascii="Arial" w:hAnsi="Arial" w:cs="Arial"/>
          <w:sz w:val="22"/>
          <w:szCs w:val="22"/>
        </w:rPr>
        <w:t>Vertrages zur Arbeitsweise der Europäischen Union (</w:t>
      </w:r>
      <w:r w:rsidR="0004211D" w:rsidRPr="00C249B5">
        <w:rPr>
          <w:rFonts w:ascii="Arial" w:hAnsi="Arial" w:cs="Arial"/>
          <w:sz w:val="22"/>
          <w:szCs w:val="22"/>
        </w:rPr>
        <w:t>AEUV</w:t>
      </w:r>
      <w:r w:rsidR="005004FB" w:rsidRPr="00C249B5">
        <w:rPr>
          <w:rFonts w:ascii="Arial" w:hAnsi="Arial" w:cs="Arial"/>
          <w:sz w:val="22"/>
          <w:szCs w:val="22"/>
        </w:rPr>
        <w:t>; siehe ABl.</w:t>
      </w:r>
      <w:r w:rsidR="00E45F11" w:rsidRPr="00C249B5">
        <w:rPr>
          <w:rFonts w:ascii="Arial" w:hAnsi="Arial" w:cs="Arial"/>
          <w:sz w:val="22"/>
          <w:szCs w:val="22"/>
        </w:rPr>
        <w:t xml:space="preserve"> </w:t>
      </w:r>
      <w:r w:rsidR="005004FB" w:rsidRPr="00C249B5">
        <w:rPr>
          <w:rFonts w:ascii="Arial" w:hAnsi="Arial" w:cs="Arial"/>
          <w:sz w:val="22"/>
          <w:szCs w:val="22"/>
        </w:rPr>
        <w:t xml:space="preserve">Nr. </w:t>
      </w:r>
      <w:r w:rsidR="00E45F11" w:rsidRPr="00C249B5">
        <w:rPr>
          <w:rFonts w:ascii="Arial" w:hAnsi="Arial" w:cs="Arial"/>
          <w:sz w:val="22"/>
          <w:szCs w:val="22"/>
        </w:rPr>
        <w:t>C 32</w:t>
      </w:r>
      <w:r w:rsidR="007F31B6" w:rsidRPr="00C249B5">
        <w:rPr>
          <w:rFonts w:ascii="Arial" w:hAnsi="Arial" w:cs="Arial"/>
          <w:sz w:val="22"/>
          <w:szCs w:val="22"/>
        </w:rPr>
        <w:t>6</w:t>
      </w:r>
      <w:r w:rsidR="00E45F11" w:rsidRPr="00C249B5">
        <w:rPr>
          <w:rFonts w:ascii="Arial" w:hAnsi="Arial" w:cs="Arial"/>
          <w:sz w:val="22"/>
          <w:szCs w:val="22"/>
        </w:rPr>
        <w:t xml:space="preserve"> vom </w:t>
      </w:r>
      <w:r w:rsidR="007F31B6" w:rsidRPr="00C249B5">
        <w:rPr>
          <w:rFonts w:ascii="Arial" w:hAnsi="Arial" w:cs="Arial"/>
          <w:sz w:val="22"/>
          <w:szCs w:val="22"/>
        </w:rPr>
        <w:t>26.10.2012</w:t>
      </w:r>
      <w:r w:rsidR="00E45F11" w:rsidRPr="00C249B5">
        <w:rPr>
          <w:rFonts w:ascii="Arial" w:hAnsi="Arial" w:cs="Arial"/>
          <w:sz w:val="22"/>
          <w:szCs w:val="22"/>
        </w:rPr>
        <w:t xml:space="preserve">, S. </w:t>
      </w:r>
      <w:r w:rsidR="007F31B6" w:rsidRPr="00C249B5">
        <w:rPr>
          <w:rFonts w:ascii="Arial" w:hAnsi="Arial" w:cs="Arial"/>
          <w:sz w:val="22"/>
          <w:szCs w:val="22"/>
        </w:rPr>
        <w:t>339</w:t>
      </w:r>
      <w:r w:rsidR="00E45F11" w:rsidRPr="00C249B5">
        <w:rPr>
          <w:rFonts w:ascii="Arial" w:hAnsi="Arial" w:cs="Arial"/>
          <w:sz w:val="22"/>
          <w:szCs w:val="22"/>
        </w:rPr>
        <w:t xml:space="preserve"> ff)</w:t>
      </w:r>
    </w:p>
    <w:p w14:paraId="33560560" w14:textId="77777777" w:rsidR="00A33A20" w:rsidRDefault="00A33A20" w:rsidP="00F83414">
      <w:pPr>
        <w:pStyle w:val="Listenabsatz"/>
        <w:tabs>
          <w:tab w:val="right" w:pos="9360"/>
        </w:tabs>
        <w:ind w:left="0"/>
        <w:rPr>
          <w:rFonts w:ascii="Arial" w:hAnsi="Arial" w:cs="Arial"/>
          <w:sz w:val="22"/>
          <w:szCs w:val="22"/>
        </w:rPr>
      </w:pPr>
    </w:p>
    <w:p w14:paraId="0619033A" w14:textId="77777777" w:rsidR="0004211D" w:rsidRDefault="00A33A20" w:rsidP="002F03D3">
      <w:pPr>
        <w:pStyle w:val="Listenabsatz"/>
        <w:tabs>
          <w:tab w:val="right" w:pos="9360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Zutreffendes bitte ankreuzen:</w:t>
      </w:r>
    </w:p>
    <w:p w14:paraId="089D8943" w14:textId="77777777" w:rsidR="006253FA" w:rsidRDefault="006253FA" w:rsidP="00F83414">
      <w:pPr>
        <w:pStyle w:val="Listenabsatz"/>
        <w:tabs>
          <w:tab w:val="right" w:pos="9360"/>
        </w:tabs>
        <w:ind w:left="0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188"/>
        <w:gridCol w:w="1276"/>
      </w:tblGrid>
      <w:tr w:rsidR="00D44EAE" w:rsidRPr="006354CA" w14:paraId="1A157486" w14:textId="77777777" w:rsidTr="00AA0EE3">
        <w:tc>
          <w:tcPr>
            <w:tcW w:w="8188" w:type="dxa"/>
          </w:tcPr>
          <w:p w14:paraId="1EA783DE" w14:textId="77777777" w:rsidR="00D44EAE" w:rsidRDefault="00E4063C" w:rsidP="00577C0F">
            <w:pPr>
              <w:rPr>
                <w:rFonts w:ascii="Arial" w:hAnsi="Arial" w:cs="Arial"/>
                <w:sz w:val="22"/>
                <w:szCs w:val="22"/>
              </w:rPr>
            </w:pPr>
            <w:r w:rsidRPr="00577C0F">
              <w:rPr>
                <w:rFonts w:ascii="Arial" w:hAnsi="Arial" w:cs="Arial"/>
                <w:sz w:val="22"/>
                <w:szCs w:val="22"/>
              </w:rPr>
              <w:t xml:space="preserve">Das </w:t>
            </w:r>
            <w:r w:rsidR="00617C47">
              <w:rPr>
                <w:rFonts w:ascii="Arial" w:hAnsi="Arial" w:cs="Arial"/>
                <w:sz w:val="22"/>
                <w:szCs w:val="22"/>
              </w:rPr>
              <w:t>Vorhaben</w:t>
            </w:r>
            <w:r w:rsidR="0080598C" w:rsidRPr="00577C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7C0F">
              <w:rPr>
                <w:rFonts w:ascii="Arial" w:hAnsi="Arial" w:cs="Arial"/>
                <w:sz w:val="22"/>
                <w:szCs w:val="22"/>
              </w:rPr>
              <w:t xml:space="preserve">bezieht sich </w:t>
            </w:r>
            <w:r w:rsidR="00A33A20" w:rsidRPr="00577C0F">
              <w:rPr>
                <w:rFonts w:ascii="Arial" w:hAnsi="Arial" w:cs="Arial"/>
                <w:sz w:val="22"/>
                <w:szCs w:val="22"/>
                <w:u w:val="single"/>
              </w:rPr>
              <w:t>ausschließlich</w:t>
            </w:r>
            <w:r w:rsidR="00A33A20" w:rsidRPr="00577C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7C0F">
              <w:rPr>
                <w:rFonts w:ascii="Arial" w:hAnsi="Arial" w:cs="Arial"/>
                <w:sz w:val="22"/>
                <w:szCs w:val="22"/>
              </w:rPr>
              <w:t xml:space="preserve">auf Innovationen mit Bezug auf Erzeugnisse nach Anhang </w:t>
            </w:r>
            <w:r w:rsidR="00512439">
              <w:rPr>
                <w:rFonts w:ascii="Arial" w:hAnsi="Arial" w:cs="Arial"/>
                <w:sz w:val="22"/>
                <w:szCs w:val="22"/>
              </w:rPr>
              <w:t>I</w:t>
            </w:r>
            <w:r w:rsidRPr="00577C0F">
              <w:rPr>
                <w:rFonts w:ascii="Arial" w:hAnsi="Arial" w:cs="Arial"/>
                <w:sz w:val="22"/>
                <w:szCs w:val="22"/>
              </w:rPr>
              <w:t xml:space="preserve"> des AEU-Vertrages.</w:t>
            </w:r>
          </w:p>
          <w:p w14:paraId="1B7A9BCA" w14:textId="77777777" w:rsidR="00B914C2" w:rsidRPr="00577C0F" w:rsidRDefault="00B914C2" w:rsidP="00577C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9B75A71" w14:textId="79651313" w:rsidR="00D44EAE" w:rsidRPr="006354CA" w:rsidRDefault="007F30B0" w:rsidP="008B25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4EA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2FB7">
              <w:rPr>
                <w:rFonts w:ascii="Arial" w:hAnsi="Arial" w:cs="Arial"/>
                <w:sz w:val="22"/>
                <w:szCs w:val="22"/>
              </w:rPr>
            </w:r>
            <w:r w:rsidR="00D12FB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44EA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44EAE" w:rsidRPr="006354CA" w14:paraId="0B67DC7A" w14:textId="77777777" w:rsidTr="00AA0EE3">
        <w:tc>
          <w:tcPr>
            <w:tcW w:w="8188" w:type="dxa"/>
          </w:tcPr>
          <w:p w14:paraId="4423F97E" w14:textId="77777777" w:rsidR="00B914C2" w:rsidRDefault="00E4063C" w:rsidP="00577C0F">
            <w:pPr>
              <w:rPr>
                <w:rFonts w:ascii="Arial" w:hAnsi="Arial" w:cs="Arial"/>
                <w:sz w:val="22"/>
                <w:szCs w:val="22"/>
              </w:rPr>
            </w:pPr>
            <w:r w:rsidRPr="00577C0F">
              <w:rPr>
                <w:rFonts w:ascii="Arial" w:hAnsi="Arial" w:cs="Arial"/>
                <w:sz w:val="22"/>
                <w:szCs w:val="22"/>
              </w:rPr>
              <w:t xml:space="preserve">Das </w:t>
            </w:r>
            <w:r w:rsidR="00617C47">
              <w:rPr>
                <w:rFonts w:ascii="Arial" w:hAnsi="Arial" w:cs="Arial"/>
                <w:sz w:val="22"/>
                <w:szCs w:val="22"/>
              </w:rPr>
              <w:t>Vorhaben</w:t>
            </w:r>
            <w:r w:rsidRPr="00577C0F">
              <w:rPr>
                <w:rFonts w:ascii="Arial" w:hAnsi="Arial" w:cs="Arial"/>
                <w:sz w:val="22"/>
                <w:szCs w:val="22"/>
              </w:rPr>
              <w:t xml:space="preserve"> bezieht sich </w:t>
            </w:r>
            <w:r w:rsidRPr="00577C0F">
              <w:rPr>
                <w:rFonts w:ascii="Arial" w:hAnsi="Arial" w:cs="Arial"/>
                <w:sz w:val="22"/>
                <w:szCs w:val="22"/>
                <w:u w:val="single"/>
              </w:rPr>
              <w:t xml:space="preserve">nicht </w:t>
            </w:r>
            <w:r w:rsidR="0080598C">
              <w:rPr>
                <w:rFonts w:ascii="Arial" w:hAnsi="Arial" w:cs="Arial"/>
                <w:sz w:val="22"/>
                <w:szCs w:val="22"/>
                <w:u w:val="single"/>
              </w:rPr>
              <w:t>ausschließlich</w:t>
            </w:r>
            <w:r w:rsidR="0080598C" w:rsidRPr="008059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7C0F">
              <w:rPr>
                <w:rFonts w:ascii="Arial" w:hAnsi="Arial" w:cs="Arial"/>
                <w:sz w:val="22"/>
                <w:szCs w:val="22"/>
              </w:rPr>
              <w:t>auf Innovationen mit Bez</w:t>
            </w:r>
            <w:r w:rsidR="00512439">
              <w:rPr>
                <w:rFonts w:ascii="Arial" w:hAnsi="Arial" w:cs="Arial"/>
                <w:sz w:val="22"/>
                <w:szCs w:val="22"/>
              </w:rPr>
              <w:t>ug auf Erzeugnisse nach Anhang I</w:t>
            </w:r>
            <w:r w:rsidRPr="00577C0F">
              <w:rPr>
                <w:rFonts w:ascii="Arial" w:hAnsi="Arial" w:cs="Arial"/>
                <w:sz w:val="22"/>
                <w:szCs w:val="22"/>
              </w:rPr>
              <w:t xml:space="preserve"> des AEU-Vertrages.</w:t>
            </w:r>
          </w:p>
          <w:p w14:paraId="3327352F" w14:textId="77777777" w:rsidR="00D44EAE" w:rsidRPr="00577C0F" w:rsidRDefault="00E4063C" w:rsidP="00577C0F">
            <w:pPr>
              <w:rPr>
                <w:rFonts w:ascii="Arial" w:hAnsi="Arial" w:cs="Arial"/>
                <w:sz w:val="22"/>
                <w:szCs w:val="22"/>
              </w:rPr>
            </w:pPr>
            <w:r w:rsidRPr="00577C0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23020D2" w14:textId="3599C19B" w:rsidR="00D44EAE" w:rsidRDefault="007F30B0" w:rsidP="008B25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4EA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2FB7">
              <w:rPr>
                <w:rFonts w:ascii="Arial" w:hAnsi="Arial" w:cs="Arial"/>
                <w:sz w:val="22"/>
                <w:szCs w:val="22"/>
              </w:rPr>
            </w:r>
            <w:r w:rsidR="00D12FB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44EA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2A81F30A" w14:textId="77777777" w:rsidR="00E22A67" w:rsidRDefault="00E22A67" w:rsidP="00F83414">
      <w:pPr>
        <w:pStyle w:val="Listenabsatz"/>
        <w:tabs>
          <w:tab w:val="right" w:pos="9360"/>
        </w:tabs>
        <w:ind w:left="0"/>
        <w:rPr>
          <w:rFonts w:ascii="Arial" w:hAnsi="Arial" w:cs="Arial"/>
          <w:sz w:val="22"/>
          <w:szCs w:val="22"/>
        </w:rPr>
      </w:pPr>
    </w:p>
    <w:p w14:paraId="56559260" w14:textId="77777777" w:rsidR="0004211D" w:rsidRPr="002905D2" w:rsidRDefault="00645530" w:rsidP="005464A6">
      <w:pPr>
        <w:pStyle w:val="Listenabsatz"/>
        <w:tabs>
          <w:tab w:val="right" w:pos="9360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Erläuterung</w:t>
      </w:r>
      <w:r w:rsidR="002905D2" w:rsidRPr="002905D2">
        <w:rPr>
          <w:rFonts w:ascii="Arial" w:hAnsi="Arial" w:cs="Arial"/>
          <w:sz w:val="22"/>
          <w:szCs w:val="22"/>
        </w:rPr>
        <w:t xml:space="preserve"> für die Einstufung</w:t>
      </w:r>
      <w:r w:rsidR="005004FB">
        <w:rPr>
          <w:rFonts w:ascii="Arial" w:hAnsi="Arial" w:cs="Arial"/>
          <w:sz w:val="22"/>
          <w:szCs w:val="22"/>
        </w:rPr>
        <w:t xml:space="preserve"> des </w:t>
      </w:r>
      <w:r w:rsidR="00617C47">
        <w:rPr>
          <w:rFonts w:ascii="Arial" w:hAnsi="Arial" w:cs="Arial"/>
          <w:sz w:val="22"/>
          <w:szCs w:val="22"/>
        </w:rPr>
        <w:t>Vorhabens</w:t>
      </w:r>
      <w:r w:rsidR="00EE392E">
        <w:rPr>
          <w:rFonts w:ascii="Arial" w:hAnsi="Arial" w:cs="Arial"/>
          <w:sz w:val="22"/>
          <w:szCs w:val="22"/>
        </w:rPr>
        <w:t>:</w:t>
      </w:r>
    </w:p>
    <w:p w14:paraId="2BDD4FF8" w14:textId="77777777" w:rsidR="006253FA" w:rsidRPr="002905D2" w:rsidRDefault="006253FA" w:rsidP="00F83414">
      <w:pPr>
        <w:pStyle w:val="Listenabsatz"/>
        <w:tabs>
          <w:tab w:val="right" w:pos="9360"/>
        </w:tabs>
        <w:ind w:left="0"/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-34" w:type="dxa"/>
        <w:tblLook w:val="01E0" w:firstRow="1" w:lastRow="1" w:firstColumn="1" w:lastColumn="1" w:noHBand="0" w:noVBand="0"/>
      </w:tblPr>
      <w:tblGrid>
        <w:gridCol w:w="9498"/>
      </w:tblGrid>
      <w:tr w:rsidR="00A33A20" w:rsidRPr="00D96403" w14:paraId="7C077B28" w14:textId="77777777" w:rsidTr="0071381D">
        <w:trPr>
          <w:trHeight w:val="92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AC37" w14:textId="77777777" w:rsidR="00A33A20" w:rsidRPr="002905D2" w:rsidRDefault="00A33A20" w:rsidP="007138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48B2FE" w14:textId="77777777" w:rsidR="00A33A20" w:rsidRPr="00D96403" w:rsidRDefault="007F30B0" w:rsidP="0071381D">
            <w:pPr>
              <w:rPr>
                <w:rFonts w:ascii="Arial" w:hAnsi="Arial" w:cs="Arial"/>
                <w:sz w:val="22"/>
                <w:szCs w:val="22"/>
              </w:rPr>
            </w:pPr>
            <w:r w:rsidRPr="002905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A33A20" w:rsidRPr="002905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05D2">
              <w:rPr>
                <w:rFonts w:ascii="Arial" w:hAnsi="Arial" w:cs="Arial"/>
                <w:sz w:val="22"/>
                <w:szCs w:val="22"/>
              </w:rPr>
            </w:r>
            <w:r w:rsidRPr="002905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33A20" w:rsidRPr="002905D2">
              <w:rPr>
                <w:rFonts w:ascii="Arial" w:hAnsi="Arial" w:cs="Arial"/>
                <w:sz w:val="22"/>
                <w:szCs w:val="22"/>
              </w:rPr>
              <w:t> </w:t>
            </w:r>
            <w:r w:rsidR="00A33A20" w:rsidRPr="002905D2">
              <w:rPr>
                <w:rFonts w:ascii="Arial" w:hAnsi="Arial" w:cs="Arial"/>
                <w:sz w:val="22"/>
                <w:szCs w:val="22"/>
              </w:rPr>
              <w:t> </w:t>
            </w:r>
            <w:r w:rsidR="00A33A20" w:rsidRPr="002905D2">
              <w:rPr>
                <w:rFonts w:ascii="Arial" w:hAnsi="Arial" w:cs="Arial"/>
                <w:sz w:val="22"/>
                <w:szCs w:val="22"/>
              </w:rPr>
              <w:t> </w:t>
            </w:r>
            <w:r w:rsidR="00A33A20" w:rsidRPr="002905D2">
              <w:rPr>
                <w:rFonts w:ascii="Arial" w:hAnsi="Arial" w:cs="Arial"/>
                <w:sz w:val="22"/>
                <w:szCs w:val="22"/>
              </w:rPr>
              <w:t> </w:t>
            </w:r>
            <w:r w:rsidR="00A33A20" w:rsidRPr="002905D2">
              <w:rPr>
                <w:rFonts w:ascii="Arial" w:hAnsi="Arial" w:cs="Arial"/>
                <w:sz w:val="22"/>
                <w:szCs w:val="22"/>
              </w:rPr>
              <w:t> </w:t>
            </w:r>
            <w:r w:rsidRPr="002905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8485D0F" w14:textId="56E6793D" w:rsidR="00BF1423" w:rsidRPr="00833C6E" w:rsidRDefault="00D57025" w:rsidP="00D57025">
      <w:pPr>
        <w:pStyle w:val="berschrift1"/>
        <w:pageBreakBefore/>
        <w:numPr>
          <w:ilvl w:val="0"/>
          <w:numId w:val="17"/>
        </w:numPr>
        <w:ind w:left="284" w:hanging="284"/>
      </w:pPr>
      <w:r>
        <w:lastRenderedPageBreak/>
        <w:t>Be</w:t>
      </w:r>
      <w:r w:rsidR="00833C6E" w:rsidRPr="00833C6E">
        <w:t xml:space="preserve">schreibung der Zusammenarbeit in der </w:t>
      </w:r>
      <w:r w:rsidR="00BE194A">
        <w:t>OG</w:t>
      </w:r>
    </w:p>
    <w:p w14:paraId="7B26D2A0" w14:textId="77777777" w:rsidR="008C7D13" w:rsidRDefault="008C7D13" w:rsidP="008C7D13">
      <w:pPr>
        <w:pStyle w:val="Listenabsatz"/>
        <w:ind w:left="360"/>
        <w:rPr>
          <w:rFonts w:ascii="Arial" w:hAnsi="Arial" w:cs="Arial"/>
          <w:sz w:val="22"/>
          <w:szCs w:val="22"/>
        </w:rPr>
      </w:pPr>
    </w:p>
    <w:p w14:paraId="1B6B3D96" w14:textId="28E2B2D2" w:rsidR="008C7D13" w:rsidRDefault="006408C2" w:rsidP="00B543DD">
      <w:pPr>
        <w:pStyle w:val="Listenabsatz"/>
        <w:numPr>
          <w:ilvl w:val="1"/>
          <w:numId w:val="17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Welche Kompetenzen sind in der O</w:t>
      </w:r>
      <w:r w:rsidR="00F76A33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 durch die Mitglieder vorhanden?</w:t>
      </w:r>
      <w:r w:rsidR="002457FE">
        <w:rPr>
          <w:rFonts w:ascii="Arial" w:hAnsi="Arial" w:cs="Arial"/>
          <w:sz w:val="22"/>
          <w:szCs w:val="22"/>
        </w:rPr>
        <w:t xml:space="preserve"> </w:t>
      </w:r>
    </w:p>
    <w:p w14:paraId="7C2667E6" w14:textId="77777777" w:rsidR="006408C2" w:rsidRDefault="006408C2" w:rsidP="006408C2">
      <w:pPr>
        <w:pStyle w:val="Listenabsatz"/>
        <w:ind w:left="360"/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-34" w:type="dxa"/>
        <w:tblLook w:val="01E0" w:firstRow="1" w:lastRow="1" w:firstColumn="1" w:lastColumn="1" w:noHBand="0" w:noVBand="0"/>
      </w:tblPr>
      <w:tblGrid>
        <w:gridCol w:w="9498"/>
      </w:tblGrid>
      <w:tr w:rsidR="006408C2" w:rsidRPr="00D96403" w14:paraId="6EA57C44" w14:textId="77777777" w:rsidTr="00DC319D">
        <w:trPr>
          <w:trHeight w:val="92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DC89" w14:textId="77777777" w:rsidR="006408C2" w:rsidRDefault="006408C2" w:rsidP="00E155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5568E2" w14:textId="77777777" w:rsidR="006408C2" w:rsidRPr="00D96403" w:rsidRDefault="007F30B0" w:rsidP="00E155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6408C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408C2">
              <w:rPr>
                <w:rFonts w:ascii="Arial" w:hAnsi="Arial" w:cs="Arial"/>
                <w:sz w:val="22"/>
                <w:szCs w:val="22"/>
              </w:rPr>
              <w:t> </w:t>
            </w:r>
            <w:r w:rsidR="006408C2">
              <w:rPr>
                <w:rFonts w:ascii="Arial" w:hAnsi="Arial" w:cs="Arial"/>
                <w:sz w:val="22"/>
                <w:szCs w:val="22"/>
              </w:rPr>
              <w:t> </w:t>
            </w:r>
            <w:r w:rsidR="006408C2">
              <w:rPr>
                <w:rFonts w:ascii="Arial" w:hAnsi="Arial" w:cs="Arial"/>
                <w:sz w:val="22"/>
                <w:szCs w:val="22"/>
              </w:rPr>
              <w:t> </w:t>
            </w:r>
            <w:r w:rsidR="006408C2">
              <w:rPr>
                <w:rFonts w:ascii="Arial" w:hAnsi="Arial" w:cs="Arial"/>
                <w:sz w:val="22"/>
                <w:szCs w:val="22"/>
              </w:rPr>
              <w:t> </w:t>
            </w:r>
            <w:r w:rsidR="006408C2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057004D" w14:textId="2F6FB34B" w:rsidR="007C1772" w:rsidRDefault="007C1772" w:rsidP="006408C2">
      <w:pPr>
        <w:pStyle w:val="Listenabsatz"/>
        <w:ind w:left="360"/>
        <w:rPr>
          <w:rFonts w:ascii="Arial" w:hAnsi="Arial" w:cs="Arial"/>
          <w:sz w:val="22"/>
          <w:szCs w:val="22"/>
        </w:rPr>
      </w:pPr>
    </w:p>
    <w:p w14:paraId="1EAD024E" w14:textId="76953289" w:rsidR="00134685" w:rsidRDefault="00134685" w:rsidP="006408C2">
      <w:pPr>
        <w:pStyle w:val="Listenabsatz"/>
        <w:ind w:left="360"/>
        <w:rPr>
          <w:rFonts w:ascii="Arial" w:hAnsi="Arial" w:cs="Arial"/>
          <w:sz w:val="22"/>
          <w:szCs w:val="22"/>
        </w:rPr>
      </w:pPr>
    </w:p>
    <w:p w14:paraId="738FA987" w14:textId="77777777" w:rsidR="006408C2" w:rsidRDefault="006408C2" w:rsidP="00B543DD">
      <w:pPr>
        <w:pStyle w:val="Listenabsatz"/>
        <w:numPr>
          <w:ilvl w:val="1"/>
          <w:numId w:val="17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Welche Aufgaben sind welchen Mitgliedern zugeordnet?</w:t>
      </w:r>
    </w:p>
    <w:p w14:paraId="6967893D" w14:textId="77777777" w:rsidR="00E822B7" w:rsidRPr="00A50291" w:rsidRDefault="00E822B7" w:rsidP="00A50291">
      <w:pPr>
        <w:ind w:left="284"/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-34" w:type="dxa"/>
        <w:tblLook w:val="01E0" w:firstRow="1" w:lastRow="1" w:firstColumn="1" w:lastColumn="1" w:noHBand="0" w:noVBand="0"/>
      </w:tblPr>
      <w:tblGrid>
        <w:gridCol w:w="9498"/>
      </w:tblGrid>
      <w:tr w:rsidR="006408C2" w:rsidRPr="00D96403" w14:paraId="6DCD6694" w14:textId="77777777" w:rsidTr="00DC319D">
        <w:trPr>
          <w:trHeight w:val="92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EA43" w14:textId="77777777" w:rsidR="006408C2" w:rsidRDefault="006408C2" w:rsidP="00E155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0FE4E8" w14:textId="77777777" w:rsidR="006408C2" w:rsidRPr="00D96403" w:rsidRDefault="007F30B0" w:rsidP="00E155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6408C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408C2">
              <w:rPr>
                <w:rFonts w:ascii="Arial" w:hAnsi="Arial" w:cs="Arial"/>
                <w:sz w:val="22"/>
                <w:szCs w:val="22"/>
              </w:rPr>
              <w:t> </w:t>
            </w:r>
            <w:r w:rsidR="006408C2">
              <w:rPr>
                <w:rFonts w:ascii="Arial" w:hAnsi="Arial" w:cs="Arial"/>
                <w:sz w:val="22"/>
                <w:szCs w:val="22"/>
              </w:rPr>
              <w:t> </w:t>
            </w:r>
            <w:r w:rsidR="006408C2">
              <w:rPr>
                <w:rFonts w:ascii="Arial" w:hAnsi="Arial" w:cs="Arial"/>
                <w:sz w:val="22"/>
                <w:szCs w:val="22"/>
              </w:rPr>
              <w:t> </w:t>
            </w:r>
            <w:r w:rsidR="006408C2">
              <w:rPr>
                <w:rFonts w:ascii="Arial" w:hAnsi="Arial" w:cs="Arial"/>
                <w:sz w:val="22"/>
                <w:szCs w:val="22"/>
              </w:rPr>
              <w:t> </w:t>
            </w:r>
            <w:r w:rsidR="006408C2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BE534D9" w14:textId="0182FC81" w:rsidR="00E66123" w:rsidRDefault="00E66123" w:rsidP="00465E65">
      <w:pPr>
        <w:rPr>
          <w:rFonts w:ascii="Arial" w:hAnsi="Arial" w:cs="Arial"/>
          <w:sz w:val="22"/>
          <w:szCs w:val="22"/>
        </w:rPr>
      </w:pPr>
    </w:p>
    <w:p w14:paraId="050040E0" w14:textId="77777777" w:rsidR="00025878" w:rsidRDefault="00025878" w:rsidP="00465E65">
      <w:pPr>
        <w:rPr>
          <w:rFonts w:ascii="Arial" w:hAnsi="Arial" w:cs="Arial"/>
          <w:sz w:val="22"/>
          <w:szCs w:val="22"/>
        </w:rPr>
      </w:pPr>
    </w:p>
    <w:p w14:paraId="2329570E" w14:textId="1D811CF1" w:rsidR="007C35D2" w:rsidRPr="00025878" w:rsidRDefault="007C35D2" w:rsidP="00025878">
      <w:pPr>
        <w:pStyle w:val="Listenabsatz"/>
        <w:numPr>
          <w:ilvl w:val="1"/>
          <w:numId w:val="17"/>
        </w:numPr>
        <w:ind w:left="567" w:hanging="567"/>
        <w:rPr>
          <w:rFonts w:ascii="Arial" w:hAnsi="Arial" w:cs="Arial"/>
          <w:sz w:val="22"/>
          <w:szCs w:val="22"/>
        </w:rPr>
      </w:pPr>
      <w:r w:rsidRPr="00025878">
        <w:rPr>
          <w:rFonts w:ascii="Arial" w:hAnsi="Arial" w:cs="Arial"/>
          <w:sz w:val="22"/>
          <w:szCs w:val="22"/>
        </w:rPr>
        <w:t>Beschreibung des Verfahrens zur Sicherstellung der Transparenz der Tätigkeit und der Entscheidungsfindung sowie zur Vermeidung von Interessenkonflikten in der OG</w:t>
      </w:r>
    </w:p>
    <w:p w14:paraId="03FD6F0F" w14:textId="77777777" w:rsidR="007C35D2" w:rsidRPr="00BD4870" w:rsidRDefault="007C35D2" w:rsidP="007C35D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68"/>
      </w:tblGrid>
      <w:tr w:rsidR="007C35D2" w:rsidRPr="00D96403" w14:paraId="488815B0" w14:textId="77777777" w:rsidTr="004A0685">
        <w:trPr>
          <w:trHeight w:val="924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440E" w14:textId="77777777" w:rsidR="007C35D2" w:rsidRPr="00BD4870" w:rsidRDefault="007C35D2" w:rsidP="004A068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318A01" w14:textId="77777777" w:rsidR="007C35D2" w:rsidRPr="00D96403" w:rsidRDefault="007F30B0" w:rsidP="004A0685">
            <w:pPr>
              <w:rPr>
                <w:rFonts w:ascii="Arial" w:hAnsi="Arial" w:cs="Arial"/>
                <w:sz w:val="22"/>
                <w:szCs w:val="22"/>
              </w:rPr>
            </w:pPr>
            <w:r w:rsidRPr="00BD48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7C35D2" w:rsidRPr="00BD487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D4870">
              <w:rPr>
                <w:rFonts w:ascii="Arial" w:hAnsi="Arial" w:cs="Arial"/>
                <w:sz w:val="22"/>
                <w:szCs w:val="22"/>
              </w:rPr>
            </w:r>
            <w:r w:rsidRPr="00BD487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C35D2" w:rsidRPr="00BD4870">
              <w:rPr>
                <w:rFonts w:ascii="Arial" w:hAnsi="Arial" w:cs="Arial"/>
                <w:sz w:val="22"/>
                <w:szCs w:val="22"/>
              </w:rPr>
              <w:t> </w:t>
            </w:r>
            <w:r w:rsidR="007C35D2" w:rsidRPr="00BD4870">
              <w:rPr>
                <w:rFonts w:ascii="Arial" w:hAnsi="Arial" w:cs="Arial"/>
                <w:sz w:val="22"/>
                <w:szCs w:val="22"/>
              </w:rPr>
              <w:t> </w:t>
            </w:r>
            <w:r w:rsidR="007C35D2" w:rsidRPr="00BD4870">
              <w:rPr>
                <w:rFonts w:ascii="Arial" w:hAnsi="Arial" w:cs="Arial"/>
                <w:sz w:val="22"/>
                <w:szCs w:val="22"/>
              </w:rPr>
              <w:t> </w:t>
            </w:r>
            <w:r w:rsidR="007C35D2" w:rsidRPr="00BD4870">
              <w:rPr>
                <w:rFonts w:ascii="Arial" w:hAnsi="Arial" w:cs="Arial"/>
                <w:sz w:val="22"/>
                <w:szCs w:val="22"/>
              </w:rPr>
              <w:t> </w:t>
            </w:r>
            <w:r w:rsidR="007C35D2" w:rsidRPr="00BD4870">
              <w:rPr>
                <w:rFonts w:ascii="Arial" w:hAnsi="Arial" w:cs="Arial"/>
                <w:sz w:val="22"/>
                <w:szCs w:val="22"/>
              </w:rPr>
              <w:t> </w:t>
            </w:r>
            <w:r w:rsidRPr="00BD487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03C0CFE" w14:textId="77777777" w:rsidR="00E83A07" w:rsidRDefault="00E83A07" w:rsidP="008E5305">
      <w:pPr>
        <w:pStyle w:val="berschrift1"/>
      </w:pPr>
    </w:p>
    <w:p w14:paraId="15A234C2" w14:textId="5F83324B" w:rsidR="0052756B" w:rsidRPr="00F87197" w:rsidRDefault="00F87197" w:rsidP="00025878">
      <w:pPr>
        <w:pStyle w:val="berschrift1"/>
        <w:ind w:left="705" w:hanging="705"/>
      </w:pPr>
      <w:r>
        <w:t>5.</w:t>
      </w:r>
      <w:r>
        <w:tab/>
      </w:r>
      <w:r w:rsidR="0052756B" w:rsidRPr="00F87197">
        <w:t xml:space="preserve">Beschreibung der vorgesehenen Arbeiten </w:t>
      </w:r>
      <w:r w:rsidR="004A0685" w:rsidRPr="00F87197">
        <w:t xml:space="preserve">für die </w:t>
      </w:r>
      <w:r w:rsidR="0080598C" w:rsidRPr="00F87197">
        <w:t>Tätigkeit</w:t>
      </w:r>
      <w:r w:rsidR="0052756B" w:rsidRPr="00F87197">
        <w:t xml:space="preserve"> der O</w:t>
      </w:r>
      <w:r w:rsidR="00BE194A" w:rsidRPr="00F87197">
        <w:t xml:space="preserve">G </w:t>
      </w:r>
      <w:r w:rsidR="00025878">
        <w:t>gemäß Nr. </w:t>
      </w:r>
      <w:r w:rsidR="004A0685" w:rsidRPr="008E5305">
        <w:t>2.</w:t>
      </w:r>
      <w:r w:rsidR="0080598C" w:rsidRPr="008E5305">
        <w:t>1</w:t>
      </w:r>
      <w:r w:rsidR="00F16364" w:rsidRPr="008E5305">
        <w:t xml:space="preserve"> lit. a)</w:t>
      </w:r>
      <w:r w:rsidR="004A0685" w:rsidRPr="008E5305">
        <w:t xml:space="preserve"> </w:t>
      </w:r>
      <w:r w:rsidR="00C00261" w:rsidRPr="00F87197">
        <w:t xml:space="preserve">der </w:t>
      </w:r>
      <w:r w:rsidR="00C00261" w:rsidRPr="00F87197">
        <w:rPr>
          <w:bCs/>
        </w:rPr>
        <w:t>EIP AGRI Richtlinie</w:t>
      </w:r>
    </w:p>
    <w:p w14:paraId="0ACEA888" w14:textId="77777777" w:rsidR="0080598C" w:rsidRPr="0080598C" w:rsidRDefault="0080598C" w:rsidP="0080598C"/>
    <w:p w14:paraId="352429C5" w14:textId="6AA3873D" w:rsidR="0052756B" w:rsidRPr="000451C3" w:rsidRDefault="0091117E" w:rsidP="00E45F11">
      <w:pPr>
        <w:ind w:left="993" w:hanging="851"/>
        <w:rPr>
          <w:rFonts w:ascii="Arial" w:hAnsi="Arial" w:cs="Arial"/>
          <w:sz w:val="20"/>
          <w:szCs w:val="20"/>
        </w:rPr>
      </w:pPr>
      <w:r w:rsidRPr="00E45F11">
        <w:rPr>
          <w:rFonts w:ascii="Arial" w:hAnsi="Arial" w:cs="Arial"/>
          <w:sz w:val="20"/>
          <w:szCs w:val="20"/>
          <w:u w:val="single"/>
        </w:rPr>
        <w:t>Hinweis:</w:t>
      </w:r>
      <w:r w:rsidRPr="0091117E">
        <w:rPr>
          <w:rFonts w:ascii="Arial" w:hAnsi="Arial" w:cs="Arial"/>
          <w:sz w:val="20"/>
          <w:szCs w:val="20"/>
        </w:rPr>
        <w:t xml:space="preserve"> Die Beschreibung der vorgesehenen Arbeiten </w:t>
      </w:r>
      <w:r w:rsidR="003E66BD" w:rsidRPr="0091117E">
        <w:rPr>
          <w:rFonts w:ascii="Arial" w:hAnsi="Arial" w:cs="Arial"/>
          <w:sz w:val="20"/>
          <w:szCs w:val="20"/>
        </w:rPr>
        <w:t>ist</w:t>
      </w:r>
      <w:r w:rsidRPr="0091117E">
        <w:rPr>
          <w:rFonts w:ascii="Arial" w:hAnsi="Arial" w:cs="Arial"/>
          <w:sz w:val="20"/>
          <w:szCs w:val="20"/>
        </w:rPr>
        <w:t xml:space="preserve"> im Zusammenhang mit den Ausgabepositionen gemäß </w:t>
      </w:r>
      <w:r w:rsidRPr="0091117E">
        <w:rPr>
          <w:rFonts w:ascii="Arial" w:hAnsi="Arial" w:cs="Arial"/>
          <w:b/>
          <w:sz w:val="20"/>
          <w:szCs w:val="20"/>
        </w:rPr>
        <w:t xml:space="preserve">Anlage </w:t>
      </w:r>
      <w:r w:rsidR="003D4C64">
        <w:rPr>
          <w:rFonts w:ascii="Arial" w:hAnsi="Arial" w:cs="Arial"/>
          <w:b/>
          <w:sz w:val="20"/>
          <w:szCs w:val="20"/>
        </w:rPr>
        <w:t>4</w:t>
      </w:r>
      <w:r w:rsidRPr="0091117E">
        <w:rPr>
          <w:rFonts w:ascii="Arial" w:hAnsi="Arial" w:cs="Arial"/>
          <w:sz w:val="20"/>
          <w:szCs w:val="20"/>
        </w:rPr>
        <w:t xml:space="preserve"> zu sehen.</w:t>
      </w:r>
    </w:p>
    <w:p w14:paraId="47634587" w14:textId="77777777" w:rsidR="0052756B" w:rsidRDefault="0052756B" w:rsidP="0052756B">
      <w:pPr>
        <w:rPr>
          <w:rFonts w:ascii="Arial" w:hAnsi="Arial" w:cs="Arial"/>
          <w:sz w:val="22"/>
          <w:szCs w:val="22"/>
        </w:rPr>
      </w:pPr>
    </w:p>
    <w:p w14:paraId="466F3983" w14:textId="68A13264" w:rsidR="0052756B" w:rsidRPr="008E5305" w:rsidRDefault="00F87197" w:rsidP="008E53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ab/>
      </w:r>
      <w:r w:rsidR="0052756B" w:rsidRPr="008E5305">
        <w:rPr>
          <w:rFonts w:ascii="Arial" w:hAnsi="Arial" w:cs="Arial"/>
          <w:sz w:val="22"/>
          <w:szCs w:val="22"/>
        </w:rPr>
        <w:t>Arbeit</w:t>
      </w:r>
      <w:r w:rsidR="0026372B">
        <w:rPr>
          <w:rFonts w:ascii="Arial" w:hAnsi="Arial" w:cs="Arial"/>
          <w:sz w:val="22"/>
          <w:szCs w:val="22"/>
        </w:rPr>
        <w:t xml:space="preserve">sbereiche </w:t>
      </w:r>
      <w:r w:rsidR="00617C47" w:rsidRPr="008E5305">
        <w:rPr>
          <w:rFonts w:ascii="Arial" w:hAnsi="Arial" w:cs="Arial"/>
          <w:sz w:val="22"/>
          <w:szCs w:val="22"/>
        </w:rPr>
        <w:t xml:space="preserve">der </w:t>
      </w:r>
      <w:r w:rsidR="001C38D2">
        <w:rPr>
          <w:rFonts w:ascii="Arial" w:hAnsi="Arial" w:cs="Arial"/>
          <w:sz w:val="22"/>
          <w:szCs w:val="22"/>
        </w:rPr>
        <w:t>O</w:t>
      </w:r>
      <w:r w:rsidR="00F76A33">
        <w:rPr>
          <w:rFonts w:ascii="Arial" w:hAnsi="Arial" w:cs="Arial"/>
          <w:sz w:val="22"/>
          <w:szCs w:val="22"/>
        </w:rPr>
        <w:t>G</w:t>
      </w:r>
      <w:r w:rsidR="0026372B">
        <w:rPr>
          <w:rFonts w:ascii="Arial" w:hAnsi="Arial" w:cs="Arial"/>
          <w:sz w:val="22"/>
          <w:szCs w:val="22"/>
        </w:rPr>
        <w:t>-Tätigkeit</w:t>
      </w:r>
    </w:p>
    <w:p w14:paraId="33FE3EE4" w14:textId="77777777" w:rsidR="0052756B" w:rsidRPr="008244C9" w:rsidRDefault="0052756B" w:rsidP="0052756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68"/>
      </w:tblGrid>
      <w:tr w:rsidR="0052756B" w:rsidRPr="00D96403" w14:paraId="7F2C94E1" w14:textId="77777777" w:rsidTr="0052756B">
        <w:trPr>
          <w:trHeight w:val="924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84AC" w14:textId="77777777" w:rsidR="0052756B" w:rsidRDefault="0052756B" w:rsidP="0052756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519E24" w14:textId="77777777" w:rsidR="0052756B" w:rsidRPr="00D96403" w:rsidRDefault="007F30B0" w:rsidP="005275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5275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2756B">
              <w:rPr>
                <w:rFonts w:ascii="Arial" w:hAnsi="Arial" w:cs="Arial"/>
                <w:sz w:val="22"/>
                <w:szCs w:val="22"/>
              </w:rPr>
              <w:t> </w:t>
            </w:r>
            <w:r w:rsidR="0052756B">
              <w:rPr>
                <w:rFonts w:ascii="Arial" w:hAnsi="Arial" w:cs="Arial"/>
                <w:sz w:val="22"/>
                <w:szCs w:val="22"/>
              </w:rPr>
              <w:t> </w:t>
            </w:r>
            <w:r w:rsidR="0052756B">
              <w:rPr>
                <w:rFonts w:ascii="Arial" w:hAnsi="Arial" w:cs="Arial"/>
                <w:sz w:val="22"/>
                <w:szCs w:val="22"/>
              </w:rPr>
              <w:t> </w:t>
            </w:r>
            <w:r w:rsidR="0052756B">
              <w:rPr>
                <w:rFonts w:ascii="Arial" w:hAnsi="Arial" w:cs="Arial"/>
                <w:sz w:val="22"/>
                <w:szCs w:val="22"/>
              </w:rPr>
              <w:t> </w:t>
            </w:r>
            <w:r w:rsidR="0052756B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C5878B7" w14:textId="77777777" w:rsidR="0052756B" w:rsidRDefault="0052756B" w:rsidP="0052756B">
      <w:pPr>
        <w:rPr>
          <w:rFonts w:ascii="Arial" w:hAnsi="Arial" w:cs="Arial"/>
          <w:sz w:val="22"/>
          <w:szCs w:val="22"/>
        </w:rPr>
      </w:pPr>
    </w:p>
    <w:p w14:paraId="191C03C9" w14:textId="70278441" w:rsidR="0052756B" w:rsidRPr="008E5305" w:rsidRDefault="00F87197" w:rsidP="007C1772">
      <w:pPr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ab/>
      </w:r>
      <w:r w:rsidR="0052756B" w:rsidRPr="008E5305">
        <w:rPr>
          <w:rFonts w:ascii="Arial" w:hAnsi="Arial" w:cs="Arial"/>
          <w:sz w:val="22"/>
          <w:szCs w:val="22"/>
        </w:rPr>
        <w:t>Maßnahmen des Wissenstransfers (u.a. Öffentlichkeitsarbeit, Verwertungsplan und Vernetzung im EIP-Netzwerk)</w:t>
      </w:r>
    </w:p>
    <w:p w14:paraId="62CA00DF" w14:textId="77777777" w:rsidR="0052756B" w:rsidRPr="008244C9" w:rsidRDefault="0052756B" w:rsidP="0052756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68"/>
      </w:tblGrid>
      <w:tr w:rsidR="0052756B" w:rsidRPr="00D96403" w14:paraId="6F38C26B" w14:textId="77777777" w:rsidTr="0052756B">
        <w:trPr>
          <w:trHeight w:val="924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5675" w14:textId="77777777" w:rsidR="0052756B" w:rsidRDefault="0052756B" w:rsidP="0052756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51B27B" w14:textId="77777777" w:rsidR="0052756B" w:rsidRPr="00D96403" w:rsidRDefault="007F30B0" w:rsidP="005275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52756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2756B">
              <w:rPr>
                <w:rFonts w:ascii="Arial" w:hAnsi="Arial" w:cs="Arial"/>
                <w:sz w:val="22"/>
                <w:szCs w:val="22"/>
              </w:rPr>
              <w:t> </w:t>
            </w:r>
            <w:r w:rsidR="0052756B">
              <w:rPr>
                <w:rFonts w:ascii="Arial" w:hAnsi="Arial" w:cs="Arial"/>
                <w:sz w:val="22"/>
                <w:szCs w:val="22"/>
              </w:rPr>
              <w:t> </w:t>
            </w:r>
            <w:r w:rsidR="0052756B">
              <w:rPr>
                <w:rFonts w:ascii="Arial" w:hAnsi="Arial" w:cs="Arial"/>
                <w:sz w:val="22"/>
                <w:szCs w:val="22"/>
              </w:rPr>
              <w:t> </w:t>
            </w:r>
            <w:r w:rsidR="0052756B">
              <w:rPr>
                <w:rFonts w:ascii="Arial" w:hAnsi="Arial" w:cs="Arial"/>
                <w:sz w:val="22"/>
                <w:szCs w:val="22"/>
              </w:rPr>
              <w:t> </w:t>
            </w:r>
            <w:r w:rsidR="0052756B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F876360" w14:textId="77777777" w:rsidR="0052756B" w:rsidRDefault="0052756B" w:rsidP="0052756B">
      <w:pPr>
        <w:rPr>
          <w:rFonts w:ascii="Arial" w:hAnsi="Arial" w:cs="Arial"/>
          <w:sz w:val="22"/>
          <w:szCs w:val="22"/>
        </w:rPr>
      </w:pPr>
    </w:p>
    <w:p w14:paraId="37FC5848" w14:textId="77777777" w:rsidR="00637D06" w:rsidRPr="008244C9" w:rsidRDefault="00637D06" w:rsidP="00465E65">
      <w:pPr>
        <w:rPr>
          <w:rFonts w:ascii="Arial" w:hAnsi="Arial" w:cs="Arial"/>
          <w:sz w:val="22"/>
          <w:szCs w:val="22"/>
        </w:rPr>
      </w:pPr>
    </w:p>
    <w:p w14:paraId="783CCCB0" w14:textId="29507AE8" w:rsidR="00E83A07" w:rsidRDefault="00F87197" w:rsidP="008E5305">
      <w:pPr>
        <w:pStyle w:val="berschrift1"/>
        <w:rPr>
          <w:bCs/>
        </w:rPr>
      </w:pPr>
      <w:r>
        <w:t>6.</w:t>
      </w:r>
      <w:r>
        <w:tab/>
      </w:r>
      <w:r w:rsidR="00F356C0" w:rsidRPr="00B329B1">
        <w:t>Beschreibung des Innovations</w:t>
      </w:r>
      <w:r w:rsidR="00C00261">
        <w:t>projektes</w:t>
      </w:r>
      <w:r w:rsidR="00231DFA">
        <w:t xml:space="preserve"> gemäß Nr</w:t>
      </w:r>
      <w:r w:rsidR="005004FB">
        <w:t>.</w:t>
      </w:r>
      <w:r w:rsidR="00231DFA">
        <w:t xml:space="preserve"> </w:t>
      </w:r>
      <w:r w:rsidR="00231DFA" w:rsidRPr="008E5305">
        <w:t>2.</w:t>
      </w:r>
      <w:r w:rsidR="0080598C" w:rsidRPr="008E5305">
        <w:t>1</w:t>
      </w:r>
      <w:r w:rsidR="004B2B63">
        <w:t xml:space="preserve"> lit. b)</w:t>
      </w:r>
      <w:r w:rsidR="00231DFA">
        <w:t xml:space="preserve"> </w:t>
      </w:r>
      <w:r w:rsidR="004B2B63">
        <w:rPr>
          <w:bCs/>
        </w:rPr>
        <w:t>EIP AGRI</w:t>
      </w:r>
      <w:r w:rsidR="00E83A07">
        <w:rPr>
          <w:bCs/>
        </w:rPr>
        <w:t xml:space="preserve">   </w:t>
      </w:r>
    </w:p>
    <w:p w14:paraId="66D3861D" w14:textId="13F7BC8F" w:rsidR="00465E65" w:rsidRDefault="00E83A07" w:rsidP="008E5305">
      <w:pPr>
        <w:pStyle w:val="berschrift1"/>
        <w:rPr>
          <w:bCs/>
        </w:rPr>
      </w:pPr>
      <w:r>
        <w:rPr>
          <w:bCs/>
        </w:rPr>
        <w:t xml:space="preserve">           </w:t>
      </w:r>
      <w:r w:rsidR="00C00261" w:rsidRPr="00C00261">
        <w:rPr>
          <w:bCs/>
        </w:rPr>
        <w:t>Richtlinie</w:t>
      </w:r>
    </w:p>
    <w:p w14:paraId="5BCCFD12" w14:textId="77777777" w:rsidR="00C00261" w:rsidRPr="00C00261" w:rsidRDefault="00C00261" w:rsidP="00C00261"/>
    <w:p w14:paraId="62158303" w14:textId="3D50122E" w:rsidR="007E1586" w:rsidRPr="008E5305" w:rsidRDefault="006A5E43" w:rsidP="008E53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ab/>
      </w:r>
      <w:r w:rsidR="007E1586" w:rsidRPr="008E5305">
        <w:rPr>
          <w:rFonts w:ascii="Arial" w:hAnsi="Arial" w:cs="Arial"/>
          <w:sz w:val="22"/>
          <w:szCs w:val="22"/>
        </w:rPr>
        <w:t>Problemstellung und Ausgangslage</w:t>
      </w:r>
    </w:p>
    <w:p w14:paraId="6E50045F" w14:textId="77777777" w:rsidR="00912965" w:rsidRDefault="00912965" w:rsidP="00912965">
      <w:pPr>
        <w:pStyle w:val="Listenabsatz"/>
        <w:ind w:left="709"/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-34" w:type="dxa"/>
        <w:tblLook w:val="01E0" w:firstRow="1" w:lastRow="1" w:firstColumn="1" w:lastColumn="1" w:noHBand="0" w:noVBand="0"/>
      </w:tblPr>
      <w:tblGrid>
        <w:gridCol w:w="9498"/>
      </w:tblGrid>
      <w:tr w:rsidR="00912965" w:rsidRPr="00D96403" w14:paraId="010F26EC" w14:textId="77777777" w:rsidTr="00DC319D">
        <w:trPr>
          <w:trHeight w:val="92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9B23" w14:textId="77777777" w:rsidR="00912965" w:rsidRDefault="00912965" w:rsidP="00E155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80537A" w14:textId="77777777" w:rsidR="00912965" w:rsidRPr="00D96403" w:rsidRDefault="007F30B0" w:rsidP="00E155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91296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12965">
              <w:rPr>
                <w:rFonts w:ascii="Arial" w:hAnsi="Arial" w:cs="Arial"/>
                <w:sz w:val="22"/>
                <w:szCs w:val="22"/>
              </w:rPr>
              <w:t> </w:t>
            </w:r>
            <w:r w:rsidR="00912965">
              <w:rPr>
                <w:rFonts w:ascii="Arial" w:hAnsi="Arial" w:cs="Arial"/>
                <w:sz w:val="22"/>
                <w:szCs w:val="22"/>
              </w:rPr>
              <w:t> </w:t>
            </w:r>
            <w:r w:rsidR="00912965">
              <w:rPr>
                <w:rFonts w:ascii="Arial" w:hAnsi="Arial" w:cs="Arial"/>
                <w:sz w:val="22"/>
                <w:szCs w:val="22"/>
              </w:rPr>
              <w:t> </w:t>
            </w:r>
            <w:r w:rsidR="00912965">
              <w:rPr>
                <w:rFonts w:ascii="Arial" w:hAnsi="Arial" w:cs="Arial"/>
                <w:sz w:val="22"/>
                <w:szCs w:val="22"/>
              </w:rPr>
              <w:t> </w:t>
            </w:r>
            <w:r w:rsidR="00912965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D54D6AB" w14:textId="77777777" w:rsidR="00912965" w:rsidRDefault="00912965" w:rsidP="00912965">
      <w:pPr>
        <w:pStyle w:val="Listenabsatz"/>
        <w:ind w:left="709"/>
        <w:rPr>
          <w:rFonts w:ascii="Arial" w:hAnsi="Arial" w:cs="Arial"/>
          <w:sz w:val="22"/>
          <w:szCs w:val="22"/>
        </w:rPr>
      </w:pPr>
    </w:p>
    <w:p w14:paraId="6B3C2D4C" w14:textId="77777777" w:rsidR="00D57025" w:rsidRDefault="00D57025" w:rsidP="008E5305">
      <w:pPr>
        <w:rPr>
          <w:rFonts w:ascii="Arial" w:hAnsi="Arial" w:cs="Arial"/>
          <w:sz w:val="22"/>
          <w:szCs w:val="22"/>
        </w:rPr>
      </w:pPr>
    </w:p>
    <w:p w14:paraId="7EA2BEE8" w14:textId="77777777" w:rsidR="00D57025" w:rsidRDefault="00D57025" w:rsidP="008E5305">
      <w:pPr>
        <w:rPr>
          <w:rFonts w:ascii="Arial" w:hAnsi="Arial" w:cs="Arial"/>
          <w:sz w:val="22"/>
          <w:szCs w:val="22"/>
        </w:rPr>
      </w:pPr>
    </w:p>
    <w:p w14:paraId="4482C5B0" w14:textId="77777777" w:rsidR="00D57025" w:rsidRDefault="00D57025" w:rsidP="008E5305">
      <w:pPr>
        <w:rPr>
          <w:rFonts w:ascii="Arial" w:hAnsi="Arial" w:cs="Arial"/>
          <w:sz w:val="22"/>
          <w:szCs w:val="22"/>
        </w:rPr>
      </w:pPr>
    </w:p>
    <w:p w14:paraId="7ABC3B08" w14:textId="24E3C1DC" w:rsidR="007E1586" w:rsidRPr="008E5305" w:rsidRDefault="006A5E43" w:rsidP="008E53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6.2</w:t>
      </w:r>
      <w:r>
        <w:rPr>
          <w:rFonts w:ascii="Arial" w:hAnsi="Arial" w:cs="Arial"/>
          <w:sz w:val="22"/>
          <w:szCs w:val="22"/>
        </w:rPr>
        <w:tab/>
      </w:r>
      <w:r w:rsidR="007E1586" w:rsidRPr="008E5305">
        <w:rPr>
          <w:rFonts w:ascii="Arial" w:hAnsi="Arial" w:cs="Arial"/>
          <w:sz w:val="22"/>
          <w:szCs w:val="22"/>
        </w:rPr>
        <w:t>Bisherige Forschungsergebnisse</w:t>
      </w:r>
    </w:p>
    <w:p w14:paraId="22319034" w14:textId="77777777" w:rsidR="00912965" w:rsidRDefault="00912965" w:rsidP="00912965">
      <w:pPr>
        <w:pStyle w:val="Listenabsatz"/>
        <w:ind w:left="709"/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-34" w:type="dxa"/>
        <w:tblLook w:val="01E0" w:firstRow="1" w:lastRow="1" w:firstColumn="1" w:lastColumn="1" w:noHBand="0" w:noVBand="0"/>
      </w:tblPr>
      <w:tblGrid>
        <w:gridCol w:w="9498"/>
      </w:tblGrid>
      <w:tr w:rsidR="00912965" w:rsidRPr="00D96403" w14:paraId="20A065B0" w14:textId="77777777" w:rsidTr="00DC319D">
        <w:trPr>
          <w:trHeight w:val="92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DCC0" w14:textId="77777777" w:rsidR="00912965" w:rsidRDefault="00912965" w:rsidP="00E155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A2A4FD" w14:textId="77777777" w:rsidR="00912965" w:rsidRPr="00D96403" w:rsidRDefault="007F30B0" w:rsidP="00E155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91296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12965">
              <w:rPr>
                <w:rFonts w:ascii="Arial" w:hAnsi="Arial" w:cs="Arial"/>
                <w:sz w:val="22"/>
                <w:szCs w:val="22"/>
              </w:rPr>
              <w:t> </w:t>
            </w:r>
            <w:r w:rsidR="00912965">
              <w:rPr>
                <w:rFonts w:ascii="Arial" w:hAnsi="Arial" w:cs="Arial"/>
                <w:sz w:val="22"/>
                <w:szCs w:val="22"/>
              </w:rPr>
              <w:t> </w:t>
            </w:r>
            <w:r w:rsidR="00912965">
              <w:rPr>
                <w:rFonts w:ascii="Arial" w:hAnsi="Arial" w:cs="Arial"/>
                <w:sz w:val="22"/>
                <w:szCs w:val="22"/>
              </w:rPr>
              <w:t> </w:t>
            </w:r>
            <w:r w:rsidR="00912965">
              <w:rPr>
                <w:rFonts w:ascii="Arial" w:hAnsi="Arial" w:cs="Arial"/>
                <w:sz w:val="22"/>
                <w:szCs w:val="22"/>
              </w:rPr>
              <w:t> </w:t>
            </w:r>
            <w:r w:rsidR="00912965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469DA5E" w14:textId="77777777" w:rsidR="00912965" w:rsidRDefault="00912965" w:rsidP="00140A8A">
      <w:pPr>
        <w:rPr>
          <w:rFonts w:ascii="Arial" w:hAnsi="Arial" w:cs="Arial"/>
          <w:sz w:val="22"/>
          <w:szCs w:val="22"/>
        </w:rPr>
      </w:pPr>
    </w:p>
    <w:p w14:paraId="2BEB224A" w14:textId="7263557E" w:rsidR="007E1586" w:rsidRPr="008E5305" w:rsidRDefault="006A5E43" w:rsidP="008E53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6.3</w:t>
      </w:r>
      <w:r>
        <w:rPr>
          <w:rFonts w:ascii="Arial" w:hAnsi="Arial" w:cs="Arial"/>
          <w:sz w:val="22"/>
          <w:szCs w:val="22"/>
        </w:rPr>
        <w:tab/>
      </w:r>
      <w:r w:rsidR="007E1586" w:rsidRPr="008E5305">
        <w:rPr>
          <w:rFonts w:ascii="Arial" w:hAnsi="Arial" w:cs="Arial"/>
          <w:sz w:val="22"/>
          <w:szCs w:val="22"/>
        </w:rPr>
        <w:t>Aktuelle Forschungsansätze</w:t>
      </w:r>
    </w:p>
    <w:p w14:paraId="768F3810" w14:textId="77777777" w:rsidR="00912965" w:rsidRDefault="00912965" w:rsidP="00912965">
      <w:pPr>
        <w:pStyle w:val="Listenabsatz"/>
        <w:ind w:left="709"/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-34" w:type="dxa"/>
        <w:tblLook w:val="01E0" w:firstRow="1" w:lastRow="1" w:firstColumn="1" w:lastColumn="1" w:noHBand="0" w:noVBand="0"/>
      </w:tblPr>
      <w:tblGrid>
        <w:gridCol w:w="9498"/>
      </w:tblGrid>
      <w:tr w:rsidR="00912965" w:rsidRPr="00D96403" w14:paraId="269E16AC" w14:textId="77777777" w:rsidTr="00DC319D">
        <w:trPr>
          <w:trHeight w:val="92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AD14" w14:textId="77777777" w:rsidR="00912965" w:rsidRDefault="00912965" w:rsidP="00E155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0ACE6D" w14:textId="77777777" w:rsidR="00912965" w:rsidRPr="00D96403" w:rsidRDefault="007F30B0" w:rsidP="00E155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91296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12965">
              <w:rPr>
                <w:rFonts w:ascii="Arial" w:hAnsi="Arial" w:cs="Arial"/>
                <w:sz w:val="22"/>
                <w:szCs w:val="22"/>
              </w:rPr>
              <w:t> </w:t>
            </w:r>
            <w:r w:rsidR="00912965">
              <w:rPr>
                <w:rFonts w:ascii="Arial" w:hAnsi="Arial" w:cs="Arial"/>
                <w:sz w:val="22"/>
                <w:szCs w:val="22"/>
              </w:rPr>
              <w:t> </w:t>
            </w:r>
            <w:r w:rsidR="00912965">
              <w:rPr>
                <w:rFonts w:ascii="Arial" w:hAnsi="Arial" w:cs="Arial"/>
                <w:sz w:val="22"/>
                <w:szCs w:val="22"/>
              </w:rPr>
              <w:t> </w:t>
            </w:r>
            <w:r w:rsidR="00912965">
              <w:rPr>
                <w:rFonts w:ascii="Arial" w:hAnsi="Arial" w:cs="Arial"/>
                <w:sz w:val="22"/>
                <w:szCs w:val="22"/>
              </w:rPr>
              <w:t> </w:t>
            </w:r>
            <w:r w:rsidR="00912965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9E7B352" w14:textId="77777777" w:rsidR="007C1772" w:rsidRDefault="007C1772" w:rsidP="008E5305">
      <w:pPr>
        <w:rPr>
          <w:rFonts w:ascii="Arial" w:hAnsi="Arial" w:cs="Arial"/>
          <w:sz w:val="22"/>
          <w:szCs w:val="22"/>
        </w:rPr>
      </w:pPr>
    </w:p>
    <w:p w14:paraId="23BDA4AA" w14:textId="4EBFB83D" w:rsidR="007E1586" w:rsidRPr="008E5305" w:rsidRDefault="006A5E43" w:rsidP="00D570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6.4</w:t>
      </w:r>
      <w:r>
        <w:rPr>
          <w:rFonts w:ascii="Arial" w:hAnsi="Arial" w:cs="Arial"/>
          <w:sz w:val="22"/>
          <w:szCs w:val="22"/>
        </w:rPr>
        <w:tab/>
      </w:r>
      <w:r w:rsidR="003D4C64">
        <w:rPr>
          <w:rFonts w:ascii="Arial" w:hAnsi="Arial" w:cs="Arial"/>
          <w:sz w:val="22"/>
          <w:szCs w:val="22"/>
        </w:rPr>
        <w:t>Eigene</w:t>
      </w:r>
      <w:r w:rsidR="003D4C64" w:rsidRPr="008E5305">
        <w:rPr>
          <w:rFonts w:ascii="Arial" w:hAnsi="Arial" w:cs="Arial"/>
          <w:sz w:val="22"/>
          <w:szCs w:val="22"/>
        </w:rPr>
        <w:t xml:space="preserve"> </w:t>
      </w:r>
      <w:r w:rsidR="007E1586" w:rsidRPr="008E5305">
        <w:rPr>
          <w:rFonts w:ascii="Arial" w:hAnsi="Arial" w:cs="Arial"/>
          <w:sz w:val="22"/>
          <w:szCs w:val="22"/>
        </w:rPr>
        <w:t>Vorarbeiten</w:t>
      </w:r>
    </w:p>
    <w:p w14:paraId="3D62E56D" w14:textId="77777777" w:rsidR="00912965" w:rsidRDefault="00912965" w:rsidP="00912965">
      <w:pPr>
        <w:pStyle w:val="Listenabsatz"/>
        <w:ind w:left="709"/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-34" w:type="dxa"/>
        <w:tblLook w:val="01E0" w:firstRow="1" w:lastRow="1" w:firstColumn="1" w:lastColumn="1" w:noHBand="0" w:noVBand="0"/>
      </w:tblPr>
      <w:tblGrid>
        <w:gridCol w:w="9498"/>
      </w:tblGrid>
      <w:tr w:rsidR="00912965" w:rsidRPr="00D96403" w14:paraId="7D8133B4" w14:textId="77777777" w:rsidTr="00DC319D">
        <w:trPr>
          <w:trHeight w:val="92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4E02" w14:textId="77777777" w:rsidR="00912965" w:rsidRDefault="00912965" w:rsidP="00E155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A55A2C" w14:textId="77777777" w:rsidR="00912965" w:rsidRPr="00D96403" w:rsidRDefault="007F30B0" w:rsidP="00E155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91296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12965">
              <w:rPr>
                <w:rFonts w:ascii="Arial" w:hAnsi="Arial" w:cs="Arial"/>
                <w:sz w:val="22"/>
                <w:szCs w:val="22"/>
              </w:rPr>
              <w:t> </w:t>
            </w:r>
            <w:r w:rsidR="00912965">
              <w:rPr>
                <w:rFonts w:ascii="Arial" w:hAnsi="Arial" w:cs="Arial"/>
                <w:sz w:val="22"/>
                <w:szCs w:val="22"/>
              </w:rPr>
              <w:t> </w:t>
            </w:r>
            <w:r w:rsidR="00912965">
              <w:rPr>
                <w:rFonts w:ascii="Arial" w:hAnsi="Arial" w:cs="Arial"/>
                <w:sz w:val="22"/>
                <w:szCs w:val="22"/>
              </w:rPr>
              <w:t> </w:t>
            </w:r>
            <w:r w:rsidR="00912965">
              <w:rPr>
                <w:rFonts w:ascii="Arial" w:hAnsi="Arial" w:cs="Arial"/>
                <w:sz w:val="22"/>
                <w:szCs w:val="22"/>
              </w:rPr>
              <w:t> </w:t>
            </w:r>
            <w:r w:rsidR="00912965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6EF2192" w14:textId="420A6471" w:rsidR="00617C47" w:rsidRPr="007C1772" w:rsidRDefault="00617C47" w:rsidP="007C1772">
      <w:pPr>
        <w:rPr>
          <w:rFonts w:ascii="Arial" w:hAnsi="Arial" w:cs="Arial"/>
          <w:sz w:val="22"/>
          <w:szCs w:val="22"/>
        </w:rPr>
      </w:pPr>
    </w:p>
    <w:p w14:paraId="4EE7C969" w14:textId="3BE20D89" w:rsidR="007E1586" w:rsidRPr="008E5305" w:rsidRDefault="006A5E43" w:rsidP="008E53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E4755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</w:r>
      <w:r w:rsidR="007E1586" w:rsidRPr="008E5305">
        <w:rPr>
          <w:rFonts w:ascii="Arial" w:hAnsi="Arial" w:cs="Arial"/>
          <w:sz w:val="22"/>
          <w:szCs w:val="22"/>
        </w:rPr>
        <w:t>Mögliche Lösungsansätze</w:t>
      </w:r>
    </w:p>
    <w:p w14:paraId="2D26A639" w14:textId="77777777" w:rsidR="00912965" w:rsidRDefault="00912965" w:rsidP="00912965">
      <w:pPr>
        <w:pStyle w:val="Listenabsatz"/>
        <w:ind w:left="709"/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-34" w:type="dxa"/>
        <w:tblLook w:val="01E0" w:firstRow="1" w:lastRow="1" w:firstColumn="1" w:lastColumn="1" w:noHBand="0" w:noVBand="0"/>
      </w:tblPr>
      <w:tblGrid>
        <w:gridCol w:w="9498"/>
      </w:tblGrid>
      <w:tr w:rsidR="00912965" w:rsidRPr="00D96403" w14:paraId="5D6E20EF" w14:textId="77777777" w:rsidTr="00683F69">
        <w:trPr>
          <w:trHeight w:val="92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B3D2" w14:textId="77777777" w:rsidR="00912965" w:rsidRDefault="00912965" w:rsidP="00E155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D65454" w14:textId="77777777" w:rsidR="00912965" w:rsidRPr="00D96403" w:rsidRDefault="007F30B0" w:rsidP="00E155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91296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12965">
              <w:rPr>
                <w:rFonts w:ascii="Arial" w:hAnsi="Arial" w:cs="Arial"/>
                <w:sz w:val="22"/>
                <w:szCs w:val="22"/>
              </w:rPr>
              <w:t> </w:t>
            </w:r>
            <w:r w:rsidR="00912965">
              <w:rPr>
                <w:rFonts w:ascii="Arial" w:hAnsi="Arial" w:cs="Arial"/>
                <w:sz w:val="22"/>
                <w:szCs w:val="22"/>
              </w:rPr>
              <w:t> </w:t>
            </w:r>
            <w:r w:rsidR="00912965">
              <w:rPr>
                <w:rFonts w:ascii="Arial" w:hAnsi="Arial" w:cs="Arial"/>
                <w:sz w:val="22"/>
                <w:szCs w:val="22"/>
              </w:rPr>
              <w:t> </w:t>
            </w:r>
            <w:r w:rsidR="00912965">
              <w:rPr>
                <w:rFonts w:ascii="Arial" w:hAnsi="Arial" w:cs="Arial"/>
                <w:sz w:val="22"/>
                <w:szCs w:val="22"/>
              </w:rPr>
              <w:t> </w:t>
            </w:r>
            <w:r w:rsidR="00912965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4F26BEE" w14:textId="77777777" w:rsidR="00912965" w:rsidRDefault="00912965" w:rsidP="00912965">
      <w:pPr>
        <w:pStyle w:val="Listenabsatz"/>
        <w:ind w:left="709"/>
        <w:rPr>
          <w:rFonts w:ascii="Arial" w:hAnsi="Arial" w:cs="Arial"/>
          <w:sz w:val="22"/>
          <w:szCs w:val="22"/>
        </w:rPr>
      </w:pPr>
    </w:p>
    <w:p w14:paraId="43237402" w14:textId="6A2E1177" w:rsidR="007E1586" w:rsidRPr="008E5305" w:rsidRDefault="006A5E43" w:rsidP="008E53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E47553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ab/>
      </w:r>
      <w:r w:rsidR="007E1586" w:rsidRPr="008E5305">
        <w:rPr>
          <w:rFonts w:ascii="Arial" w:hAnsi="Arial" w:cs="Arial"/>
          <w:sz w:val="22"/>
          <w:szCs w:val="22"/>
        </w:rPr>
        <w:t>Innovationsgehalt</w:t>
      </w:r>
    </w:p>
    <w:p w14:paraId="422655CE" w14:textId="77777777" w:rsidR="00912965" w:rsidRDefault="00912965" w:rsidP="00912965">
      <w:pPr>
        <w:pStyle w:val="Listenabsatz"/>
        <w:ind w:left="709"/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-34" w:type="dxa"/>
        <w:tblLook w:val="01E0" w:firstRow="1" w:lastRow="1" w:firstColumn="1" w:lastColumn="1" w:noHBand="0" w:noVBand="0"/>
      </w:tblPr>
      <w:tblGrid>
        <w:gridCol w:w="9498"/>
      </w:tblGrid>
      <w:tr w:rsidR="00912965" w:rsidRPr="00D96403" w14:paraId="3B67F6D9" w14:textId="77777777" w:rsidTr="00683F69">
        <w:trPr>
          <w:trHeight w:val="92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9AF3" w14:textId="77777777" w:rsidR="00912965" w:rsidRDefault="00912965" w:rsidP="00E155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633153" w14:textId="77777777" w:rsidR="00912965" w:rsidRPr="00D96403" w:rsidRDefault="007F30B0" w:rsidP="00E155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91296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12965">
              <w:rPr>
                <w:rFonts w:ascii="Arial" w:hAnsi="Arial" w:cs="Arial"/>
                <w:sz w:val="22"/>
                <w:szCs w:val="22"/>
              </w:rPr>
              <w:t> </w:t>
            </w:r>
            <w:r w:rsidR="00912965">
              <w:rPr>
                <w:rFonts w:ascii="Arial" w:hAnsi="Arial" w:cs="Arial"/>
                <w:sz w:val="22"/>
                <w:szCs w:val="22"/>
              </w:rPr>
              <w:t> </w:t>
            </w:r>
            <w:r w:rsidR="00912965">
              <w:rPr>
                <w:rFonts w:ascii="Arial" w:hAnsi="Arial" w:cs="Arial"/>
                <w:sz w:val="22"/>
                <w:szCs w:val="22"/>
              </w:rPr>
              <w:t> </w:t>
            </w:r>
            <w:r w:rsidR="00912965">
              <w:rPr>
                <w:rFonts w:ascii="Arial" w:hAnsi="Arial" w:cs="Arial"/>
                <w:sz w:val="22"/>
                <w:szCs w:val="22"/>
              </w:rPr>
              <w:t> </w:t>
            </w:r>
            <w:r w:rsidR="00912965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73FBB0B" w14:textId="77777777" w:rsidR="00E47553" w:rsidRDefault="00E47553" w:rsidP="00E47553">
      <w:pPr>
        <w:rPr>
          <w:rFonts w:ascii="Arial" w:hAnsi="Arial" w:cs="Arial"/>
          <w:sz w:val="22"/>
          <w:szCs w:val="22"/>
        </w:rPr>
      </w:pPr>
    </w:p>
    <w:p w14:paraId="2B71FD5D" w14:textId="1DEE3A4F" w:rsidR="00E47553" w:rsidRPr="00873404" w:rsidRDefault="00E47553" w:rsidP="00E4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6.7</w:t>
      </w:r>
      <w:r>
        <w:rPr>
          <w:rFonts w:ascii="Arial" w:hAnsi="Arial" w:cs="Arial"/>
          <w:sz w:val="22"/>
          <w:szCs w:val="22"/>
        </w:rPr>
        <w:tab/>
      </w:r>
      <w:r w:rsidRPr="00873404">
        <w:rPr>
          <w:rFonts w:ascii="Arial" w:hAnsi="Arial" w:cs="Arial"/>
          <w:sz w:val="22"/>
          <w:szCs w:val="22"/>
        </w:rPr>
        <w:t>Abgrenzung zu anderen Projekten</w:t>
      </w:r>
    </w:p>
    <w:p w14:paraId="4F11A3F0" w14:textId="77777777" w:rsidR="00E47553" w:rsidRDefault="00E47553" w:rsidP="00E47553">
      <w:pPr>
        <w:pStyle w:val="Listenabsatz"/>
        <w:ind w:left="709"/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-34" w:type="dxa"/>
        <w:tblLook w:val="01E0" w:firstRow="1" w:lastRow="1" w:firstColumn="1" w:lastColumn="1" w:noHBand="0" w:noVBand="0"/>
      </w:tblPr>
      <w:tblGrid>
        <w:gridCol w:w="9498"/>
      </w:tblGrid>
      <w:tr w:rsidR="00E47553" w:rsidRPr="00D96403" w14:paraId="6885510E" w14:textId="77777777" w:rsidTr="00E27770">
        <w:trPr>
          <w:trHeight w:val="92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0F24" w14:textId="77777777" w:rsidR="00E47553" w:rsidRDefault="00E47553" w:rsidP="00E2777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10D9ED" w14:textId="77777777" w:rsidR="00E47553" w:rsidRPr="00D96403" w:rsidRDefault="00E47553" w:rsidP="00E277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E75B76E" w14:textId="3BBA5F70" w:rsidR="00912965" w:rsidRDefault="00912965" w:rsidP="008E5305">
      <w:pPr>
        <w:rPr>
          <w:rFonts w:ascii="Arial" w:hAnsi="Arial" w:cs="Arial"/>
          <w:sz w:val="22"/>
          <w:szCs w:val="22"/>
        </w:rPr>
      </w:pPr>
    </w:p>
    <w:p w14:paraId="57A3F7C4" w14:textId="308EAF31" w:rsidR="003D4C64" w:rsidRPr="00EF695B" w:rsidRDefault="00BE23C6" w:rsidP="00BE23C6">
      <w:pPr>
        <w:pStyle w:val="berschrift1"/>
      </w:pPr>
      <w:r>
        <w:t>7.</w:t>
      </w:r>
      <w:r>
        <w:tab/>
      </w:r>
      <w:r w:rsidR="003D4C64">
        <w:t>Ziele sowie Darstellung der praxisrelevanten Ergebnisse</w:t>
      </w:r>
    </w:p>
    <w:p w14:paraId="4864FE3B" w14:textId="77777777" w:rsidR="003D4C64" w:rsidRDefault="003D4C64" w:rsidP="003D4C64">
      <w:pPr>
        <w:rPr>
          <w:rFonts w:ascii="Arial" w:hAnsi="Arial" w:cs="Arial"/>
          <w:sz w:val="22"/>
          <w:szCs w:val="22"/>
        </w:rPr>
      </w:pPr>
    </w:p>
    <w:p w14:paraId="657A0A14" w14:textId="55442D60" w:rsidR="003D4C64" w:rsidRPr="005C1ACB" w:rsidRDefault="003D4C64" w:rsidP="003D4C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7.1</w:t>
      </w:r>
      <w:r>
        <w:rPr>
          <w:rFonts w:ascii="Arial" w:hAnsi="Arial" w:cs="Arial"/>
          <w:sz w:val="22"/>
          <w:szCs w:val="22"/>
        </w:rPr>
        <w:tab/>
      </w:r>
      <w:r w:rsidRPr="005C1ACB">
        <w:rPr>
          <w:rFonts w:ascii="Arial" w:hAnsi="Arial" w:cs="Arial"/>
          <w:sz w:val="22"/>
          <w:szCs w:val="22"/>
        </w:rPr>
        <w:t xml:space="preserve">Ziele des Innovationsprojekts </w:t>
      </w:r>
      <w:r w:rsidR="00D12FB7">
        <w:rPr>
          <w:rFonts w:ascii="Arial" w:hAnsi="Arial" w:cs="Arial"/>
          <w:sz w:val="22"/>
          <w:szCs w:val="22"/>
        </w:rPr>
        <w:t>(entsprechend der SMART-Kriterien)</w:t>
      </w:r>
    </w:p>
    <w:p w14:paraId="15E189A5" w14:textId="77777777" w:rsidR="003D4C64" w:rsidRDefault="003D4C64" w:rsidP="003D4C64">
      <w:pPr>
        <w:ind w:left="284"/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-34" w:type="dxa"/>
        <w:tblLook w:val="01E0" w:firstRow="1" w:lastRow="1" w:firstColumn="1" w:lastColumn="1" w:noHBand="0" w:noVBand="0"/>
      </w:tblPr>
      <w:tblGrid>
        <w:gridCol w:w="9498"/>
      </w:tblGrid>
      <w:tr w:rsidR="003D4C64" w:rsidRPr="00D96403" w14:paraId="26D78277" w14:textId="77777777" w:rsidTr="003D4C64">
        <w:trPr>
          <w:trHeight w:val="92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3365" w14:textId="77777777" w:rsidR="003D4C64" w:rsidRDefault="003D4C64" w:rsidP="003D4C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4262DC" w14:textId="77777777" w:rsidR="003D4C64" w:rsidRPr="00D96403" w:rsidRDefault="003D4C64" w:rsidP="003D4C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4B4E27A" w14:textId="77777777" w:rsidR="003D4C64" w:rsidRDefault="003D4C64" w:rsidP="003D4C64">
      <w:pPr>
        <w:rPr>
          <w:rFonts w:ascii="Arial" w:hAnsi="Arial" w:cs="Arial"/>
          <w:sz w:val="22"/>
          <w:szCs w:val="22"/>
        </w:rPr>
      </w:pPr>
    </w:p>
    <w:p w14:paraId="1A613498" w14:textId="609F8093" w:rsidR="003D4C64" w:rsidRPr="005C1ACB" w:rsidRDefault="003D4C64" w:rsidP="003D4C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ab/>
      </w:r>
      <w:r w:rsidRPr="005C1ACB">
        <w:rPr>
          <w:rFonts w:ascii="Arial" w:hAnsi="Arial" w:cs="Arial"/>
          <w:sz w:val="22"/>
          <w:szCs w:val="22"/>
        </w:rPr>
        <w:t>Beabsichtigte Nutzung</w:t>
      </w:r>
      <w:r>
        <w:rPr>
          <w:rFonts w:ascii="Arial" w:hAnsi="Arial" w:cs="Arial"/>
          <w:sz w:val="22"/>
          <w:szCs w:val="22"/>
        </w:rPr>
        <w:t>, Verwendung und Verbreitung</w:t>
      </w:r>
      <w:r w:rsidRPr="005C1ACB">
        <w:rPr>
          <w:rFonts w:ascii="Arial" w:hAnsi="Arial" w:cs="Arial"/>
          <w:sz w:val="22"/>
          <w:szCs w:val="22"/>
        </w:rPr>
        <w:t xml:space="preserve"> der Ergebnisse</w:t>
      </w:r>
    </w:p>
    <w:p w14:paraId="1E2B6FA1" w14:textId="77777777" w:rsidR="003D4C64" w:rsidRDefault="003D4C64" w:rsidP="003D4C64">
      <w:pPr>
        <w:ind w:left="284"/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-34" w:type="dxa"/>
        <w:tblLook w:val="01E0" w:firstRow="1" w:lastRow="1" w:firstColumn="1" w:lastColumn="1" w:noHBand="0" w:noVBand="0"/>
      </w:tblPr>
      <w:tblGrid>
        <w:gridCol w:w="9498"/>
      </w:tblGrid>
      <w:tr w:rsidR="003D4C64" w:rsidRPr="00D96403" w14:paraId="1D15F2E8" w14:textId="77777777" w:rsidTr="003D4C64">
        <w:trPr>
          <w:trHeight w:val="92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471D" w14:textId="77777777" w:rsidR="003D4C64" w:rsidRDefault="003D4C64" w:rsidP="003D4C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C2CBED" w14:textId="77777777" w:rsidR="003D4C64" w:rsidRPr="00D96403" w:rsidRDefault="003D4C64" w:rsidP="003D4C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E145D69" w14:textId="77777777" w:rsidR="003D4C64" w:rsidRDefault="003D4C64" w:rsidP="003D4C64">
      <w:pPr>
        <w:ind w:left="284"/>
        <w:rPr>
          <w:rFonts w:ascii="Arial" w:hAnsi="Arial" w:cs="Arial"/>
          <w:sz w:val="22"/>
          <w:szCs w:val="22"/>
        </w:rPr>
      </w:pPr>
    </w:p>
    <w:p w14:paraId="2A526CF0" w14:textId="77777777" w:rsidR="00D57025" w:rsidRDefault="00D57025" w:rsidP="003D4C64">
      <w:pPr>
        <w:ind w:left="284"/>
        <w:rPr>
          <w:rFonts w:ascii="Arial" w:hAnsi="Arial" w:cs="Arial"/>
          <w:sz w:val="22"/>
          <w:szCs w:val="22"/>
        </w:rPr>
      </w:pPr>
    </w:p>
    <w:p w14:paraId="3729FA85" w14:textId="77777777" w:rsidR="00D57025" w:rsidRDefault="00D57025" w:rsidP="003D4C64">
      <w:pPr>
        <w:ind w:left="284"/>
        <w:rPr>
          <w:rFonts w:ascii="Arial" w:hAnsi="Arial" w:cs="Arial"/>
          <w:sz w:val="22"/>
          <w:szCs w:val="22"/>
        </w:rPr>
      </w:pPr>
    </w:p>
    <w:p w14:paraId="607C9728" w14:textId="77777777" w:rsidR="00D57025" w:rsidRDefault="00D57025" w:rsidP="003D4C64">
      <w:pPr>
        <w:ind w:left="284"/>
        <w:rPr>
          <w:rFonts w:ascii="Arial" w:hAnsi="Arial" w:cs="Arial"/>
          <w:sz w:val="22"/>
          <w:szCs w:val="22"/>
        </w:rPr>
      </w:pPr>
    </w:p>
    <w:p w14:paraId="26BFC761" w14:textId="77777777" w:rsidR="00D57025" w:rsidRDefault="00D57025" w:rsidP="003D4C64">
      <w:pPr>
        <w:ind w:left="284"/>
        <w:rPr>
          <w:rFonts w:ascii="Arial" w:hAnsi="Arial" w:cs="Arial"/>
          <w:sz w:val="22"/>
          <w:szCs w:val="22"/>
        </w:rPr>
      </w:pPr>
    </w:p>
    <w:p w14:paraId="0DCB8A8A" w14:textId="711B8180" w:rsidR="003D4C64" w:rsidRPr="005C1ACB" w:rsidRDefault="003D4C64" w:rsidP="003D4C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7.3</w:t>
      </w:r>
      <w:r>
        <w:rPr>
          <w:rFonts w:ascii="Arial" w:hAnsi="Arial" w:cs="Arial"/>
          <w:sz w:val="22"/>
          <w:szCs w:val="22"/>
        </w:rPr>
        <w:tab/>
      </w:r>
      <w:r w:rsidRPr="005C1ACB">
        <w:rPr>
          <w:rFonts w:ascii="Arial" w:hAnsi="Arial" w:cs="Arial"/>
          <w:sz w:val="22"/>
          <w:szCs w:val="22"/>
        </w:rPr>
        <w:t>Art und Umfang der geplanten Publizierung der Ergebnisse</w:t>
      </w:r>
    </w:p>
    <w:p w14:paraId="548E88A1" w14:textId="77777777" w:rsidR="003D4C64" w:rsidRDefault="003D4C64" w:rsidP="003D4C64">
      <w:pPr>
        <w:ind w:left="284"/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-34" w:type="dxa"/>
        <w:tblLook w:val="01E0" w:firstRow="1" w:lastRow="1" w:firstColumn="1" w:lastColumn="1" w:noHBand="0" w:noVBand="0"/>
      </w:tblPr>
      <w:tblGrid>
        <w:gridCol w:w="9498"/>
      </w:tblGrid>
      <w:tr w:rsidR="003D4C64" w:rsidRPr="00D96403" w14:paraId="7A54AB3B" w14:textId="77777777" w:rsidTr="003D4C64">
        <w:trPr>
          <w:trHeight w:val="92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60AD" w14:textId="77777777" w:rsidR="003D4C64" w:rsidRDefault="003D4C64" w:rsidP="003D4C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B5C509" w14:textId="77777777" w:rsidR="003D4C64" w:rsidRPr="00D96403" w:rsidRDefault="003D4C64" w:rsidP="003D4C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65092A8" w14:textId="77777777" w:rsidR="00D57025" w:rsidRDefault="00D57025" w:rsidP="00D57025">
      <w:pPr>
        <w:pStyle w:val="berschrift1"/>
      </w:pPr>
    </w:p>
    <w:p w14:paraId="250AAD36" w14:textId="6090D27D" w:rsidR="005D071A" w:rsidRPr="00B96C00" w:rsidRDefault="003D4C64" w:rsidP="00D57025">
      <w:pPr>
        <w:pStyle w:val="berschrift1"/>
      </w:pPr>
      <w:r>
        <w:t>8.</w:t>
      </w:r>
      <w:r>
        <w:tab/>
      </w:r>
      <w:r w:rsidR="00404AEC">
        <w:t xml:space="preserve">Beschreibung der </w:t>
      </w:r>
      <w:r w:rsidR="00A726EC" w:rsidRPr="00B96C00">
        <w:t>Arbeitspakete</w:t>
      </w:r>
      <w:r w:rsidR="00F0529C" w:rsidRPr="00B96C00">
        <w:t xml:space="preserve"> </w:t>
      </w:r>
      <w:r w:rsidR="002F37E7" w:rsidRPr="00B96C00">
        <w:t>als Teile des Innovations</w:t>
      </w:r>
      <w:r w:rsidR="00583722">
        <w:t>projektes</w:t>
      </w:r>
    </w:p>
    <w:p w14:paraId="25A3B794" w14:textId="77777777" w:rsidR="00B329B1" w:rsidRDefault="00B329B1" w:rsidP="00B329B1">
      <w:pPr>
        <w:rPr>
          <w:rFonts w:ascii="Arial" w:hAnsi="Arial" w:cs="Arial"/>
          <w:sz w:val="22"/>
          <w:szCs w:val="22"/>
        </w:rPr>
      </w:pPr>
    </w:p>
    <w:p w14:paraId="14C65CC5" w14:textId="168226B3" w:rsidR="00B96C00" w:rsidRDefault="0091117E" w:rsidP="00E977FE">
      <w:pPr>
        <w:ind w:left="993" w:right="282" w:hanging="993"/>
        <w:rPr>
          <w:rFonts w:ascii="Arial" w:hAnsi="Arial" w:cs="Arial"/>
          <w:sz w:val="20"/>
          <w:szCs w:val="20"/>
        </w:rPr>
      </w:pPr>
      <w:r w:rsidRPr="00E45F11">
        <w:rPr>
          <w:rFonts w:ascii="Arial" w:hAnsi="Arial" w:cs="Arial"/>
          <w:sz w:val="20"/>
          <w:szCs w:val="20"/>
          <w:u w:val="single"/>
        </w:rPr>
        <w:t>Hinweise:</w:t>
      </w:r>
      <w:r w:rsidR="00E977FE" w:rsidRPr="00E977FE">
        <w:rPr>
          <w:rFonts w:ascii="Arial" w:hAnsi="Arial" w:cs="Arial"/>
          <w:sz w:val="20"/>
          <w:szCs w:val="20"/>
        </w:rPr>
        <w:t xml:space="preserve">  </w:t>
      </w:r>
      <w:r w:rsidRPr="0091117E">
        <w:rPr>
          <w:rFonts w:ascii="Arial" w:hAnsi="Arial" w:cs="Arial"/>
          <w:sz w:val="20"/>
          <w:szCs w:val="20"/>
        </w:rPr>
        <w:t>Das Innovations</w:t>
      </w:r>
      <w:r w:rsidR="00150AF6">
        <w:rPr>
          <w:rFonts w:ascii="Arial" w:hAnsi="Arial" w:cs="Arial"/>
          <w:sz w:val="20"/>
          <w:szCs w:val="20"/>
        </w:rPr>
        <w:t>projekt</w:t>
      </w:r>
      <w:r w:rsidRPr="0091117E">
        <w:rPr>
          <w:rFonts w:ascii="Arial" w:hAnsi="Arial" w:cs="Arial"/>
          <w:sz w:val="20"/>
          <w:szCs w:val="20"/>
        </w:rPr>
        <w:t xml:space="preserve"> kann aus einem oder mehreren Arbeitspaketen bestehen. Die Anzahl sollte fünf nicht übersteigen. Sofern jedoch zwingend notwendig, können weitere Arbeitspakete nach Rücksprache mit der Bewilligungs</w:t>
      </w:r>
      <w:r w:rsidR="00617C47">
        <w:rPr>
          <w:rFonts w:ascii="Arial" w:hAnsi="Arial" w:cs="Arial"/>
          <w:sz w:val="20"/>
          <w:szCs w:val="20"/>
        </w:rPr>
        <w:t xml:space="preserve">behörde </w:t>
      </w:r>
      <w:r w:rsidRPr="0091117E">
        <w:rPr>
          <w:rFonts w:ascii="Arial" w:hAnsi="Arial" w:cs="Arial"/>
          <w:sz w:val="20"/>
          <w:szCs w:val="20"/>
        </w:rPr>
        <w:t xml:space="preserve">eingefügt werden. Die Aufstellung der Ausgaben aller Arbeitspakete wird in </w:t>
      </w:r>
      <w:r w:rsidRPr="0091117E">
        <w:rPr>
          <w:rFonts w:ascii="Arial" w:hAnsi="Arial" w:cs="Arial"/>
          <w:b/>
          <w:sz w:val="20"/>
          <w:szCs w:val="20"/>
        </w:rPr>
        <w:t xml:space="preserve">Anlage </w:t>
      </w:r>
      <w:r w:rsidR="008F2DFD">
        <w:rPr>
          <w:rFonts w:ascii="Arial" w:hAnsi="Arial" w:cs="Arial"/>
          <w:b/>
          <w:sz w:val="20"/>
          <w:szCs w:val="20"/>
        </w:rPr>
        <w:t>4</w:t>
      </w:r>
      <w:r w:rsidRPr="0091117E">
        <w:rPr>
          <w:rFonts w:ascii="Arial" w:hAnsi="Arial" w:cs="Arial"/>
          <w:sz w:val="20"/>
          <w:szCs w:val="20"/>
        </w:rPr>
        <w:t xml:space="preserve"> ausgewiesen.</w:t>
      </w:r>
    </w:p>
    <w:p w14:paraId="26C520C0" w14:textId="77777777" w:rsidR="00134685" w:rsidRPr="000451C3" w:rsidRDefault="00134685" w:rsidP="00E977FE">
      <w:pPr>
        <w:ind w:left="993" w:right="282" w:hanging="993"/>
        <w:rPr>
          <w:rFonts w:ascii="Arial" w:hAnsi="Arial" w:cs="Arial"/>
          <w:sz w:val="20"/>
          <w:szCs w:val="20"/>
        </w:rPr>
      </w:pPr>
    </w:p>
    <w:p w14:paraId="18E1A74B" w14:textId="77777777" w:rsidR="002F37E7" w:rsidRDefault="002F37E7" w:rsidP="00B329B1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64"/>
      </w:tblGrid>
      <w:tr w:rsidR="00AA0EE3" w14:paraId="3C4DAA3B" w14:textId="77777777" w:rsidTr="005D73F4">
        <w:trPr>
          <w:trHeight w:val="435"/>
        </w:trPr>
        <w:tc>
          <w:tcPr>
            <w:tcW w:w="9464" w:type="dxa"/>
          </w:tcPr>
          <w:p w14:paraId="23DBA4CA" w14:textId="77777777" w:rsidR="00AA0EE3" w:rsidRPr="007B5D5A" w:rsidRDefault="00AA0EE3" w:rsidP="00AA0EE3">
            <w:pPr>
              <w:tabs>
                <w:tab w:val="left" w:pos="1701"/>
                <w:tab w:val="left" w:pos="4536"/>
                <w:tab w:val="right" w:pos="936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7B5D5A">
              <w:rPr>
                <w:rFonts w:ascii="Arial" w:hAnsi="Arial" w:cs="Arial"/>
                <w:b/>
                <w:sz w:val="22"/>
                <w:szCs w:val="22"/>
              </w:rPr>
              <w:t>Arbeitspaket 1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A0EE3">
              <w:rPr>
                <w:rFonts w:ascii="Arial" w:hAnsi="Arial" w:cs="Arial"/>
                <w:sz w:val="22"/>
                <w:szCs w:val="22"/>
              </w:rPr>
              <w:t>(B</w:t>
            </w:r>
            <w:r>
              <w:rPr>
                <w:rFonts w:ascii="Arial" w:hAnsi="Arial" w:cs="Arial"/>
                <w:sz w:val="22"/>
                <w:szCs w:val="22"/>
              </w:rPr>
              <w:t xml:space="preserve">ezeichnung):  </w:t>
            </w:r>
            <w:r w:rsidR="007F30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F30B0">
              <w:rPr>
                <w:rFonts w:ascii="Arial" w:hAnsi="Arial" w:cs="Arial"/>
                <w:sz w:val="22"/>
                <w:szCs w:val="22"/>
              </w:rPr>
            </w:r>
            <w:r w:rsidR="007F30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F30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0EE3" w14:paraId="0FEBAB62" w14:textId="77777777" w:rsidTr="00AA0EE3">
        <w:trPr>
          <w:trHeight w:val="567"/>
        </w:trPr>
        <w:tc>
          <w:tcPr>
            <w:tcW w:w="9464" w:type="dxa"/>
          </w:tcPr>
          <w:p w14:paraId="0A8872E7" w14:textId="2F3DCF14" w:rsidR="00AA0EE3" w:rsidRDefault="00AA0EE3" w:rsidP="00A726EC">
            <w:pPr>
              <w:tabs>
                <w:tab w:val="left" w:pos="1701"/>
                <w:tab w:val="left" w:pos="4536"/>
                <w:tab w:val="right" w:pos="9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Beschreibung</w:t>
            </w:r>
            <w:r w:rsidR="004124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2403">
              <w:rPr>
                <w:rFonts w:ascii="Arial" w:hAnsi="Arial" w:cs="Arial"/>
                <w:sz w:val="22"/>
                <w:szCs w:val="22"/>
              </w:rPr>
              <w:t>mit terminierten Zwischenzielen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F314D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FACB6C0" w14:textId="77777777" w:rsidR="00AA0EE3" w:rsidRDefault="007F30B0" w:rsidP="00A726EC">
            <w:pPr>
              <w:tabs>
                <w:tab w:val="left" w:pos="1701"/>
                <w:tab w:val="left" w:pos="4536"/>
                <w:tab w:val="right" w:pos="9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314D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AA0EE3" w:rsidRPr="00F314D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14DB">
              <w:rPr>
                <w:rFonts w:ascii="Arial" w:hAnsi="Arial" w:cs="Arial"/>
                <w:sz w:val="22"/>
                <w:szCs w:val="22"/>
              </w:rPr>
            </w:r>
            <w:r w:rsidRPr="00F314D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bookmarkStart w:id="2" w:name="_GoBack"/>
            <w:r w:rsidR="00AA0EE3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EE3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EE3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EE3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EE3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bookmarkEnd w:id="2"/>
            <w:r w:rsidRPr="00F314D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0EE3" w14:paraId="07EAC648" w14:textId="77777777" w:rsidTr="00AA0EE3">
        <w:trPr>
          <w:trHeight w:val="567"/>
        </w:trPr>
        <w:tc>
          <w:tcPr>
            <w:tcW w:w="9464" w:type="dxa"/>
          </w:tcPr>
          <w:p w14:paraId="5F1A9AF4" w14:textId="77777777" w:rsidR="00AA0EE3" w:rsidRDefault="00AA0EE3" w:rsidP="00A726EC">
            <w:pPr>
              <w:tabs>
                <w:tab w:val="left" w:pos="1701"/>
                <w:tab w:val="left" w:pos="4536"/>
                <w:tab w:val="right" w:pos="9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Beteiligte OG-Mitglieder und Aufgaben/Rollen (Arbeitsbeiträge):</w:t>
            </w:r>
          </w:p>
          <w:p w14:paraId="1AB76001" w14:textId="77777777" w:rsidR="00AA0EE3" w:rsidRDefault="007F30B0" w:rsidP="00A726EC">
            <w:pPr>
              <w:tabs>
                <w:tab w:val="left" w:pos="1701"/>
                <w:tab w:val="left" w:pos="4536"/>
                <w:tab w:val="right" w:pos="9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314D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AA0EE3" w:rsidRPr="00F314D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14DB">
              <w:rPr>
                <w:rFonts w:ascii="Arial" w:hAnsi="Arial" w:cs="Arial"/>
                <w:sz w:val="22"/>
                <w:szCs w:val="22"/>
              </w:rPr>
            </w:r>
            <w:r w:rsidRPr="00F314D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A0EE3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EE3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EE3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EE3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EE3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14D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0EE3" w14:paraId="42A3D675" w14:textId="77777777" w:rsidTr="00AA0EE3">
        <w:trPr>
          <w:trHeight w:val="567"/>
        </w:trPr>
        <w:tc>
          <w:tcPr>
            <w:tcW w:w="9464" w:type="dxa"/>
          </w:tcPr>
          <w:p w14:paraId="54C5694F" w14:textId="75862909" w:rsidR="00AA0EE3" w:rsidRDefault="00AA0EE3" w:rsidP="00A726EC">
            <w:pPr>
              <w:tabs>
                <w:tab w:val="left" w:pos="1701"/>
                <w:tab w:val="left" w:pos="4536"/>
                <w:tab w:val="right" w:pos="9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Kostenpositionen </w:t>
            </w:r>
            <w:r w:rsidR="00D5226D">
              <w:rPr>
                <w:rFonts w:ascii="Arial" w:hAnsi="Arial" w:cs="Arial"/>
                <w:sz w:val="22"/>
                <w:szCs w:val="22"/>
              </w:rPr>
              <w:t xml:space="preserve">(äquivalent zu Anlage </w:t>
            </w:r>
            <w:r w:rsidR="008F2DFD">
              <w:rPr>
                <w:rFonts w:ascii="Arial" w:hAnsi="Arial" w:cs="Arial"/>
                <w:sz w:val="22"/>
                <w:szCs w:val="22"/>
              </w:rPr>
              <w:t>4</w:t>
            </w:r>
            <w:r w:rsidR="00D5226D"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t>inkl. Begründung:</w:t>
            </w:r>
          </w:p>
          <w:p w14:paraId="3465DB89" w14:textId="77777777" w:rsidR="00AA0EE3" w:rsidRDefault="007F30B0" w:rsidP="00A726EC">
            <w:pPr>
              <w:tabs>
                <w:tab w:val="left" w:pos="1701"/>
                <w:tab w:val="left" w:pos="4536"/>
                <w:tab w:val="right" w:pos="9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314D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AA0EE3" w:rsidRPr="00F314D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14DB">
              <w:rPr>
                <w:rFonts w:ascii="Arial" w:hAnsi="Arial" w:cs="Arial"/>
                <w:sz w:val="22"/>
                <w:szCs w:val="22"/>
              </w:rPr>
            </w:r>
            <w:r w:rsidRPr="00F314D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A0EE3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EE3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EE3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EE3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EE3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14D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0EE3" w14:paraId="58E577E1" w14:textId="77777777" w:rsidTr="00AA0EE3">
        <w:trPr>
          <w:trHeight w:val="567"/>
        </w:trPr>
        <w:tc>
          <w:tcPr>
            <w:tcW w:w="9464" w:type="dxa"/>
          </w:tcPr>
          <w:p w14:paraId="22672F7B" w14:textId="77777777" w:rsidR="00AA0EE3" w:rsidRDefault="00AA0EE3" w:rsidP="00A726EC">
            <w:pPr>
              <w:tabs>
                <w:tab w:val="left" w:pos="1701"/>
                <w:tab w:val="left" w:pos="4536"/>
                <w:tab w:val="right" w:pos="9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Umsetzungszeitraum:</w:t>
            </w:r>
          </w:p>
          <w:p w14:paraId="6B954784" w14:textId="77777777" w:rsidR="00AA0EE3" w:rsidRDefault="007F30B0" w:rsidP="00A726EC">
            <w:pPr>
              <w:tabs>
                <w:tab w:val="left" w:pos="1701"/>
                <w:tab w:val="left" w:pos="4536"/>
                <w:tab w:val="right" w:pos="9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314D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AA0EE3" w:rsidRPr="00F314D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14DB">
              <w:rPr>
                <w:rFonts w:ascii="Arial" w:hAnsi="Arial" w:cs="Arial"/>
                <w:sz w:val="22"/>
                <w:szCs w:val="22"/>
              </w:rPr>
            </w:r>
            <w:r w:rsidRPr="00F314D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A0EE3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EE3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EE3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EE3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EE3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14D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634E65A" w14:textId="77777777" w:rsidR="001D0FC9" w:rsidRDefault="001D0FC9" w:rsidP="001D0FC9">
      <w:pPr>
        <w:tabs>
          <w:tab w:val="left" w:pos="1701"/>
          <w:tab w:val="left" w:pos="4536"/>
          <w:tab w:val="right" w:pos="9360"/>
        </w:tabs>
        <w:rPr>
          <w:rFonts w:ascii="Arial" w:hAnsi="Arial" w:cs="Arial"/>
          <w:sz w:val="22"/>
          <w:szCs w:val="22"/>
        </w:rPr>
      </w:pPr>
    </w:p>
    <w:p w14:paraId="738631F3" w14:textId="77777777" w:rsidR="00134685" w:rsidRDefault="00134685" w:rsidP="001D0FC9">
      <w:pPr>
        <w:tabs>
          <w:tab w:val="left" w:pos="1701"/>
          <w:tab w:val="left" w:pos="4536"/>
          <w:tab w:val="right" w:pos="9360"/>
        </w:tabs>
        <w:rPr>
          <w:rFonts w:ascii="Arial" w:hAnsi="Arial" w:cs="Arial"/>
          <w:sz w:val="22"/>
          <w:szCs w:val="22"/>
        </w:rPr>
      </w:pPr>
    </w:p>
    <w:p w14:paraId="6675EEF3" w14:textId="77777777" w:rsidR="00AA0EE3" w:rsidRDefault="00AA0EE3" w:rsidP="001D0FC9">
      <w:pPr>
        <w:tabs>
          <w:tab w:val="left" w:pos="1701"/>
          <w:tab w:val="left" w:pos="4536"/>
          <w:tab w:val="right" w:pos="9360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64"/>
      </w:tblGrid>
      <w:tr w:rsidR="00AA0EE3" w14:paraId="61965FFB" w14:textId="77777777" w:rsidTr="005D73F4">
        <w:trPr>
          <w:trHeight w:val="421"/>
        </w:trPr>
        <w:tc>
          <w:tcPr>
            <w:tcW w:w="9464" w:type="dxa"/>
          </w:tcPr>
          <w:p w14:paraId="555CBB9D" w14:textId="77777777" w:rsidR="00AA0EE3" w:rsidRPr="007B5D5A" w:rsidRDefault="00AA0EE3" w:rsidP="00AA0EE3">
            <w:pPr>
              <w:tabs>
                <w:tab w:val="left" w:pos="1701"/>
                <w:tab w:val="left" w:pos="4536"/>
                <w:tab w:val="right" w:pos="936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7B5D5A">
              <w:rPr>
                <w:rFonts w:ascii="Arial" w:hAnsi="Arial" w:cs="Arial"/>
                <w:b/>
                <w:sz w:val="22"/>
                <w:szCs w:val="22"/>
              </w:rPr>
              <w:t xml:space="preserve">Arbeitspaket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2 </w:t>
            </w:r>
            <w:r w:rsidRPr="00AA0EE3">
              <w:rPr>
                <w:rFonts w:ascii="Arial" w:hAnsi="Arial" w:cs="Arial"/>
                <w:sz w:val="22"/>
                <w:szCs w:val="22"/>
              </w:rPr>
              <w:t>(B</w:t>
            </w:r>
            <w:r>
              <w:rPr>
                <w:rFonts w:ascii="Arial" w:hAnsi="Arial" w:cs="Arial"/>
                <w:sz w:val="22"/>
                <w:szCs w:val="22"/>
              </w:rPr>
              <w:t xml:space="preserve">ezeichnung):  </w:t>
            </w:r>
            <w:r w:rsidR="007F30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F30B0">
              <w:rPr>
                <w:rFonts w:ascii="Arial" w:hAnsi="Arial" w:cs="Arial"/>
                <w:sz w:val="22"/>
                <w:szCs w:val="22"/>
              </w:rPr>
            </w:r>
            <w:r w:rsidR="007F30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F30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0EE3" w14:paraId="473B2692" w14:textId="77777777" w:rsidTr="00AA0EE3">
        <w:trPr>
          <w:trHeight w:val="567"/>
        </w:trPr>
        <w:tc>
          <w:tcPr>
            <w:tcW w:w="9464" w:type="dxa"/>
          </w:tcPr>
          <w:p w14:paraId="60ED1A3D" w14:textId="1E95D326" w:rsidR="00AA0EE3" w:rsidRDefault="00AA0EE3" w:rsidP="00AA0EE3">
            <w:pPr>
              <w:tabs>
                <w:tab w:val="left" w:pos="1701"/>
                <w:tab w:val="left" w:pos="4536"/>
                <w:tab w:val="right" w:pos="9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Beschreibung</w:t>
            </w:r>
            <w:r w:rsidR="004124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2403">
              <w:rPr>
                <w:rFonts w:ascii="Arial" w:hAnsi="Arial" w:cs="Arial"/>
                <w:sz w:val="22"/>
                <w:szCs w:val="22"/>
              </w:rPr>
              <w:t>mit terminierten Zwischenzielen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F314D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314923F" w14:textId="77777777" w:rsidR="00AA0EE3" w:rsidRDefault="007F30B0" w:rsidP="00AA0EE3">
            <w:pPr>
              <w:tabs>
                <w:tab w:val="left" w:pos="1701"/>
                <w:tab w:val="left" w:pos="4536"/>
                <w:tab w:val="right" w:pos="9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314D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AA0EE3" w:rsidRPr="00F314D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14DB">
              <w:rPr>
                <w:rFonts w:ascii="Arial" w:hAnsi="Arial" w:cs="Arial"/>
                <w:sz w:val="22"/>
                <w:szCs w:val="22"/>
              </w:rPr>
            </w:r>
            <w:r w:rsidRPr="00F314D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A0EE3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EE3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EE3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EE3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EE3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14D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0EE3" w14:paraId="35A6AEA0" w14:textId="77777777" w:rsidTr="00AA0EE3">
        <w:trPr>
          <w:trHeight w:val="567"/>
        </w:trPr>
        <w:tc>
          <w:tcPr>
            <w:tcW w:w="9464" w:type="dxa"/>
          </w:tcPr>
          <w:p w14:paraId="434384E9" w14:textId="77777777" w:rsidR="00AA0EE3" w:rsidRDefault="00AA0EE3" w:rsidP="00AA0EE3">
            <w:pPr>
              <w:tabs>
                <w:tab w:val="left" w:pos="1701"/>
                <w:tab w:val="left" w:pos="4536"/>
                <w:tab w:val="right" w:pos="9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Beteiligte OG-Mitglieder und Aufgaben/Rollen (Arbeitsbeiträge):</w:t>
            </w:r>
          </w:p>
          <w:p w14:paraId="104EAF45" w14:textId="77777777" w:rsidR="00AA0EE3" w:rsidRDefault="007F30B0" w:rsidP="00AA0EE3">
            <w:pPr>
              <w:tabs>
                <w:tab w:val="left" w:pos="1701"/>
                <w:tab w:val="left" w:pos="4536"/>
                <w:tab w:val="right" w:pos="9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314D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AA0EE3" w:rsidRPr="00F314D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14DB">
              <w:rPr>
                <w:rFonts w:ascii="Arial" w:hAnsi="Arial" w:cs="Arial"/>
                <w:sz w:val="22"/>
                <w:szCs w:val="22"/>
              </w:rPr>
            </w:r>
            <w:r w:rsidRPr="00F314D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A0EE3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EE3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EE3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EE3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EE3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14D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0EE3" w14:paraId="5B0B558B" w14:textId="77777777" w:rsidTr="00AA0EE3">
        <w:trPr>
          <w:trHeight w:val="567"/>
        </w:trPr>
        <w:tc>
          <w:tcPr>
            <w:tcW w:w="9464" w:type="dxa"/>
          </w:tcPr>
          <w:p w14:paraId="568611AE" w14:textId="4E761795" w:rsidR="00AA0EE3" w:rsidRDefault="00AA0EE3" w:rsidP="00AA0EE3">
            <w:pPr>
              <w:tabs>
                <w:tab w:val="left" w:pos="1701"/>
                <w:tab w:val="left" w:pos="4536"/>
                <w:tab w:val="right" w:pos="9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Kostenpositionen </w:t>
            </w:r>
            <w:r w:rsidR="00D5226D">
              <w:rPr>
                <w:rFonts w:ascii="Arial" w:hAnsi="Arial" w:cs="Arial"/>
                <w:sz w:val="22"/>
                <w:szCs w:val="22"/>
              </w:rPr>
              <w:t xml:space="preserve">(äquivalent zu Anlage </w:t>
            </w:r>
            <w:r w:rsidR="008F2DFD">
              <w:rPr>
                <w:rFonts w:ascii="Arial" w:hAnsi="Arial" w:cs="Arial"/>
                <w:sz w:val="22"/>
                <w:szCs w:val="22"/>
              </w:rPr>
              <w:t>4</w:t>
            </w:r>
            <w:r w:rsidR="00D5226D"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t>inkl. Begründung:</w:t>
            </w:r>
          </w:p>
          <w:p w14:paraId="70612D14" w14:textId="77777777" w:rsidR="00AA0EE3" w:rsidRDefault="007F30B0" w:rsidP="00AA0EE3">
            <w:pPr>
              <w:tabs>
                <w:tab w:val="left" w:pos="1701"/>
                <w:tab w:val="left" w:pos="4536"/>
                <w:tab w:val="right" w:pos="9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314D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AA0EE3" w:rsidRPr="00F314D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14DB">
              <w:rPr>
                <w:rFonts w:ascii="Arial" w:hAnsi="Arial" w:cs="Arial"/>
                <w:sz w:val="22"/>
                <w:szCs w:val="22"/>
              </w:rPr>
            </w:r>
            <w:r w:rsidRPr="00F314D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A0EE3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EE3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EE3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EE3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EE3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14D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0EE3" w14:paraId="04CB7E0A" w14:textId="77777777" w:rsidTr="00AA0EE3">
        <w:trPr>
          <w:trHeight w:val="567"/>
        </w:trPr>
        <w:tc>
          <w:tcPr>
            <w:tcW w:w="9464" w:type="dxa"/>
          </w:tcPr>
          <w:p w14:paraId="5CDDAA4F" w14:textId="77777777" w:rsidR="00AA0EE3" w:rsidRDefault="00AA0EE3" w:rsidP="00AA0EE3">
            <w:pPr>
              <w:tabs>
                <w:tab w:val="left" w:pos="1701"/>
                <w:tab w:val="left" w:pos="4536"/>
                <w:tab w:val="right" w:pos="9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Umsetzungszeitraum:</w:t>
            </w:r>
          </w:p>
          <w:p w14:paraId="3EDB795B" w14:textId="77777777" w:rsidR="00AA0EE3" w:rsidRDefault="007F30B0" w:rsidP="00AA0EE3">
            <w:pPr>
              <w:tabs>
                <w:tab w:val="left" w:pos="1701"/>
                <w:tab w:val="left" w:pos="4536"/>
                <w:tab w:val="right" w:pos="9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314D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AA0EE3" w:rsidRPr="00F314D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14DB">
              <w:rPr>
                <w:rFonts w:ascii="Arial" w:hAnsi="Arial" w:cs="Arial"/>
                <w:sz w:val="22"/>
                <w:szCs w:val="22"/>
              </w:rPr>
            </w:r>
            <w:r w:rsidRPr="00F314D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A0EE3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EE3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EE3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EE3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A0EE3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14D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DAF0147" w14:textId="77777777" w:rsidR="00AA0EE3" w:rsidRDefault="00AA0EE3" w:rsidP="001D0FC9">
      <w:pPr>
        <w:tabs>
          <w:tab w:val="left" w:pos="1701"/>
          <w:tab w:val="left" w:pos="4536"/>
          <w:tab w:val="right" w:pos="9360"/>
        </w:tabs>
        <w:rPr>
          <w:rFonts w:ascii="Arial" w:hAnsi="Arial" w:cs="Arial"/>
          <w:sz w:val="22"/>
          <w:szCs w:val="22"/>
        </w:rPr>
      </w:pPr>
    </w:p>
    <w:p w14:paraId="25C8AD55" w14:textId="77777777" w:rsidR="00134685" w:rsidRDefault="00134685" w:rsidP="001D0FC9">
      <w:pPr>
        <w:tabs>
          <w:tab w:val="left" w:pos="1701"/>
          <w:tab w:val="left" w:pos="4536"/>
          <w:tab w:val="right" w:pos="9360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64"/>
      </w:tblGrid>
      <w:tr w:rsidR="005D73F4" w14:paraId="1DFEE5F1" w14:textId="77777777" w:rsidTr="005D73F4">
        <w:trPr>
          <w:trHeight w:val="343"/>
        </w:trPr>
        <w:tc>
          <w:tcPr>
            <w:tcW w:w="9464" w:type="dxa"/>
          </w:tcPr>
          <w:p w14:paraId="0DD0CAC0" w14:textId="77777777" w:rsidR="005D73F4" w:rsidRPr="007B5D5A" w:rsidRDefault="005D73F4" w:rsidP="005D73F4">
            <w:pPr>
              <w:tabs>
                <w:tab w:val="left" w:pos="1701"/>
                <w:tab w:val="left" w:pos="4536"/>
                <w:tab w:val="right" w:pos="936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7B5D5A">
              <w:rPr>
                <w:rFonts w:ascii="Arial" w:hAnsi="Arial" w:cs="Arial"/>
                <w:b/>
                <w:sz w:val="22"/>
                <w:szCs w:val="22"/>
              </w:rPr>
              <w:t xml:space="preserve">Arbeitspaket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3 </w:t>
            </w:r>
            <w:r w:rsidRPr="00AA0EE3">
              <w:rPr>
                <w:rFonts w:ascii="Arial" w:hAnsi="Arial" w:cs="Arial"/>
                <w:sz w:val="22"/>
                <w:szCs w:val="22"/>
              </w:rPr>
              <w:t>(B</w:t>
            </w:r>
            <w:r>
              <w:rPr>
                <w:rFonts w:ascii="Arial" w:hAnsi="Arial" w:cs="Arial"/>
                <w:sz w:val="22"/>
                <w:szCs w:val="22"/>
              </w:rPr>
              <w:t xml:space="preserve">ezeichnung):  </w:t>
            </w:r>
            <w:r w:rsidR="007F30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F30B0">
              <w:rPr>
                <w:rFonts w:ascii="Arial" w:hAnsi="Arial" w:cs="Arial"/>
                <w:sz w:val="22"/>
                <w:szCs w:val="22"/>
              </w:rPr>
            </w:r>
            <w:r w:rsidR="007F30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F30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D73F4" w14:paraId="47DBA0BA" w14:textId="77777777" w:rsidTr="0031286B">
        <w:trPr>
          <w:trHeight w:val="567"/>
        </w:trPr>
        <w:tc>
          <w:tcPr>
            <w:tcW w:w="9464" w:type="dxa"/>
          </w:tcPr>
          <w:p w14:paraId="56C81F3F" w14:textId="64730003" w:rsidR="005D73F4" w:rsidRDefault="005D73F4" w:rsidP="0031286B">
            <w:pPr>
              <w:tabs>
                <w:tab w:val="left" w:pos="1701"/>
                <w:tab w:val="left" w:pos="4536"/>
                <w:tab w:val="right" w:pos="9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Beschreibung</w:t>
            </w:r>
            <w:r w:rsidR="004124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2403">
              <w:rPr>
                <w:rFonts w:ascii="Arial" w:hAnsi="Arial" w:cs="Arial"/>
                <w:sz w:val="22"/>
                <w:szCs w:val="22"/>
              </w:rPr>
              <w:t>mit terminierten Zwischenzielen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F314D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663A5C7" w14:textId="77777777" w:rsidR="005D73F4" w:rsidRDefault="007F30B0" w:rsidP="0031286B">
            <w:pPr>
              <w:tabs>
                <w:tab w:val="left" w:pos="1701"/>
                <w:tab w:val="left" w:pos="4536"/>
                <w:tab w:val="right" w:pos="9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314D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5D73F4" w:rsidRPr="00F314D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14DB">
              <w:rPr>
                <w:rFonts w:ascii="Arial" w:hAnsi="Arial" w:cs="Arial"/>
                <w:sz w:val="22"/>
                <w:szCs w:val="22"/>
              </w:rPr>
            </w:r>
            <w:r w:rsidRPr="00F314D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14D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D73F4" w14:paraId="098EE700" w14:textId="77777777" w:rsidTr="0031286B">
        <w:trPr>
          <w:trHeight w:val="567"/>
        </w:trPr>
        <w:tc>
          <w:tcPr>
            <w:tcW w:w="9464" w:type="dxa"/>
          </w:tcPr>
          <w:p w14:paraId="4FB1ECD1" w14:textId="77777777" w:rsidR="005D73F4" w:rsidRDefault="005D73F4" w:rsidP="0031286B">
            <w:pPr>
              <w:tabs>
                <w:tab w:val="left" w:pos="1701"/>
                <w:tab w:val="left" w:pos="4536"/>
                <w:tab w:val="right" w:pos="9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Beteiligte OG-Mitglieder und Aufgaben/Rollen (Arbeitsbeiträge):</w:t>
            </w:r>
          </w:p>
          <w:p w14:paraId="77D6E151" w14:textId="77777777" w:rsidR="005D73F4" w:rsidRDefault="007F30B0" w:rsidP="0031286B">
            <w:pPr>
              <w:tabs>
                <w:tab w:val="left" w:pos="1701"/>
                <w:tab w:val="left" w:pos="4536"/>
                <w:tab w:val="right" w:pos="9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314D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5D73F4" w:rsidRPr="00F314D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14DB">
              <w:rPr>
                <w:rFonts w:ascii="Arial" w:hAnsi="Arial" w:cs="Arial"/>
                <w:sz w:val="22"/>
                <w:szCs w:val="22"/>
              </w:rPr>
            </w:r>
            <w:r w:rsidRPr="00F314D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14D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D73F4" w14:paraId="6E7F07FA" w14:textId="77777777" w:rsidTr="0031286B">
        <w:trPr>
          <w:trHeight w:val="567"/>
        </w:trPr>
        <w:tc>
          <w:tcPr>
            <w:tcW w:w="9464" w:type="dxa"/>
          </w:tcPr>
          <w:p w14:paraId="4A40A72B" w14:textId="25684097" w:rsidR="005D73F4" w:rsidRDefault="005D73F4" w:rsidP="0031286B">
            <w:pPr>
              <w:tabs>
                <w:tab w:val="left" w:pos="1701"/>
                <w:tab w:val="left" w:pos="4536"/>
                <w:tab w:val="right" w:pos="9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Kostenpositionen </w:t>
            </w:r>
            <w:r w:rsidR="00D5226D">
              <w:rPr>
                <w:rFonts w:ascii="Arial" w:hAnsi="Arial" w:cs="Arial"/>
                <w:sz w:val="22"/>
                <w:szCs w:val="22"/>
              </w:rPr>
              <w:t xml:space="preserve">(äquivalent zu Anlage </w:t>
            </w:r>
            <w:r w:rsidR="008F2DFD">
              <w:rPr>
                <w:rFonts w:ascii="Arial" w:hAnsi="Arial" w:cs="Arial"/>
                <w:sz w:val="22"/>
                <w:szCs w:val="22"/>
              </w:rPr>
              <w:t>4</w:t>
            </w:r>
            <w:r w:rsidR="00D5226D"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t>inkl. Begründung:</w:t>
            </w:r>
          </w:p>
          <w:p w14:paraId="2D59F0FE" w14:textId="77777777" w:rsidR="005D73F4" w:rsidRDefault="007F30B0" w:rsidP="0031286B">
            <w:pPr>
              <w:tabs>
                <w:tab w:val="left" w:pos="1701"/>
                <w:tab w:val="left" w:pos="4536"/>
                <w:tab w:val="right" w:pos="9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314D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5D73F4" w:rsidRPr="00F314D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14DB">
              <w:rPr>
                <w:rFonts w:ascii="Arial" w:hAnsi="Arial" w:cs="Arial"/>
                <w:sz w:val="22"/>
                <w:szCs w:val="22"/>
              </w:rPr>
            </w:r>
            <w:r w:rsidRPr="00F314D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14D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D73F4" w14:paraId="0ED2951A" w14:textId="77777777" w:rsidTr="0031286B">
        <w:trPr>
          <w:trHeight w:val="567"/>
        </w:trPr>
        <w:tc>
          <w:tcPr>
            <w:tcW w:w="9464" w:type="dxa"/>
          </w:tcPr>
          <w:p w14:paraId="1A61FB82" w14:textId="77777777" w:rsidR="005D73F4" w:rsidRDefault="005D73F4" w:rsidP="0031286B">
            <w:pPr>
              <w:tabs>
                <w:tab w:val="left" w:pos="1701"/>
                <w:tab w:val="left" w:pos="4536"/>
                <w:tab w:val="right" w:pos="9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Umsetzungszeitraum:</w:t>
            </w:r>
          </w:p>
          <w:p w14:paraId="3BFA5D1A" w14:textId="77777777" w:rsidR="005D73F4" w:rsidRDefault="007F30B0" w:rsidP="0031286B">
            <w:pPr>
              <w:tabs>
                <w:tab w:val="left" w:pos="1701"/>
                <w:tab w:val="left" w:pos="4536"/>
                <w:tab w:val="right" w:pos="9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314D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5D73F4" w:rsidRPr="00F314D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14DB">
              <w:rPr>
                <w:rFonts w:ascii="Arial" w:hAnsi="Arial" w:cs="Arial"/>
                <w:sz w:val="22"/>
                <w:szCs w:val="22"/>
              </w:rPr>
            </w:r>
            <w:r w:rsidRPr="00F314D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14D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9D19515" w14:textId="77777777" w:rsidR="00134685" w:rsidRDefault="00134685" w:rsidP="001D0FC9">
      <w:pPr>
        <w:tabs>
          <w:tab w:val="left" w:pos="1701"/>
          <w:tab w:val="left" w:pos="4536"/>
          <w:tab w:val="right" w:pos="9360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64"/>
      </w:tblGrid>
      <w:tr w:rsidR="005D73F4" w14:paraId="621ACD64" w14:textId="77777777" w:rsidTr="005D73F4">
        <w:trPr>
          <w:trHeight w:val="345"/>
        </w:trPr>
        <w:tc>
          <w:tcPr>
            <w:tcW w:w="9464" w:type="dxa"/>
          </w:tcPr>
          <w:p w14:paraId="0EE77FB4" w14:textId="77777777" w:rsidR="005D73F4" w:rsidRPr="007B5D5A" w:rsidRDefault="005D73F4" w:rsidP="0031286B">
            <w:pPr>
              <w:tabs>
                <w:tab w:val="left" w:pos="1701"/>
                <w:tab w:val="left" w:pos="4536"/>
                <w:tab w:val="right" w:pos="936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7B5D5A">
              <w:rPr>
                <w:rFonts w:ascii="Arial" w:hAnsi="Arial" w:cs="Arial"/>
                <w:b/>
                <w:sz w:val="22"/>
                <w:szCs w:val="22"/>
              </w:rPr>
              <w:t xml:space="preserve">Arbeitspaket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4 </w:t>
            </w:r>
            <w:r w:rsidRPr="00AA0EE3">
              <w:rPr>
                <w:rFonts w:ascii="Arial" w:hAnsi="Arial" w:cs="Arial"/>
                <w:sz w:val="22"/>
                <w:szCs w:val="22"/>
              </w:rPr>
              <w:t>(B</w:t>
            </w:r>
            <w:r>
              <w:rPr>
                <w:rFonts w:ascii="Arial" w:hAnsi="Arial" w:cs="Arial"/>
                <w:sz w:val="22"/>
                <w:szCs w:val="22"/>
              </w:rPr>
              <w:t xml:space="preserve">ezeichnung):  </w:t>
            </w:r>
            <w:r w:rsidR="007F30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F30B0">
              <w:rPr>
                <w:rFonts w:ascii="Arial" w:hAnsi="Arial" w:cs="Arial"/>
                <w:sz w:val="22"/>
                <w:szCs w:val="22"/>
              </w:rPr>
            </w:r>
            <w:r w:rsidR="007F30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F30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D73F4" w14:paraId="023C6440" w14:textId="77777777" w:rsidTr="0031286B">
        <w:trPr>
          <w:trHeight w:val="567"/>
        </w:trPr>
        <w:tc>
          <w:tcPr>
            <w:tcW w:w="9464" w:type="dxa"/>
          </w:tcPr>
          <w:p w14:paraId="39466D97" w14:textId="4CEDB974" w:rsidR="005D73F4" w:rsidRDefault="005D73F4" w:rsidP="0031286B">
            <w:pPr>
              <w:tabs>
                <w:tab w:val="left" w:pos="1701"/>
                <w:tab w:val="left" w:pos="4536"/>
                <w:tab w:val="right" w:pos="9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Beschreibung</w:t>
            </w:r>
            <w:r w:rsidR="00412403">
              <w:rPr>
                <w:rFonts w:ascii="Arial" w:hAnsi="Arial" w:cs="Arial"/>
                <w:sz w:val="22"/>
                <w:szCs w:val="22"/>
              </w:rPr>
              <w:t xml:space="preserve"> mit </w:t>
            </w:r>
            <w:r w:rsidR="00412403">
              <w:rPr>
                <w:rFonts w:ascii="Arial" w:hAnsi="Arial" w:cs="Arial"/>
                <w:sz w:val="22"/>
                <w:szCs w:val="22"/>
              </w:rPr>
              <w:t>terminierte</w:t>
            </w:r>
            <w:r w:rsidR="00412403">
              <w:rPr>
                <w:rFonts w:ascii="Arial" w:hAnsi="Arial" w:cs="Arial"/>
                <w:sz w:val="22"/>
                <w:szCs w:val="22"/>
              </w:rPr>
              <w:t>n</w:t>
            </w:r>
            <w:r w:rsidR="00412403">
              <w:rPr>
                <w:rFonts w:ascii="Arial" w:hAnsi="Arial" w:cs="Arial"/>
                <w:sz w:val="22"/>
                <w:szCs w:val="22"/>
              </w:rPr>
              <w:t xml:space="preserve"> Zwischenziele</w:t>
            </w:r>
            <w:r w:rsidR="00412403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F314D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DE701C9" w14:textId="77777777" w:rsidR="005D73F4" w:rsidRDefault="007F30B0" w:rsidP="0031286B">
            <w:pPr>
              <w:tabs>
                <w:tab w:val="left" w:pos="1701"/>
                <w:tab w:val="left" w:pos="4536"/>
                <w:tab w:val="right" w:pos="9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314D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5D73F4" w:rsidRPr="00F314D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14DB">
              <w:rPr>
                <w:rFonts w:ascii="Arial" w:hAnsi="Arial" w:cs="Arial"/>
                <w:sz w:val="22"/>
                <w:szCs w:val="22"/>
              </w:rPr>
            </w:r>
            <w:r w:rsidRPr="00F314D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14D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D73F4" w14:paraId="11FF06D6" w14:textId="77777777" w:rsidTr="0031286B">
        <w:trPr>
          <w:trHeight w:val="567"/>
        </w:trPr>
        <w:tc>
          <w:tcPr>
            <w:tcW w:w="9464" w:type="dxa"/>
          </w:tcPr>
          <w:p w14:paraId="61DE91C3" w14:textId="77777777" w:rsidR="005D73F4" w:rsidRDefault="005D73F4" w:rsidP="0031286B">
            <w:pPr>
              <w:tabs>
                <w:tab w:val="left" w:pos="1701"/>
                <w:tab w:val="left" w:pos="4536"/>
                <w:tab w:val="right" w:pos="9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Beteiligte OG-Mitglieder und Aufgaben/Rollen (Arbeitsbeiträge):</w:t>
            </w:r>
          </w:p>
          <w:p w14:paraId="328ACD9E" w14:textId="77777777" w:rsidR="005D73F4" w:rsidRDefault="007F30B0" w:rsidP="0031286B">
            <w:pPr>
              <w:tabs>
                <w:tab w:val="left" w:pos="1701"/>
                <w:tab w:val="left" w:pos="4536"/>
                <w:tab w:val="right" w:pos="9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314D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5D73F4" w:rsidRPr="00F314D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14DB">
              <w:rPr>
                <w:rFonts w:ascii="Arial" w:hAnsi="Arial" w:cs="Arial"/>
                <w:sz w:val="22"/>
                <w:szCs w:val="22"/>
              </w:rPr>
            </w:r>
            <w:r w:rsidRPr="00F314D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14D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D73F4" w14:paraId="18DA76B6" w14:textId="77777777" w:rsidTr="0031286B">
        <w:trPr>
          <w:trHeight w:val="567"/>
        </w:trPr>
        <w:tc>
          <w:tcPr>
            <w:tcW w:w="9464" w:type="dxa"/>
          </w:tcPr>
          <w:p w14:paraId="7FB5EA73" w14:textId="526C0117" w:rsidR="005D73F4" w:rsidRDefault="005D73F4" w:rsidP="0031286B">
            <w:pPr>
              <w:tabs>
                <w:tab w:val="left" w:pos="1701"/>
                <w:tab w:val="left" w:pos="4536"/>
                <w:tab w:val="right" w:pos="9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Kostenpositionen</w:t>
            </w:r>
            <w:r w:rsidR="009D783F">
              <w:rPr>
                <w:rFonts w:ascii="Arial" w:hAnsi="Arial" w:cs="Arial"/>
                <w:sz w:val="22"/>
                <w:szCs w:val="22"/>
              </w:rPr>
              <w:t xml:space="preserve"> (äquivalent zu Anlage </w:t>
            </w:r>
            <w:r w:rsidR="008F2DFD">
              <w:rPr>
                <w:rFonts w:ascii="Arial" w:hAnsi="Arial" w:cs="Arial"/>
                <w:sz w:val="22"/>
                <w:szCs w:val="22"/>
              </w:rPr>
              <w:t>4</w:t>
            </w:r>
            <w:r w:rsidR="009D783F"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t>inkl. Begründung:</w:t>
            </w:r>
          </w:p>
          <w:p w14:paraId="00F02C27" w14:textId="77777777" w:rsidR="005D73F4" w:rsidRDefault="007F30B0" w:rsidP="0031286B">
            <w:pPr>
              <w:tabs>
                <w:tab w:val="left" w:pos="1701"/>
                <w:tab w:val="left" w:pos="4536"/>
                <w:tab w:val="right" w:pos="9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314D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5D73F4" w:rsidRPr="00F314D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14DB">
              <w:rPr>
                <w:rFonts w:ascii="Arial" w:hAnsi="Arial" w:cs="Arial"/>
                <w:sz w:val="22"/>
                <w:szCs w:val="22"/>
              </w:rPr>
            </w:r>
            <w:r w:rsidRPr="00F314D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14D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D73F4" w14:paraId="2DC43826" w14:textId="77777777" w:rsidTr="0031286B">
        <w:trPr>
          <w:trHeight w:val="567"/>
        </w:trPr>
        <w:tc>
          <w:tcPr>
            <w:tcW w:w="9464" w:type="dxa"/>
          </w:tcPr>
          <w:p w14:paraId="1008F3D8" w14:textId="77777777" w:rsidR="005D73F4" w:rsidRDefault="005D73F4" w:rsidP="0031286B">
            <w:pPr>
              <w:tabs>
                <w:tab w:val="left" w:pos="1701"/>
                <w:tab w:val="left" w:pos="4536"/>
                <w:tab w:val="right" w:pos="9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Umsetzungszeitraum:</w:t>
            </w:r>
          </w:p>
          <w:p w14:paraId="427F6EA3" w14:textId="77777777" w:rsidR="005D73F4" w:rsidRDefault="007F30B0" w:rsidP="0031286B">
            <w:pPr>
              <w:tabs>
                <w:tab w:val="left" w:pos="1701"/>
                <w:tab w:val="left" w:pos="4536"/>
                <w:tab w:val="right" w:pos="9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314D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5D73F4" w:rsidRPr="00F314D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14DB">
              <w:rPr>
                <w:rFonts w:ascii="Arial" w:hAnsi="Arial" w:cs="Arial"/>
                <w:sz w:val="22"/>
                <w:szCs w:val="22"/>
              </w:rPr>
            </w:r>
            <w:r w:rsidRPr="00F314D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14D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BAACC31" w14:textId="77777777" w:rsidR="00AA0EE3" w:rsidRDefault="00AA0EE3" w:rsidP="001D0FC9">
      <w:pPr>
        <w:tabs>
          <w:tab w:val="left" w:pos="1701"/>
          <w:tab w:val="left" w:pos="4536"/>
          <w:tab w:val="right" w:pos="9360"/>
        </w:tabs>
        <w:rPr>
          <w:rFonts w:ascii="Arial" w:hAnsi="Arial" w:cs="Arial"/>
          <w:sz w:val="22"/>
          <w:szCs w:val="22"/>
        </w:rPr>
      </w:pPr>
    </w:p>
    <w:p w14:paraId="6C8C90B7" w14:textId="77777777" w:rsidR="00134685" w:rsidRDefault="00134685" w:rsidP="001D0FC9">
      <w:pPr>
        <w:tabs>
          <w:tab w:val="left" w:pos="1701"/>
          <w:tab w:val="left" w:pos="4536"/>
          <w:tab w:val="right" w:pos="9360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64"/>
      </w:tblGrid>
      <w:tr w:rsidR="005D73F4" w14:paraId="770D865B" w14:textId="77777777" w:rsidTr="005D73F4">
        <w:trPr>
          <w:trHeight w:val="387"/>
        </w:trPr>
        <w:tc>
          <w:tcPr>
            <w:tcW w:w="9464" w:type="dxa"/>
          </w:tcPr>
          <w:p w14:paraId="3615A2A6" w14:textId="77777777" w:rsidR="005D73F4" w:rsidRPr="007B5D5A" w:rsidRDefault="005D73F4" w:rsidP="005D73F4">
            <w:pPr>
              <w:tabs>
                <w:tab w:val="left" w:pos="1701"/>
                <w:tab w:val="left" w:pos="4536"/>
                <w:tab w:val="right" w:pos="936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7B5D5A">
              <w:rPr>
                <w:rFonts w:ascii="Arial" w:hAnsi="Arial" w:cs="Arial"/>
                <w:b/>
                <w:sz w:val="22"/>
                <w:szCs w:val="22"/>
              </w:rPr>
              <w:t xml:space="preserve">Arbeitspaket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5 </w:t>
            </w:r>
            <w:r w:rsidRPr="00AA0EE3">
              <w:rPr>
                <w:rFonts w:ascii="Arial" w:hAnsi="Arial" w:cs="Arial"/>
                <w:sz w:val="22"/>
                <w:szCs w:val="22"/>
              </w:rPr>
              <w:t>(B</w:t>
            </w:r>
            <w:r>
              <w:rPr>
                <w:rFonts w:ascii="Arial" w:hAnsi="Arial" w:cs="Arial"/>
                <w:sz w:val="22"/>
                <w:szCs w:val="22"/>
              </w:rPr>
              <w:t xml:space="preserve">ezeichnung):  </w:t>
            </w:r>
            <w:r w:rsidR="007F30B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F30B0">
              <w:rPr>
                <w:rFonts w:ascii="Arial" w:hAnsi="Arial" w:cs="Arial"/>
                <w:sz w:val="22"/>
                <w:szCs w:val="22"/>
              </w:rPr>
            </w:r>
            <w:r w:rsidR="007F30B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F30B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D73F4" w14:paraId="3CD922C1" w14:textId="77777777" w:rsidTr="0031286B">
        <w:trPr>
          <w:trHeight w:val="567"/>
        </w:trPr>
        <w:tc>
          <w:tcPr>
            <w:tcW w:w="9464" w:type="dxa"/>
          </w:tcPr>
          <w:p w14:paraId="5CE838E8" w14:textId="378DE081" w:rsidR="005D73F4" w:rsidRDefault="005D73F4" w:rsidP="0031286B">
            <w:pPr>
              <w:tabs>
                <w:tab w:val="left" w:pos="1701"/>
                <w:tab w:val="left" w:pos="4536"/>
                <w:tab w:val="right" w:pos="9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Beschreibung</w:t>
            </w:r>
            <w:r w:rsidR="004124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2403">
              <w:rPr>
                <w:rFonts w:ascii="Arial" w:hAnsi="Arial" w:cs="Arial"/>
                <w:sz w:val="22"/>
                <w:szCs w:val="22"/>
              </w:rPr>
              <w:t>mit terminierten Zwischenzielen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F314D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3DC1331" w14:textId="77777777" w:rsidR="005D73F4" w:rsidRDefault="007F30B0" w:rsidP="0031286B">
            <w:pPr>
              <w:tabs>
                <w:tab w:val="left" w:pos="1701"/>
                <w:tab w:val="left" w:pos="4536"/>
                <w:tab w:val="right" w:pos="9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314D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5D73F4" w:rsidRPr="00F314D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14DB">
              <w:rPr>
                <w:rFonts w:ascii="Arial" w:hAnsi="Arial" w:cs="Arial"/>
                <w:sz w:val="22"/>
                <w:szCs w:val="22"/>
              </w:rPr>
            </w:r>
            <w:r w:rsidRPr="00F314D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14D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D73F4" w14:paraId="5E15222D" w14:textId="77777777" w:rsidTr="0031286B">
        <w:trPr>
          <w:trHeight w:val="567"/>
        </w:trPr>
        <w:tc>
          <w:tcPr>
            <w:tcW w:w="9464" w:type="dxa"/>
          </w:tcPr>
          <w:p w14:paraId="71172BCA" w14:textId="77777777" w:rsidR="005D73F4" w:rsidRDefault="005D73F4" w:rsidP="0031286B">
            <w:pPr>
              <w:tabs>
                <w:tab w:val="left" w:pos="1701"/>
                <w:tab w:val="left" w:pos="4536"/>
                <w:tab w:val="right" w:pos="9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Beteiligte OG-Mitglieder und Aufgaben/Rollen (Arbeitsbeiträge):</w:t>
            </w:r>
          </w:p>
          <w:p w14:paraId="20F7D0E2" w14:textId="77777777" w:rsidR="005D73F4" w:rsidRDefault="007F30B0" w:rsidP="0031286B">
            <w:pPr>
              <w:tabs>
                <w:tab w:val="left" w:pos="1701"/>
                <w:tab w:val="left" w:pos="4536"/>
                <w:tab w:val="right" w:pos="9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314D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5D73F4" w:rsidRPr="00F314D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14DB">
              <w:rPr>
                <w:rFonts w:ascii="Arial" w:hAnsi="Arial" w:cs="Arial"/>
                <w:sz w:val="22"/>
                <w:szCs w:val="22"/>
              </w:rPr>
            </w:r>
            <w:r w:rsidRPr="00F314D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14D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D73F4" w14:paraId="66310530" w14:textId="77777777" w:rsidTr="0031286B">
        <w:trPr>
          <w:trHeight w:val="567"/>
        </w:trPr>
        <w:tc>
          <w:tcPr>
            <w:tcW w:w="9464" w:type="dxa"/>
          </w:tcPr>
          <w:p w14:paraId="6BCCFB67" w14:textId="051EF927" w:rsidR="005D73F4" w:rsidRDefault="005D73F4" w:rsidP="0031286B">
            <w:pPr>
              <w:tabs>
                <w:tab w:val="left" w:pos="1701"/>
                <w:tab w:val="left" w:pos="4536"/>
                <w:tab w:val="right" w:pos="9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Kostenpositionen </w:t>
            </w:r>
            <w:r w:rsidR="00D5226D">
              <w:rPr>
                <w:rFonts w:ascii="Arial" w:hAnsi="Arial" w:cs="Arial"/>
                <w:sz w:val="22"/>
                <w:szCs w:val="22"/>
              </w:rPr>
              <w:t xml:space="preserve">(äquivalent zu Anlage </w:t>
            </w:r>
            <w:r w:rsidR="008F2DFD">
              <w:rPr>
                <w:rFonts w:ascii="Arial" w:hAnsi="Arial" w:cs="Arial"/>
                <w:sz w:val="22"/>
                <w:szCs w:val="22"/>
              </w:rPr>
              <w:t>4</w:t>
            </w:r>
            <w:r w:rsidR="00D5226D"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t>inkl. Begründung:</w:t>
            </w:r>
          </w:p>
          <w:p w14:paraId="31D57D34" w14:textId="77777777" w:rsidR="005D73F4" w:rsidRDefault="007F30B0" w:rsidP="0031286B">
            <w:pPr>
              <w:tabs>
                <w:tab w:val="left" w:pos="1701"/>
                <w:tab w:val="left" w:pos="4536"/>
                <w:tab w:val="right" w:pos="9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314D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5D73F4" w:rsidRPr="00F314D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14DB">
              <w:rPr>
                <w:rFonts w:ascii="Arial" w:hAnsi="Arial" w:cs="Arial"/>
                <w:sz w:val="22"/>
                <w:szCs w:val="22"/>
              </w:rPr>
            </w:r>
            <w:r w:rsidRPr="00F314D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14D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D73F4" w14:paraId="4501E123" w14:textId="77777777" w:rsidTr="0031286B">
        <w:trPr>
          <w:trHeight w:val="567"/>
        </w:trPr>
        <w:tc>
          <w:tcPr>
            <w:tcW w:w="9464" w:type="dxa"/>
          </w:tcPr>
          <w:p w14:paraId="01A0DF5A" w14:textId="77777777" w:rsidR="005D73F4" w:rsidRDefault="005D73F4" w:rsidP="0031286B">
            <w:pPr>
              <w:tabs>
                <w:tab w:val="left" w:pos="1701"/>
                <w:tab w:val="left" w:pos="4536"/>
                <w:tab w:val="right" w:pos="9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Umsetzungszeitraum:</w:t>
            </w:r>
          </w:p>
          <w:p w14:paraId="13A53C2A" w14:textId="77777777" w:rsidR="005D73F4" w:rsidRDefault="007F30B0" w:rsidP="0031286B">
            <w:pPr>
              <w:tabs>
                <w:tab w:val="left" w:pos="1701"/>
                <w:tab w:val="left" w:pos="4536"/>
                <w:tab w:val="right" w:pos="9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314D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5D73F4" w:rsidRPr="00F314D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14DB">
              <w:rPr>
                <w:rFonts w:ascii="Arial" w:hAnsi="Arial" w:cs="Arial"/>
                <w:sz w:val="22"/>
                <w:szCs w:val="22"/>
              </w:rPr>
            </w:r>
            <w:r w:rsidRPr="00F314D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3F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14D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426E4CD" w14:textId="77777777" w:rsidR="005D73F4" w:rsidRDefault="005D73F4" w:rsidP="001D0FC9">
      <w:pPr>
        <w:tabs>
          <w:tab w:val="left" w:pos="1701"/>
          <w:tab w:val="left" w:pos="4536"/>
          <w:tab w:val="right" w:pos="9360"/>
        </w:tabs>
        <w:rPr>
          <w:rFonts w:ascii="Arial" w:hAnsi="Arial" w:cs="Arial"/>
          <w:sz w:val="22"/>
          <w:szCs w:val="22"/>
        </w:rPr>
      </w:pPr>
    </w:p>
    <w:p w14:paraId="13246FFB" w14:textId="74875979" w:rsidR="00465E65" w:rsidRPr="00557364" w:rsidRDefault="008F2DFD" w:rsidP="00A82307">
      <w:pPr>
        <w:pStyle w:val="berschrift1"/>
        <w:ind w:left="705" w:hanging="705"/>
      </w:pPr>
      <w:r>
        <w:t>9.</w:t>
      </w:r>
      <w:r w:rsidR="00400D0A">
        <w:tab/>
      </w:r>
      <w:r w:rsidR="00CE28C8" w:rsidRPr="00557364">
        <w:t>Vorgesehene Investitionen</w:t>
      </w:r>
      <w:r w:rsidR="00404AEC">
        <w:t xml:space="preserve"> im Rahmen eines </w:t>
      </w:r>
      <w:r w:rsidR="00583722">
        <w:t xml:space="preserve">Innovationsprojektes </w:t>
      </w:r>
      <w:r w:rsidR="00404AEC">
        <w:t>gem</w:t>
      </w:r>
      <w:r w:rsidR="00404AEC" w:rsidRPr="008B25F6">
        <w:t xml:space="preserve">. </w:t>
      </w:r>
      <w:r w:rsidR="00404AEC" w:rsidRPr="008E5305">
        <w:t xml:space="preserve">Nr. </w:t>
      </w:r>
      <w:r w:rsidR="00A82307">
        <w:t> </w:t>
      </w:r>
      <w:r w:rsidR="00404AEC" w:rsidRPr="008E5305">
        <w:t>2.</w:t>
      </w:r>
      <w:r w:rsidR="00583722" w:rsidRPr="008E5305">
        <w:t>1</w:t>
      </w:r>
      <w:r w:rsidR="00F16364" w:rsidRPr="008E5305">
        <w:t xml:space="preserve"> lit. b)</w:t>
      </w:r>
      <w:r w:rsidR="00404AEC" w:rsidRPr="008E5305">
        <w:t xml:space="preserve"> </w:t>
      </w:r>
      <w:r w:rsidR="00583722">
        <w:t xml:space="preserve">in Verbindung mit Nr. 2.3 lit. e) der </w:t>
      </w:r>
      <w:r w:rsidR="00583722" w:rsidRPr="00583722">
        <w:rPr>
          <w:bCs/>
        </w:rPr>
        <w:t>EIP</w:t>
      </w:r>
      <w:r w:rsidR="00400D0A">
        <w:rPr>
          <w:bCs/>
        </w:rPr>
        <w:t>-</w:t>
      </w:r>
      <w:r w:rsidR="00583722" w:rsidRPr="00583722">
        <w:rPr>
          <w:bCs/>
        </w:rPr>
        <w:t>AGRI</w:t>
      </w:r>
      <w:r w:rsidR="00400D0A">
        <w:rPr>
          <w:bCs/>
        </w:rPr>
        <w:t>-</w:t>
      </w:r>
      <w:r w:rsidR="00583722" w:rsidRPr="00583722">
        <w:rPr>
          <w:bCs/>
        </w:rPr>
        <w:t>Richtlinie</w:t>
      </w:r>
    </w:p>
    <w:p w14:paraId="77E8AC0C" w14:textId="77777777" w:rsidR="00465E65" w:rsidRPr="00557364" w:rsidRDefault="00465E65" w:rsidP="00465E65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pPr w:leftFromText="141" w:rightFromText="141" w:vertAnchor="text" w:tblpX="-34" w:tblpY="1"/>
        <w:tblOverlap w:val="never"/>
        <w:tblW w:w="9464" w:type="dxa"/>
        <w:tblLook w:val="04A0" w:firstRow="1" w:lastRow="0" w:firstColumn="1" w:lastColumn="0" w:noHBand="0" w:noVBand="1"/>
      </w:tblPr>
      <w:tblGrid>
        <w:gridCol w:w="4786"/>
        <w:gridCol w:w="2268"/>
        <w:gridCol w:w="2410"/>
      </w:tblGrid>
      <w:tr w:rsidR="00557364" w:rsidRPr="00557364" w14:paraId="03A5F7C9" w14:textId="77777777" w:rsidTr="00C11621">
        <w:tc>
          <w:tcPr>
            <w:tcW w:w="4786" w:type="dxa"/>
          </w:tcPr>
          <w:p w14:paraId="341D4D95" w14:textId="3ED0791C" w:rsidR="00557364" w:rsidRPr="00557364" w:rsidRDefault="00557364" w:rsidP="00A8230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57364">
              <w:rPr>
                <w:rFonts w:ascii="Arial" w:hAnsi="Arial" w:cs="Arial"/>
                <w:sz w:val="22"/>
                <w:szCs w:val="22"/>
              </w:rPr>
              <w:t>Sind Investitionen mit</w:t>
            </w:r>
            <w:r w:rsidR="00A82307">
              <w:rPr>
                <w:rFonts w:ascii="Arial" w:hAnsi="Arial" w:cs="Arial"/>
                <w:sz w:val="22"/>
                <w:szCs w:val="22"/>
              </w:rPr>
              <w:t xml:space="preserve"> einem Anschaffungswert über 800</w:t>
            </w:r>
            <w:r w:rsidR="00A82307" w:rsidRPr="005573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57364">
              <w:rPr>
                <w:rFonts w:ascii="Arial" w:hAnsi="Arial" w:cs="Arial"/>
                <w:sz w:val="22"/>
                <w:szCs w:val="22"/>
              </w:rPr>
              <w:t>€ (netto) vorgesehen?</w:t>
            </w:r>
          </w:p>
        </w:tc>
        <w:tc>
          <w:tcPr>
            <w:tcW w:w="2268" w:type="dxa"/>
            <w:vAlign w:val="center"/>
          </w:tcPr>
          <w:p w14:paraId="63362578" w14:textId="4080ABC8" w:rsidR="00557364" w:rsidRPr="00557364" w:rsidRDefault="007F30B0" w:rsidP="00C116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3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8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57364" w:rsidRPr="0055736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2FB7">
              <w:rPr>
                <w:rFonts w:ascii="Arial" w:hAnsi="Arial" w:cs="Arial"/>
                <w:sz w:val="22"/>
                <w:szCs w:val="22"/>
              </w:rPr>
            </w:r>
            <w:r w:rsidR="00D12FB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736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557364" w:rsidRPr="00557364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</w:tc>
        <w:tc>
          <w:tcPr>
            <w:tcW w:w="2410" w:type="dxa"/>
            <w:vAlign w:val="center"/>
          </w:tcPr>
          <w:p w14:paraId="2F484C5A" w14:textId="0EBA7451" w:rsidR="00557364" w:rsidRPr="00557364" w:rsidRDefault="007F30B0" w:rsidP="00C116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3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57364" w:rsidRPr="0055736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2FB7">
              <w:rPr>
                <w:rFonts w:ascii="Arial" w:hAnsi="Arial" w:cs="Arial"/>
                <w:sz w:val="22"/>
                <w:szCs w:val="22"/>
              </w:rPr>
            </w:r>
            <w:r w:rsidR="00D12FB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736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557364" w:rsidRPr="00557364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</w:tr>
    </w:tbl>
    <w:p w14:paraId="111F7A64" w14:textId="77777777" w:rsidR="00380137" w:rsidRPr="00557364" w:rsidRDefault="00380137" w:rsidP="006B397C">
      <w:pPr>
        <w:rPr>
          <w:rFonts w:ascii="Arial" w:hAnsi="Arial" w:cs="Arial"/>
          <w:sz w:val="22"/>
          <w:szCs w:val="22"/>
        </w:rPr>
      </w:pPr>
    </w:p>
    <w:p w14:paraId="7FA713C8" w14:textId="1ABE2530" w:rsidR="009F6575" w:rsidRDefault="006B397C" w:rsidP="00E30DB5">
      <w:pPr>
        <w:ind w:right="140"/>
        <w:rPr>
          <w:rFonts w:ascii="Arial" w:hAnsi="Arial" w:cs="Arial"/>
          <w:sz w:val="22"/>
          <w:szCs w:val="22"/>
        </w:rPr>
      </w:pPr>
      <w:r w:rsidRPr="00557364">
        <w:rPr>
          <w:rFonts w:ascii="Arial" w:hAnsi="Arial" w:cs="Arial"/>
          <w:sz w:val="22"/>
          <w:szCs w:val="22"/>
        </w:rPr>
        <w:t>Wenn ja, bitte</w:t>
      </w:r>
      <w:r w:rsidRPr="00557364">
        <w:rPr>
          <w:rFonts w:ascii="Arial" w:hAnsi="Arial" w:cs="Arial"/>
          <w:b/>
          <w:sz w:val="22"/>
          <w:szCs w:val="22"/>
        </w:rPr>
        <w:t xml:space="preserve"> Anlage </w:t>
      </w:r>
      <w:r w:rsidR="008F2DFD">
        <w:rPr>
          <w:rFonts w:ascii="Arial" w:hAnsi="Arial" w:cs="Arial"/>
          <w:b/>
          <w:sz w:val="22"/>
          <w:szCs w:val="22"/>
        </w:rPr>
        <w:t>5</w:t>
      </w:r>
      <w:r w:rsidR="005E0857" w:rsidRPr="00557364">
        <w:rPr>
          <w:rFonts w:ascii="Arial" w:hAnsi="Arial" w:cs="Arial"/>
          <w:b/>
          <w:sz w:val="22"/>
          <w:szCs w:val="22"/>
        </w:rPr>
        <w:t xml:space="preserve"> </w:t>
      </w:r>
      <w:r w:rsidRPr="00557364">
        <w:rPr>
          <w:rFonts w:ascii="Arial" w:hAnsi="Arial" w:cs="Arial"/>
          <w:sz w:val="22"/>
          <w:szCs w:val="22"/>
        </w:rPr>
        <w:t>„Durchführung von Investitionen im Rahmen eines Innovations</w:t>
      </w:r>
      <w:r w:rsidR="00583722">
        <w:rPr>
          <w:rFonts w:ascii="Arial" w:hAnsi="Arial" w:cs="Arial"/>
          <w:sz w:val="22"/>
          <w:szCs w:val="22"/>
        </w:rPr>
        <w:t>projektes</w:t>
      </w:r>
      <w:r w:rsidRPr="00557364">
        <w:rPr>
          <w:rFonts w:ascii="Arial" w:hAnsi="Arial" w:cs="Arial"/>
          <w:sz w:val="22"/>
          <w:szCs w:val="22"/>
        </w:rPr>
        <w:t>“ beifügen.</w:t>
      </w:r>
    </w:p>
    <w:p w14:paraId="47AEEE78" w14:textId="77777777" w:rsidR="008B726B" w:rsidRDefault="008B726B" w:rsidP="00E30DB5">
      <w:pPr>
        <w:ind w:right="140"/>
        <w:rPr>
          <w:rFonts w:ascii="Arial" w:hAnsi="Arial" w:cs="Arial"/>
          <w:sz w:val="22"/>
          <w:szCs w:val="22"/>
        </w:rPr>
      </w:pPr>
    </w:p>
    <w:tbl>
      <w:tblPr>
        <w:tblStyle w:val="Tabellenraster"/>
        <w:tblpPr w:leftFromText="141" w:rightFromText="141" w:vertAnchor="text" w:tblpX="-34" w:tblpY="1"/>
        <w:tblOverlap w:val="never"/>
        <w:tblW w:w="9464" w:type="dxa"/>
        <w:tblLook w:val="04A0" w:firstRow="1" w:lastRow="0" w:firstColumn="1" w:lastColumn="0" w:noHBand="0" w:noVBand="1"/>
      </w:tblPr>
      <w:tblGrid>
        <w:gridCol w:w="4786"/>
        <w:gridCol w:w="2268"/>
        <w:gridCol w:w="2410"/>
      </w:tblGrid>
      <w:tr w:rsidR="008B726B" w:rsidRPr="008B726B" w14:paraId="1EC742AB" w14:textId="77777777" w:rsidTr="008B726B">
        <w:tc>
          <w:tcPr>
            <w:tcW w:w="4786" w:type="dxa"/>
          </w:tcPr>
          <w:p w14:paraId="1CFF5387" w14:textId="77777777" w:rsidR="008B726B" w:rsidRPr="008B726B" w:rsidRDefault="0038264C" w:rsidP="0038264C">
            <w:pPr>
              <w:ind w:right="1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Werden die </w:t>
            </w:r>
            <w:r w:rsidR="008B726B" w:rsidRPr="008B726B">
              <w:rPr>
                <w:rFonts w:ascii="Arial" w:hAnsi="Arial" w:cs="Arial"/>
                <w:sz w:val="22"/>
                <w:szCs w:val="22"/>
              </w:rPr>
              <w:t xml:space="preserve">Investitionen </w:t>
            </w:r>
            <w:r>
              <w:rPr>
                <w:rFonts w:ascii="Arial" w:hAnsi="Arial" w:cs="Arial"/>
                <w:sz w:val="22"/>
                <w:szCs w:val="22"/>
              </w:rPr>
              <w:t xml:space="preserve">über den </w:t>
            </w:r>
            <w:r w:rsidR="008B726B" w:rsidRPr="008B726B">
              <w:rPr>
                <w:rFonts w:ascii="Arial" w:hAnsi="Arial" w:cs="Arial"/>
                <w:sz w:val="22"/>
                <w:szCs w:val="22"/>
              </w:rPr>
              <w:t>Bewilligungszeitraum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3A06">
              <w:rPr>
                <w:rFonts w:ascii="Arial" w:hAnsi="Arial" w:cs="Arial"/>
                <w:sz w:val="22"/>
                <w:szCs w:val="22"/>
              </w:rPr>
              <w:t xml:space="preserve">hinaus </w:t>
            </w:r>
            <w:r w:rsidR="008B726B" w:rsidRPr="008B726B">
              <w:rPr>
                <w:rFonts w:ascii="Arial" w:hAnsi="Arial" w:cs="Arial"/>
                <w:sz w:val="22"/>
                <w:szCs w:val="22"/>
              </w:rPr>
              <w:t xml:space="preserve">verwendet oder können </w:t>
            </w:r>
            <w:r w:rsidR="00583A06">
              <w:rPr>
                <w:rFonts w:ascii="Arial" w:hAnsi="Arial" w:cs="Arial"/>
                <w:sz w:val="22"/>
                <w:szCs w:val="22"/>
              </w:rPr>
              <w:t xml:space="preserve">darüber hinaus </w:t>
            </w:r>
            <w:r w:rsidR="008B726B" w:rsidRPr="008B726B">
              <w:rPr>
                <w:rFonts w:ascii="Arial" w:hAnsi="Arial" w:cs="Arial"/>
                <w:sz w:val="22"/>
                <w:szCs w:val="22"/>
              </w:rPr>
              <w:t>verwendet werden?</w:t>
            </w:r>
          </w:p>
        </w:tc>
        <w:tc>
          <w:tcPr>
            <w:tcW w:w="2268" w:type="dxa"/>
            <w:vAlign w:val="center"/>
          </w:tcPr>
          <w:p w14:paraId="0A342508" w14:textId="0C7002D7" w:rsidR="008B726B" w:rsidRPr="00557364" w:rsidRDefault="008B726B" w:rsidP="008B7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3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8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736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2FB7">
              <w:rPr>
                <w:rFonts w:ascii="Arial" w:hAnsi="Arial" w:cs="Arial"/>
                <w:sz w:val="22"/>
                <w:szCs w:val="22"/>
              </w:rPr>
            </w:r>
            <w:r w:rsidR="00D12FB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736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7364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</w:tc>
        <w:tc>
          <w:tcPr>
            <w:tcW w:w="2410" w:type="dxa"/>
            <w:vAlign w:val="center"/>
          </w:tcPr>
          <w:p w14:paraId="0D7D6639" w14:textId="77777777" w:rsidR="008B726B" w:rsidRPr="00557364" w:rsidRDefault="008B726B" w:rsidP="008B7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3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36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2FB7">
              <w:rPr>
                <w:rFonts w:ascii="Arial" w:hAnsi="Arial" w:cs="Arial"/>
                <w:sz w:val="22"/>
                <w:szCs w:val="22"/>
              </w:rPr>
            </w:r>
            <w:r w:rsidR="00D12FB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736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7364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</w:tr>
    </w:tbl>
    <w:p w14:paraId="6FA053DE" w14:textId="77777777" w:rsidR="00A82307" w:rsidRDefault="00A82307" w:rsidP="00465E65">
      <w:pPr>
        <w:rPr>
          <w:rFonts w:ascii="Arial" w:hAnsi="Arial" w:cs="Arial"/>
          <w:sz w:val="22"/>
          <w:szCs w:val="22"/>
        </w:rPr>
      </w:pPr>
    </w:p>
    <w:p w14:paraId="5D55692B" w14:textId="179FFC57" w:rsidR="00A92AEA" w:rsidRDefault="002441E9" w:rsidP="00465E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Wenn ja, bitte </w:t>
      </w:r>
      <w:r w:rsidR="009C6D3C">
        <w:rPr>
          <w:rFonts w:ascii="Arial" w:hAnsi="Arial" w:cs="Arial"/>
          <w:sz w:val="22"/>
          <w:szCs w:val="22"/>
        </w:rPr>
        <w:t xml:space="preserve">unter </w:t>
      </w:r>
      <w:r w:rsidR="0070151D">
        <w:rPr>
          <w:rFonts w:ascii="Arial" w:hAnsi="Arial" w:cs="Arial"/>
          <w:sz w:val="22"/>
          <w:szCs w:val="22"/>
        </w:rPr>
        <w:t>Nr.</w:t>
      </w:r>
      <w:r w:rsidR="0070151D" w:rsidRPr="0070151D">
        <w:rPr>
          <w:rFonts w:ascii="Arial" w:hAnsi="Arial" w:cs="Arial"/>
          <w:sz w:val="22"/>
          <w:szCs w:val="22"/>
        </w:rPr>
        <w:t xml:space="preserve"> 3 </w:t>
      </w:r>
      <w:r w:rsidR="00496FA4">
        <w:rPr>
          <w:rFonts w:ascii="Arial" w:hAnsi="Arial" w:cs="Arial"/>
          <w:sz w:val="22"/>
          <w:szCs w:val="22"/>
        </w:rPr>
        <w:t>im Muster-</w:t>
      </w:r>
      <w:r w:rsidR="0070151D" w:rsidRPr="0070151D">
        <w:rPr>
          <w:rFonts w:ascii="Arial" w:hAnsi="Arial" w:cs="Arial"/>
          <w:sz w:val="22"/>
          <w:szCs w:val="22"/>
        </w:rPr>
        <w:t>Kooperationsvertrag</w:t>
      </w:r>
      <w:r w:rsidR="00496FA4">
        <w:rPr>
          <w:rFonts w:ascii="Arial" w:hAnsi="Arial" w:cs="Arial"/>
          <w:sz w:val="22"/>
          <w:szCs w:val="22"/>
        </w:rPr>
        <w:t xml:space="preserve"> </w:t>
      </w:r>
      <w:r w:rsidR="0070151D" w:rsidRPr="0070151D">
        <w:rPr>
          <w:rFonts w:ascii="Arial" w:hAnsi="Arial" w:cs="Arial"/>
          <w:sz w:val="22"/>
          <w:szCs w:val="22"/>
        </w:rPr>
        <w:t xml:space="preserve">(Anlage 1) den Umgang mit Eigentumsverhältnissen und den Restwerten </w:t>
      </w:r>
      <w:r w:rsidR="00496FA4">
        <w:rPr>
          <w:rFonts w:ascii="Arial" w:hAnsi="Arial" w:cs="Arial"/>
          <w:sz w:val="22"/>
          <w:szCs w:val="22"/>
        </w:rPr>
        <w:t>der</w:t>
      </w:r>
      <w:r w:rsidR="0070151D" w:rsidRPr="0070151D">
        <w:rPr>
          <w:rFonts w:ascii="Arial" w:hAnsi="Arial" w:cs="Arial"/>
          <w:sz w:val="22"/>
          <w:szCs w:val="22"/>
        </w:rPr>
        <w:t xml:space="preserve"> Investitionen festlegen</w:t>
      </w:r>
      <w:r w:rsidR="0070151D">
        <w:rPr>
          <w:rFonts w:ascii="Arial" w:hAnsi="Arial" w:cs="Arial"/>
          <w:sz w:val="22"/>
          <w:szCs w:val="22"/>
        </w:rPr>
        <w:t>.</w:t>
      </w:r>
      <w:r w:rsidR="00617C47">
        <w:rPr>
          <w:rFonts w:ascii="Arial" w:hAnsi="Arial" w:cs="Arial"/>
          <w:sz w:val="22"/>
          <w:szCs w:val="22"/>
        </w:rPr>
        <w:t xml:space="preserve"> </w:t>
      </w:r>
    </w:p>
    <w:p w14:paraId="144F5539" w14:textId="1CF47F6B" w:rsidR="00E66123" w:rsidRDefault="00E66123" w:rsidP="00465E65">
      <w:pPr>
        <w:rPr>
          <w:rFonts w:ascii="Arial" w:hAnsi="Arial" w:cs="Arial"/>
          <w:sz w:val="22"/>
          <w:szCs w:val="22"/>
        </w:rPr>
      </w:pPr>
    </w:p>
    <w:p w14:paraId="42852507" w14:textId="67451DFC" w:rsidR="00557364" w:rsidRPr="00557364" w:rsidRDefault="008F2DFD" w:rsidP="00D57025">
      <w:pPr>
        <w:pStyle w:val="berschrift1"/>
        <w:pageBreakBefore/>
        <w:tabs>
          <w:tab w:val="left" w:pos="426"/>
        </w:tabs>
      </w:pPr>
      <w:r>
        <w:lastRenderedPageBreak/>
        <w:t>10</w:t>
      </w:r>
      <w:r w:rsidR="00400D0A">
        <w:t>.</w:t>
      </w:r>
      <w:r w:rsidR="00400D0A">
        <w:tab/>
      </w:r>
      <w:r w:rsidR="00A82307">
        <w:tab/>
      </w:r>
      <w:r w:rsidR="00557364">
        <w:t>Finanzierung des Vorhabens</w:t>
      </w:r>
    </w:p>
    <w:p w14:paraId="08EA55AA" w14:textId="77777777" w:rsidR="00557364" w:rsidRDefault="00557364" w:rsidP="00465E65">
      <w:pPr>
        <w:rPr>
          <w:rFonts w:ascii="Arial" w:hAnsi="Arial" w:cs="Arial"/>
          <w:sz w:val="22"/>
          <w:szCs w:val="22"/>
        </w:rPr>
      </w:pPr>
    </w:p>
    <w:p w14:paraId="20E4FF40" w14:textId="71A255A3" w:rsidR="00C11621" w:rsidRPr="008E5305" w:rsidRDefault="008F2DFD" w:rsidP="008E53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4C4425">
        <w:rPr>
          <w:rFonts w:ascii="Arial" w:hAnsi="Arial" w:cs="Arial"/>
          <w:sz w:val="22"/>
          <w:szCs w:val="22"/>
        </w:rPr>
        <w:t>.1</w:t>
      </w:r>
      <w:r w:rsidR="004C4425">
        <w:rPr>
          <w:rFonts w:ascii="Arial" w:hAnsi="Arial" w:cs="Arial"/>
          <w:sz w:val="22"/>
          <w:szCs w:val="22"/>
        </w:rPr>
        <w:tab/>
      </w:r>
      <w:r w:rsidR="00C11621" w:rsidRPr="008E5305">
        <w:rPr>
          <w:rFonts w:ascii="Arial" w:hAnsi="Arial" w:cs="Arial"/>
          <w:sz w:val="22"/>
          <w:szCs w:val="22"/>
        </w:rPr>
        <w:t>Geschätzte Gesamtausgaben und Fördermittelbedarf</w:t>
      </w:r>
    </w:p>
    <w:p w14:paraId="0C20FF56" w14:textId="77777777" w:rsidR="00C11621" w:rsidRDefault="00C11621" w:rsidP="00465E65">
      <w:pPr>
        <w:rPr>
          <w:rFonts w:ascii="Arial" w:hAnsi="Arial" w:cs="Arial"/>
          <w:sz w:val="22"/>
          <w:szCs w:val="22"/>
        </w:rPr>
      </w:pPr>
    </w:p>
    <w:p w14:paraId="68F04BD9" w14:textId="0BA5577E" w:rsidR="006D1407" w:rsidRDefault="006D1407" w:rsidP="0054765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Bitte übertragen Sie die Angaben aus </w:t>
      </w:r>
      <w:r w:rsidRPr="006D1407">
        <w:rPr>
          <w:rFonts w:ascii="Arial" w:hAnsi="Arial" w:cs="Arial"/>
          <w:b/>
          <w:sz w:val="22"/>
          <w:szCs w:val="22"/>
        </w:rPr>
        <w:t xml:space="preserve">Anlage </w:t>
      </w:r>
      <w:r w:rsidR="008F2DFD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659ABA37" w14:textId="77777777" w:rsidR="006D1407" w:rsidRDefault="006D1407" w:rsidP="00465E65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8"/>
        <w:gridCol w:w="4646"/>
      </w:tblGrid>
      <w:tr w:rsidR="00627D84" w14:paraId="0AB80D5E" w14:textId="77777777" w:rsidTr="00C11621">
        <w:trPr>
          <w:trHeight w:val="567"/>
        </w:trPr>
        <w:tc>
          <w:tcPr>
            <w:tcW w:w="4818" w:type="dxa"/>
          </w:tcPr>
          <w:p w14:paraId="7BE6CFE1" w14:textId="77777777" w:rsidR="00627D84" w:rsidRDefault="00627D84" w:rsidP="00F834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Geschätzte Gesamtausgaben</w:t>
            </w:r>
            <w:r w:rsidR="00C1162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13AA0">
              <w:rPr>
                <w:rFonts w:ascii="Arial" w:hAnsi="Arial" w:cs="Arial"/>
                <w:sz w:val="22"/>
                <w:szCs w:val="22"/>
              </w:rPr>
              <w:t>netto</w:t>
            </w:r>
          </w:p>
        </w:tc>
        <w:tc>
          <w:tcPr>
            <w:tcW w:w="4646" w:type="dxa"/>
          </w:tcPr>
          <w:p w14:paraId="60C1ED43" w14:textId="77777777" w:rsidR="00627D84" w:rsidRPr="00F314DB" w:rsidRDefault="009F6575" w:rsidP="00C116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  <w:r w:rsidR="007F30B0" w:rsidRPr="00F314D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627D84" w:rsidRPr="00F314D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F30B0" w:rsidRPr="00F314DB">
              <w:rPr>
                <w:rFonts w:ascii="Arial" w:hAnsi="Arial" w:cs="Arial"/>
                <w:sz w:val="22"/>
                <w:szCs w:val="22"/>
              </w:rPr>
            </w:r>
            <w:r w:rsidR="007F30B0" w:rsidRPr="00F314D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7D8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7D8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7D8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7D8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7D8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F30B0" w:rsidRPr="00F314D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11621">
              <w:rPr>
                <w:rFonts w:ascii="Arial" w:hAnsi="Arial" w:cs="Arial"/>
                <w:sz w:val="22"/>
                <w:szCs w:val="22"/>
              </w:rPr>
              <w:t xml:space="preserve">   €</w:t>
            </w:r>
          </w:p>
        </w:tc>
      </w:tr>
      <w:tr w:rsidR="00F83414" w14:paraId="66DEC94B" w14:textId="77777777" w:rsidTr="00C11621">
        <w:trPr>
          <w:trHeight w:val="567"/>
        </w:trPr>
        <w:tc>
          <w:tcPr>
            <w:tcW w:w="4818" w:type="dxa"/>
          </w:tcPr>
          <w:p w14:paraId="51E58373" w14:textId="5EC2F76B" w:rsidR="00F83414" w:rsidRDefault="003F485E" w:rsidP="00627D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Umsatzsteuer</w:t>
            </w:r>
          </w:p>
        </w:tc>
        <w:tc>
          <w:tcPr>
            <w:tcW w:w="4646" w:type="dxa"/>
          </w:tcPr>
          <w:p w14:paraId="6CF0A45F" w14:textId="77777777" w:rsidR="00F83414" w:rsidRDefault="00F83414" w:rsidP="00C11621">
            <w:pPr>
              <w:rPr>
                <w:rFonts w:ascii="Arial" w:hAnsi="Arial" w:cs="Arial"/>
                <w:sz w:val="22"/>
                <w:szCs w:val="22"/>
              </w:rPr>
            </w:pPr>
            <w:r w:rsidRPr="00F83414"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  <w:r w:rsidRPr="00F834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F834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83414">
              <w:rPr>
                <w:rFonts w:ascii="Arial" w:hAnsi="Arial" w:cs="Arial"/>
                <w:sz w:val="22"/>
                <w:szCs w:val="22"/>
              </w:rPr>
            </w:r>
            <w:r w:rsidRPr="00F834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83414">
              <w:rPr>
                <w:rFonts w:ascii="Arial" w:hAnsi="Arial" w:cs="Arial"/>
                <w:sz w:val="22"/>
                <w:szCs w:val="22"/>
              </w:rPr>
              <w:t> </w:t>
            </w:r>
            <w:r w:rsidRPr="00F83414">
              <w:rPr>
                <w:rFonts w:ascii="Arial" w:hAnsi="Arial" w:cs="Arial"/>
                <w:sz w:val="22"/>
                <w:szCs w:val="22"/>
              </w:rPr>
              <w:t> </w:t>
            </w:r>
            <w:r w:rsidRPr="00F83414">
              <w:rPr>
                <w:rFonts w:ascii="Arial" w:hAnsi="Arial" w:cs="Arial"/>
                <w:sz w:val="22"/>
                <w:szCs w:val="22"/>
              </w:rPr>
              <w:t> </w:t>
            </w:r>
            <w:r w:rsidRPr="00F83414">
              <w:rPr>
                <w:rFonts w:ascii="Arial" w:hAnsi="Arial" w:cs="Arial"/>
                <w:sz w:val="22"/>
                <w:szCs w:val="22"/>
              </w:rPr>
              <w:t> </w:t>
            </w:r>
            <w:r w:rsidRPr="00F83414">
              <w:rPr>
                <w:rFonts w:ascii="Arial" w:hAnsi="Arial" w:cs="Arial"/>
                <w:sz w:val="22"/>
                <w:szCs w:val="22"/>
              </w:rPr>
              <w:t> </w:t>
            </w:r>
            <w:r w:rsidRPr="00F834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83414">
              <w:rPr>
                <w:rFonts w:ascii="Arial" w:hAnsi="Arial" w:cs="Arial"/>
                <w:sz w:val="22"/>
                <w:szCs w:val="22"/>
              </w:rPr>
              <w:t xml:space="preserve">   €</w:t>
            </w:r>
          </w:p>
        </w:tc>
      </w:tr>
      <w:tr w:rsidR="00F83414" w14:paraId="3FE8431A" w14:textId="77777777" w:rsidTr="00C11621">
        <w:trPr>
          <w:trHeight w:val="567"/>
        </w:trPr>
        <w:tc>
          <w:tcPr>
            <w:tcW w:w="4818" w:type="dxa"/>
          </w:tcPr>
          <w:p w14:paraId="0BDD3AF6" w14:textId="064BEEE2" w:rsidR="00F83414" w:rsidRDefault="00F83414" w:rsidP="00627D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Geschätz</w:t>
            </w:r>
            <w:r w:rsidR="0045701C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e Gesamtausgaben, brutto</w:t>
            </w:r>
          </w:p>
        </w:tc>
        <w:tc>
          <w:tcPr>
            <w:tcW w:w="4646" w:type="dxa"/>
          </w:tcPr>
          <w:p w14:paraId="412B9462" w14:textId="77777777" w:rsidR="00F83414" w:rsidRPr="00F83414" w:rsidRDefault="00F83414" w:rsidP="00C11621">
            <w:pPr>
              <w:rPr>
                <w:rFonts w:ascii="Arial" w:hAnsi="Arial" w:cs="Arial"/>
                <w:sz w:val="22"/>
                <w:szCs w:val="22"/>
              </w:rPr>
            </w:pPr>
            <w:r w:rsidRPr="00F83414"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  <w:r w:rsidRPr="00F834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F834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83414">
              <w:rPr>
                <w:rFonts w:ascii="Arial" w:hAnsi="Arial" w:cs="Arial"/>
                <w:sz w:val="22"/>
                <w:szCs w:val="22"/>
              </w:rPr>
            </w:r>
            <w:r w:rsidRPr="00F834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83414">
              <w:rPr>
                <w:rFonts w:ascii="Arial" w:hAnsi="Arial" w:cs="Arial"/>
                <w:sz w:val="22"/>
                <w:szCs w:val="22"/>
              </w:rPr>
              <w:t> </w:t>
            </w:r>
            <w:r w:rsidRPr="00F83414">
              <w:rPr>
                <w:rFonts w:ascii="Arial" w:hAnsi="Arial" w:cs="Arial"/>
                <w:sz w:val="22"/>
                <w:szCs w:val="22"/>
              </w:rPr>
              <w:t> </w:t>
            </w:r>
            <w:r w:rsidRPr="00F83414">
              <w:rPr>
                <w:rFonts w:ascii="Arial" w:hAnsi="Arial" w:cs="Arial"/>
                <w:sz w:val="22"/>
                <w:szCs w:val="22"/>
              </w:rPr>
              <w:t> </w:t>
            </w:r>
            <w:r w:rsidRPr="00F83414">
              <w:rPr>
                <w:rFonts w:ascii="Arial" w:hAnsi="Arial" w:cs="Arial"/>
                <w:sz w:val="22"/>
                <w:szCs w:val="22"/>
              </w:rPr>
              <w:t> </w:t>
            </w:r>
            <w:r w:rsidRPr="00F83414">
              <w:rPr>
                <w:rFonts w:ascii="Arial" w:hAnsi="Arial" w:cs="Arial"/>
                <w:sz w:val="22"/>
                <w:szCs w:val="22"/>
              </w:rPr>
              <w:t> </w:t>
            </w:r>
            <w:r w:rsidRPr="00F834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83414">
              <w:rPr>
                <w:rFonts w:ascii="Arial" w:hAnsi="Arial" w:cs="Arial"/>
                <w:sz w:val="22"/>
                <w:szCs w:val="22"/>
              </w:rPr>
              <w:t xml:space="preserve">   €</w:t>
            </w:r>
          </w:p>
        </w:tc>
      </w:tr>
      <w:tr w:rsidR="00627D84" w14:paraId="300FE608" w14:textId="77777777" w:rsidTr="00C11621">
        <w:trPr>
          <w:trHeight w:val="567"/>
        </w:trPr>
        <w:tc>
          <w:tcPr>
            <w:tcW w:w="4818" w:type="dxa"/>
          </w:tcPr>
          <w:p w14:paraId="4C630B92" w14:textId="77777777" w:rsidR="00627D84" w:rsidRDefault="00627D84" w:rsidP="00627D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Geschätzter Fördermittelbedarf</w:t>
            </w:r>
          </w:p>
          <w:p w14:paraId="0EBFB2B0" w14:textId="77777777" w:rsidR="00627D84" w:rsidRDefault="00627D84" w:rsidP="00C11621">
            <w:pPr>
              <w:tabs>
                <w:tab w:val="left" w:pos="1701"/>
                <w:tab w:val="left" w:pos="4536"/>
                <w:tab w:val="right" w:pos="9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6" w:type="dxa"/>
          </w:tcPr>
          <w:p w14:paraId="6B36CAD3" w14:textId="77777777" w:rsidR="00627D84" w:rsidRDefault="009F6575" w:rsidP="00C11621">
            <w:r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  <w:r w:rsidR="007F30B0" w:rsidRPr="00F314D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627D84" w:rsidRPr="00F314D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F30B0" w:rsidRPr="00F314DB">
              <w:rPr>
                <w:rFonts w:ascii="Arial" w:hAnsi="Arial" w:cs="Arial"/>
                <w:sz w:val="22"/>
                <w:szCs w:val="22"/>
              </w:rPr>
            </w:r>
            <w:r w:rsidR="007F30B0" w:rsidRPr="00F314D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7D8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7D8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7D8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7D8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7D84" w:rsidRPr="00F314D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F30B0" w:rsidRPr="00F314D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11621">
              <w:rPr>
                <w:rFonts w:ascii="Arial" w:hAnsi="Arial" w:cs="Arial"/>
                <w:sz w:val="22"/>
                <w:szCs w:val="22"/>
              </w:rPr>
              <w:t xml:space="preserve">   €</w:t>
            </w:r>
          </w:p>
        </w:tc>
      </w:tr>
      <w:tr w:rsidR="00627D84" w14:paraId="1EB89C09" w14:textId="77777777" w:rsidTr="00C11621">
        <w:trPr>
          <w:trHeight w:val="567"/>
        </w:trPr>
        <w:tc>
          <w:tcPr>
            <w:tcW w:w="4818" w:type="dxa"/>
          </w:tcPr>
          <w:p w14:paraId="6CF8919A" w14:textId="2EFE2DE6" w:rsidR="00627D84" w:rsidRDefault="00627D84" w:rsidP="003F53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Geschätzter Fördermittelbedarf</w:t>
            </w:r>
            <w:r w:rsidR="009F6575">
              <w:rPr>
                <w:rFonts w:ascii="Arial" w:hAnsi="Arial" w:cs="Arial"/>
                <w:sz w:val="22"/>
                <w:szCs w:val="22"/>
              </w:rPr>
              <w:t xml:space="preserve"> bzw. </w:t>
            </w:r>
            <w:r w:rsidR="00E11181">
              <w:rPr>
                <w:rFonts w:ascii="Arial" w:hAnsi="Arial" w:cs="Arial"/>
                <w:sz w:val="22"/>
                <w:szCs w:val="22"/>
              </w:rPr>
              <w:t>-</w:t>
            </w:r>
            <w:r w:rsidR="009F6575">
              <w:rPr>
                <w:rFonts w:ascii="Arial" w:hAnsi="Arial" w:cs="Arial"/>
                <w:sz w:val="22"/>
                <w:szCs w:val="22"/>
              </w:rPr>
              <w:t>abruf</w:t>
            </w:r>
            <w:r w:rsidR="00496FA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nach Kalenderjahren</w:t>
            </w:r>
          </w:p>
          <w:p w14:paraId="16F6B2D7" w14:textId="77777777" w:rsidR="009F6575" w:rsidRDefault="009F6575" w:rsidP="003F53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37992E" w14:textId="77777777" w:rsidR="009F6575" w:rsidRPr="00966E84" w:rsidRDefault="00E30DB5" w:rsidP="005004FB">
            <w:pPr>
              <w:rPr>
                <w:rFonts w:ascii="Arial" w:hAnsi="Arial" w:cs="Arial"/>
                <w:sz w:val="16"/>
                <w:szCs w:val="16"/>
              </w:rPr>
            </w:pPr>
            <w:r w:rsidRPr="00966E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646" w:type="dxa"/>
          </w:tcPr>
          <w:p w14:paraId="7D3D993D" w14:textId="4AA95D59" w:rsidR="009F6575" w:rsidRPr="009F6575" w:rsidRDefault="003831FB" w:rsidP="009B4F11">
            <w:pPr>
              <w:pStyle w:val="Listenabsatz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2021</w:t>
            </w:r>
            <w:r w:rsidR="009F6575" w:rsidRPr="009F6575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7F30B0" w:rsidRPr="009F65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9F6575" w:rsidRPr="009F65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F30B0" w:rsidRPr="009F6575">
              <w:rPr>
                <w:rFonts w:ascii="Arial" w:hAnsi="Arial" w:cs="Arial"/>
                <w:sz w:val="22"/>
                <w:szCs w:val="22"/>
              </w:rPr>
            </w:r>
            <w:r w:rsidR="007F30B0" w:rsidRPr="009F65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F6575" w:rsidRPr="00F314DB">
              <w:rPr>
                <w:noProof/>
              </w:rPr>
              <w:t> </w:t>
            </w:r>
            <w:r w:rsidR="009F6575" w:rsidRPr="00F314DB">
              <w:rPr>
                <w:noProof/>
              </w:rPr>
              <w:t> </w:t>
            </w:r>
            <w:r w:rsidR="009F6575" w:rsidRPr="00F314DB">
              <w:rPr>
                <w:noProof/>
              </w:rPr>
              <w:t> </w:t>
            </w:r>
            <w:r w:rsidR="009F6575" w:rsidRPr="00F314DB">
              <w:rPr>
                <w:noProof/>
              </w:rPr>
              <w:t> </w:t>
            </w:r>
            <w:r w:rsidR="009F6575" w:rsidRPr="00F314DB">
              <w:rPr>
                <w:noProof/>
              </w:rPr>
              <w:t> </w:t>
            </w:r>
            <w:r w:rsidR="007F30B0" w:rsidRPr="009F657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F6575" w:rsidRPr="009F6575">
              <w:rPr>
                <w:rFonts w:ascii="Arial" w:hAnsi="Arial" w:cs="Arial"/>
                <w:sz w:val="22"/>
                <w:szCs w:val="22"/>
              </w:rPr>
              <w:t xml:space="preserve">   €</w:t>
            </w:r>
          </w:p>
          <w:p w14:paraId="3F2CC20E" w14:textId="77777777" w:rsidR="009F6575" w:rsidRPr="009F6575" w:rsidRDefault="009F6575" w:rsidP="009F65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1D6788" w14:textId="3E49F43F" w:rsidR="00A92AEA" w:rsidRPr="009F6575" w:rsidRDefault="003831FB" w:rsidP="009B4F11">
            <w:pPr>
              <w:pStyle w:val="Listenabsatz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</w:t>
            </w:r>
            <w:r w:rsidR="009F6575" w:rsidRPr="009F65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4F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6575" w:rsidRPr="009F6575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7F30B0" w:rsidRPr="009F65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9F6575" w:rsidRPr="009F65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F30B0" w:rsidRPr="009F6575">
              <w:rPr>
                <w:rFonts w:ascii="Arial" w:hAnsi="Arial" w:cs="Arial"/>
                <w:sz w:val="22"/>
                <w:szCs w:val="22"/>
              </w:rPr>
            </w:r>
            <w:r w:rsidR="007F30B0" w:rsidRPr="009F65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F6575" w:rsidRPr="00F314DB">
              <w:rPr>
                <w:noProof/>
              </w:rPr>
              <w:t> </w:t>
            </w:r>
            <w:r w:rsidR="009F6575" w:rsidRPr="00F314DB">
              <w:rPr>
                <w:noProof/>
              </w:rPr>
              <w:t> </w:t>
            </w:r>
            <w:r w:rsidR="009F6575" w:rsidRPr="00F314DB">
              <w:rPr>
                <w:noProof/>
              </w:rPr>
              <w:t> </w:t>
            </w:r>
            <w:r w:rsidR="009F6575" w:rsidRPr="00F314DB">
              <w:rPr>
                <w:noProof/>
              </w:rPr>
              <w:t> </w:t>
            </w:r>
            <w:r w:rsidR="009F6575" w:rsidRPr="00F314DB">
              <w:rPr>
                <w:noProof/>
              </w:rPr>
              <w:t> </w:t>
            </w:r>
            <w:r w:rsidR="007F30B0" w:rsidRPr="009F657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F6575" w:rsidRPr="009F6575">
              <w:rPr>
                <w:rFonts w:ascii="Arial" w:hAnsi="Arial" w:cs="Arial"/>
                <w:sz w:val="22"/>
                <w:szCs w:val="22"/>
              </w:rPr>
              <w:t xml:space="preserve">   €</w:t>
            </w:r>
          </w:p>
          <w:p w14:paraId="0A199B16" w14:textId="77777777" w:rsidR="00A92AEA" w:rsidRDefault="00A92AEA" w:rsidP="00C116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5F43D5" w14:textId="49D9C222" w:rsidR="009F6575" w:rsidRPr="009F6575" w:rsidRDefault="003831FB" w:rsidP="009B4F11">
            <w:pPr>
              <w:pStyle w:val="Listenabsatz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</w:t>
            </w:r>
            <w:r w:rsidR="009F6575" w:rsidRPr="009F6575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7F30B0" w:rsidRPr="009F65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9F6575" w:rsidRPr="009F65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F30B0" w:rsidRPr="009F6575">
              <w:rPr>
                <w:rFonts w:ascii="Arial" w:hAnsi="Arial" w:cs="Arial"/>
                <w:sz w:val="22"/>
                <w:szCs w:val="22"/>
              </w:rPr>
            </w:r>
            <w:r w:rsidR="007F30B0" w:rsidRPr="009F65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F6575" w:rsidRPr="00F314DB">
              <w:rPr>
                <w:noProof/>
              </w:rPr>
              <w:t> </w:t>
            </w:r>
            <w:r w:rsidR="009F6575" w:rsidRPr="00F314DB">
              <w:rPr>
                <w:noProof/>
              </w:rPr>
              <w:t> </w:t>
            </w:r>
            <w:r w:rsidR="009F6575" w:rsidRPr="00F314DB">
              <w:rPr>
                <w:noProof/>
              </w:rPr>
              <w:t> </w:t>
            </w:r>
            <w:r w:rsidR="009F6575" w:rsidRPr="00F314DB">
              <w:rPr>
                <w:noProof/>
              </w:rPr>
              <w:t> </w:t>
            </w:r>
            <w:r w:rsidR="009F6575" w:rsidRPr="00F314DB">
              <w:rPr>
                <w:noProof/>
              </w:rPr>
              <w:t> </w:t>
            </w:r>
            <w:r w:rsidR="007F30B0" w:rsidRPr="009F657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F6575" w:rsidRPr="009F6575">
              <w:rPr>
                <w:rFonts w:ascii="Arial" w:hAnsi="Arial" w:cs="Arial"/>
                <w:sz w:val="22"/>
                <w:szCs w:val="22"/>
              </w:rPr>
              <w:t xml:space="preserve">   €</w:t>
            </w:r>
          </w:p>
          <w:p w14:paraId="6F0E9D62" w14:textId="691950B5" w:rsidR="00A92AEA" w:rsidRPr="009B4F11" w:rsidRDefault="00A92AEA" w:rsidP="009B4F11">
            <w:pPr>
              <w:pStyle w:val="Listenabsatz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5AE600" w14:textId="3E7F3715" w:rsidR="008F2DFD" w:rsidRPr="00015182" w:rsidRDefault="00E45F11" w:rsidP="00E45F11">
      <w:pPr>
        <w:ind w:left="851" w:hanging="851"/>
        <w:rPr>
          <w:rFonts w:ascii="Arial" w:hAnsi="Arial" w:cs="Arial"/>
          <w:sz w:val="20"/>
          <w:szCs w:val="20"/>
        </w:rPr>
      </w:pPr>
      <w:r w:rsidRPr="00E45F11">
        <w:rPr>
          <w:rFonts w:ascii="Arial" w:hAnsi="Arial" w:cs="Arial"/>
          <w:sz w:val="20"/>
          <w:szCs w:val="20"/>
          <w:u w:val="single"/>
        </w:rPr>
        <w:t>Hinweis:</w:t>
      </w:r>
      <w:r w:rsidRPr="0091117E">
        <w:rPr>
          <w:rFonts w:ascii="Arial" w:hAnsi="Arial" w:cs="Arial"/>
          <w:sz w:val="20"/>
          <w:szCs w:val="20"/>
        </w:rPr>
        <w:t xml:space="preserve"> </w:t>
      </w:r>
      <w:r w:rsidR="00E440A9">
        <w:rPr>
          <w:rFonts w:ascii="Arial" w:hAnsi="Arial" w:cs="Arial"/>
          <w:sz w:val="20"/>
          <w:szCs w:val="20"/>
        </w:rPr>
        <w:t xml:space="preserve"> </w:t>
      </w:r>
      <w:r w:rsidR="008F2DFD" w:rsidRPr="008E5305">
        <w:rPr>
          <w:rFonts w:ascii="Arial" w:hAnsi="Arial" w:cs="Arial"/>
          <w:sz w:val="20"/>
          <w:szCs w:val="20"/>
        </w:rPr>
        <w:t xml:space="preserve">Beachten Sie die </w:t>
      </w:r>
      <w:r w:rsidR="008F2DFD" w:rsidRPr="00015182">
        <w:rPr>
          <w:rFonts w:ascii="Arial" w:hAnsi="Arial" w:cs="Arial"/>
          <w:sz w:val="20"/>
          <w:szCs w:val="20"/>
          <w:u w:val="single"/>
        </w:rPr>
        <w:t>Über</w:t>
      </w:r>
      <w:r w:rsidR="00E83A07">
        <w:rPr>
          <w:rFonts w:ascii="Arial" w:hAnsi="Arial" w:cs="Arial"/>
          <w:sz w:val="20"/>
          <w:szCs w:val="20"/>
          <w:u w:val="single"/>
        </w:rPr>
        <w:t>ein</w:t>
      </w:r>
      <w:r w:rsidR="008F2DFD" w:rsidRPr="00015182">
        <w:rPr>
          <w:rFonts w:ascii="Arial" w:hAnsi="Arial" w:cs="Arial"/>
          <w:sz w:val="20"/>
          <w:szCs w:val="20"/>
          <w:u w:val="single"/>
        </w:rPr>
        <w:t xml:space="preserve">stimmung </w:t>
      </w:r>
      <w:r w:rsidR="00015182" w:rsidRPr="008E5305">
        <w:rPr>
          <w:rFonts w:ascii="Arial" w:hAnsi="Arial" w:cs="Arial"/>
          <w:sz w:val="20"/>
          <w:szCs w:val="20"/>
        </w:rPr>
        <w:t>mit den Angaben aus dem „ELER-Antrag auf Gewährung einer Zuwendung“</w:t>
      </w:r>
      <w:r w:rsidR="009B4F11">
        <w:rPr>
          <w:rFonts w:ascii="Arial" w:hAnsi="Arial" w:cs="Arial"/>
          <w:sz w:val="20"/>
          <w:szCs w:val="20"/>
        </w:rPr>
        <w:t>.</w:t>
      </w:r>
    </w:p>
    <w:p w14:paraId="5363C679" w14:textId="77777777" w:rsidR="002441E9" w:rsidRDefault="002441E9" w:rsidP="00E45F11">
      <w:pPr>
        <w:ind w:left="851" w:hanging="851"/>
        <w:rPr>
          <w:rFonts w:ascii="Arial" w:hAnsi="Arial" w:cs="Arial"/>
          <w:sz w:val="22"/>
          <w:szCs w:val="22"/>
        </w:rPr>
      </w:pPr>
    </w:p>
    <w:p w14:paraId="6A475362" w14:textId="3E948EA8" w:rsidR="00C11621" w:rsidRPr="008E5305" w:rsidRDefault="00015182" w:rsidP="008E53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4C4425">
        <w:rPr>
          <w:rFonts w:ascii="Arial" w:hAnsi="Arial" w:cs="Arial"/>
          <w:sz w:val="22"/>
          <w:szCs w:val="22"/>
        </w:rPr>
        <w:t>.2</w:t>
      </w:r>
      <w:r w:rsidR="004C4425">
        <w:rPr>
          <w:rFonts w:ascii="Arial" w:hAnsi="Arial" w:cs="Arial"/>
          <w:sz w:val="22"/>
          <w:szCs w:val="22"/>
        </w:rPr>
        <w:tab/>
      </w:r>
      <w:r w:rsidR="00C11621" w:rsidRPr="008E5305">
        <w:rPr>
          <w:rFonts w:ascii="Arial" w:hAnsi="Arial" w:cs="Arial"/>
          <w:sz w:val="22"/>
          <w:szCs w:val="22"/>
        </w:rPr>
        <w:t>Mögliche Inanspruchnahme andere</w:t>
      </w:r>
      <w:r w:rsidR="004E5012" w:rsidRPr="008E5305">
        <w:rPr>
          <w:rFonts w:ascii="Arial" w:hAnsi="Arial" w:cs="Arial"/>
          <w:sz w:val="22"/>
          <w:szCs w:val="22"/>
        </w:rPr>
        <w:t>r Förderprogramme</w:t>
      </w:r>
    </w:p>
    <w:p w14:paraId="4D56CF03" w14:textId="77777777" w:rsidR="00C11621" w:rsidRDefault="00C11621" w:rsidP="00C11621">
      <w:pPr>
        <w:pStyle w:val="Listenabsatz"/>
        <w:ind w:left="709"/>
        <w:rPr>
          <w:rFonts w:ascii="Arial" w:hAnsi="Arial" w:cs="Arial"/>
          <w:sz w:val="22"/>
          <w:szCs w:val="22"/>
        </w:rPr>
      </w:pPr>
    </w:p>
    <w:p w14:paraId="16507BF6" w14:textId="51A2E7F9" w:rsidR="00BF1D54" w:rsidRDefault="00BF1D54" w:rsidP="00C249DD">
      <w:pPr>
        <w:pStyle w:val="Listenabsatz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Für dasselbe Vorhaben </w:t>
      </w:r>
      <w:r w:rsidR="00E41960">
        <w:rPr>
          <w:rFonts w:ascii="Arial" w:hAnsi="Arial" w:cs="Arial"/>
          <w:sz w:val="22"/>
          <w:szCs w:val="22"/>
        </w:rPr>
        <w:t>(</w:t>
      </w:r>
      <w:r w:rsidR="00583722">
        <w:rPr>
          <w:rFonts w:ascii="Arial" w:hAnsi="Arial" w:cs="Arial"/>
          <w:sz w:val="22"/>
          <w:szCs w:val="22"/>
        </w:rPr>
        <w:t>Tätigkeit der O</w:t>
      </w:r>
      <w:r w:rsidR="00F76A33">
        <w:rPr>
          <w:rFonts w:ascii="Arial" w:hAnsi="Arial" w:cs="Arial"/>
          <w:sz w:val="22"/>
          <w:szCs w:val="22"/>
        </w:rPr>
        <w:t>G</w:t>
      </w:r>
      <w:r w:rsidR="00583722">
        <w:rPr>
          <w:rFonts w:ascii="Arial" w:hAnsi="Arial" w:cs="Arial"/>
          <w:sz w:val="22"/>
          <w:szCs w:val="22"/>
        </w:rPr>
        <w:t xml:space="preserve"> </w:t>
      </w:r>
      <w:r w:rsidR="00E41960">
        <w:rPr>
          <w:rFonts w:ascii="Arial" w:hAnsi="Arial" w:cs="Arial"/>
          <w:sz w:val="22"/>
          <w:szCs w:val="22"/>
        </w:rPr>
        <w:t>und Innov</w:t>
      </w:r>
      <w:r w:rsidR="00E45F11">
        <w:rPr>
          <w:rFonts w:ascii="Arial" w:hAnsi="Arial" w:cs="Arial"/>
          <w:sz w:val="22"/>
          <w:szCs w:val="22"/>
        </w:rPr>
        <w:t>ations</w:t>
      </w:r>
      <w:r w:rsidR="00583722">
        <w:rPr>
          <w:rFonts w:ascii="Arial" w:hAnsi="Arial" w:cs="Arial"/>
          <w:sz w:val="22"/>
          <w:szCs w:val="22"/>
        </w:rPr>
        <w:t>projekt</w:t>
      </w:r>
      <w:r w:rsidR="004D5CDE">
        <w:rPr>
          <w:rFonts w:ascii="Arial" w:hAnsi="Arial" w:cs="Arial"/>
          <w:sz w:val="22"/>
          <w:szCs w:val="22"/>
        </w:rPr>
        <w:t xml:space="preserve"> </w:t>
      </w:r>
      <w:r w:rsidR="00E45F11">
        <w:rPr>
          <w:rFonts w:ascii="Arial" w:hAnsi="Arial" w:cs="Arial"/>
          <w:sz w:val="22"/>
          <w:szCs w:val="22"/>
        </w:rPr>
        <w:t>laut Aktionsplan) ….</w:t>
      </w:r>
    </w:p>
    <w:p w14:paraId="28B045FD" w14:textId="77777777" w:rsidR="00BF1D54" w:rsidRDefault="00BF1D54" w:rsidP="00C11621">
      <w:pPr>
        <w:pStyle w:val="Listenabsatz"/>
        <w:ind w:left="709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11"/>
        <w:gridCol w:w="1079"/>
        <w:gridCol w:w="1019"/>
      </w:tblGrid>
      <w:tr w:rsidR="006848D3" w:rsidRPr="00494B8F" w14:paraId="20F8EB73" w14:textId="4AB04008" w:rsidTr="006848D3">
        <w:trPr>
          <w:trHeight w:val="477"/>
        </w:trPr>
        <w:tc>
          <w:tcPr>
            <w:tcW w:w="6511" w:type="dxa"/>
            <w:vAlign w:val="center"/>
          </w:tcPr>
          <w:p w14:paraId="0D79C88A" w14:textId="77777777" w:rsidR="006848D3" w:rsidRPr="00494B8F" w:rsidRDefault="006848D3" w:rsidP="00C8549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 wurden von mir/uns weitere öffentliche Mittel beantragt.</w:t>
            </w:r>
          </w:p>
        </w:tc>
        <w:tc>
          <w:tcPr>
            <w:tcW w:w="1079" w:type="dxa"/>
            <w:vAlign w:val="center"/>
          </w:tcPr>
          <w:p w14:paraId="140F1081" w14:textId="77777777" w:rsidR="006848D3" w:rsidRPr="00494B8F" w:rsidRDefault="006848D3" w:rsidP="00BF1D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4B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B8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2FB7">
              <w:rPr>
                <w:rFonts w:ascii="Arial" w:hAnsi="Arial" w:cs="Arial"/>
                <w:sz w:val="22"/>
                <w:szCs w:val="22"/>
              </w:rPr>
            </w:r>
            <w:r w:rsidR="00D12FB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94B8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94B8F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</w:tc>
        <w:tc>
          <w:tcPr>
            <w:tcW w:w="1019" w:type="dxa"/>
          </w:tcPr>
          <w:p w14:paraId="66955CC7" w14:textId="13211A36" w:rsidR="006848D3" w:rsidRPr="00494B8F" w:rsidRDefault="006848D3" w:rsidP="008E5305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4B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B8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2FB7">
              <w:rPr>
                <w:rFonts w:ascii="Arial" w:hAnsi="Arial" w:cs="Arial"/>
                <w:sz w:val="22"/>
                <w:szCs w:val="22"/>
              </w:rPr>
            </w:r>
            <w:r w:rsidR="00D12FB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94B8F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</w:tr>
      <w:tr w:rsidR="006848D3" w:rsidRPr="00494B8F" w14:paraId="10C65102" w14:textId="47145671" w:rsidTr="006848D3">
        <w:trPr>
          <w:trHeight w:val="477"/>
        </w:trPr>
        <w:tc>
          <w:tcPr>
            <w:tcW w:w="7590" w:type="dxa"/>
            <w:gridSpan w:val="2"/>
            <w:vAlign w:val="center"/>
          </w:tcPr>
          <w:p w14:paraId="086D524E" w14:textId="77777777" w:rsidR="006848D3" w:rsidRPr="007B3523" w:rsidRDefault="006848D3" w:rsidP="00E45F1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Wenn ja, aus welchen/m anderen Programm(en) </w:t>
            </w:r>
            <w:r w:rsidRPr="0091117E">
              <w:rPr>
                <w:rFonts w:ascii="Arial" w:hAnsi="Arial" w:cs="Arial"/>
                <w:sz w:val="16"/>
                <w:szCs w:val="16"/>
              </w:rPr>
              <w:t>(bitte benennen)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4FB1E4D" w14:textId="77777777" w:rsidR="006848D3" w:rsidRPr="00494B8F" w:rsidRDefault="006848D3" w:rsidP="00E45F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Pr="009F65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9F65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F6575">
              <w:rPr>
                <w:rFonts w:ascii="Arial" w:hAnsi="Arial" w:cs="Arial"/>
                <w:sz w:val="22"/>
                <w:szCs w:val="22"/>
              </w:rPr>
            </w:r>
            <w:r w:rsidRPr="009F65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14DB">
              <w:rPr>
                <w:noProof/>
              </w:rPr>
              <w:t> </w:t>
            </w:r>
            <w:r w:rsidRPr="00F314DB">
              <w:rPr>
                <w:noProof/>
              </w:rPr>
              <w:t> </w:t>
            </w:r>
            <w:r w:rsidRPr="00F314DB">
              <w:rPr>
                <w:noProof/>
              </w:rPr>
              <w:t> </w:t>
            </w:r>
            <w:r w:rsidRPr="00F314DB">
              <w:rPr>
                <w:noProof/>
              </w:rPr>
              <w:t> </w:t>
            </w:r>
            <w:r w:rsidRPr="00F314DB">
              <w:rPr>
                <w:noProof/>
              </w:rPr>
              <w:t> </w:t>
            </w:r>
            <w:r w:rsidRPr="009F65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19" w:type="dxa"/>
          </w:tcPr>
          <w:p w14:paraId="7244FEB8" w14:textId="77777777" w:rsidR="006848D3" w:rsidRDefault="006848D3" w:rsidP="00E45F1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48D3" w:rsidRPr="00494B8F" w14:paraId="383A04EF" w14:textId="283E33E2" w:rsidTr="006848D3">
        <w:tc>
          <w:tcPr>
            <w:tcW w:w="6511" w:type="dxa"/>
            <w:vAlign w:val="center"/>
          </w:tcPr>
          <w:p w14:paraId="231E75D2" w14:textId="77777777" w:rsidR="006848D3" w:rsidRDefault="006848D3" w:rsidP="003D7357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 w</w:t>
            </w:r>
            <w:r w:rsidRPr="00BF1D54">
              <w:rPr>
                <w:rFonts w:ascii="Arial" w:hAnsi="Arial" w:cs="Arial"/>
                <w:sz w:val="22"/>
                <w:szCs w:val="22"/>
              </w:rPr>
              <w:t xml:space="preserve">urden mir/uns </w:t>
            </w:r>
            <w:r>
              <w:rPr>
                <w:rFonts w:ascii="Arial" w:hAnsi="Arial" w:cs="Arial"/>
                <w:sz w:val="22"/>
                <w:szCs w:val="22"/>
              </w:rPr>
              <w:t xml:space="preserve">weitere öffentliche Mittel </w:t>
            </w:r>
            <w:r w:rsidRPr="00BF1D54">
              <w:rPr>
                <w:rFonts w:ascii="Arial" w:hAnsi="Arial" w:cs="Arial"/>
                <w:sz w:val="22"/>
                <w:szCs w:val="22"/>
              </w:rPr>
              <w:t>gewährt (</w:t>
            </w:r>
            <w:r>
              <w:rPr>
                <w:rFonts w:ascii="Arial" w:hAnsi="Arial" w:cs="Arial"/>
                <w:sz w:val="22"/>
                <w:szCs w:val="22"/>
              </w:rPr>
              <w:t xml:space="preserve">bitte </w:t>
            </w:r>
            <w:r w:rsidRPr="00BF1D54">
              <w:rPr>
                <w:rFonts w:ascii="Arial" w:hAnsi="Arial" w:cs="Arial"/>
                <w:sz w:val="22"/>
                <w:szCs w:val="22"/>
              </w:rPr>
              <w:t>Bewilligungsbescheid/e</w:t>
            </w:r>
            <w:r>
              <w:rPr>
                <w:rFonts w:ascii="Arial" w:hAnsi="Arial" w:cs="Arial"/>
                <w:sz w:val="22"/>
                <w:szCs w:val="22"/>
              </w:rPr>
              <w:t xml:space="preserve"> oder soweit zutreffend andere Nachweise </w:t>
            </w:r>
            <w:r w:rsidRPr="00BF1D54">
              <w:rPr>
                <w:rFonts w:ascii="Arial" w:hAnsi="Arial" w:cs="Arial"/>
                <w:sz w:val="22"/>
                <w:szCs w:val="22"/>
              </w:rPr>
              <w:t>beifügen</w:t>
            </w:r>
            <w:r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629AC6B0" w14:textId="77777777" w:rsidR="006848D3" w:rsidRPr="00494B8F" w:rsidRDefault="006848D3" w:rsidP="003D7357">
            <w:pPr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vAlign w:val="center"/>
          </w:tcPr>
          <w:p w14:paraId="66C54020" w14:textId="77777777" w:rsidR="006848D3" w:rsidRPr="00494B8F" w:rsidRDefault="006848D3" w:rsidP="00BF1D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4B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B8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2FB7">
              <w:rPr>
                <w:rFonts w:ascii="Arial" w:hAnsi="Arial" w:cs="Arial"/>
                <w:sz w:val="22"/>
                <w:szCs w:val="22"/>
              </w:rPr>
            </w:r>
            <w:r w:rsidR="00D12FB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94B8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94B8F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</w:tc>
        <w:tc>
          <w:tcPr>
            <w:tcW w:w="1019" w:type="dxa"/>
          </w:tcPr>
          <w:p w14:paraId="524A5A33" w14:textId="77777777" w:rsidR="006848D3" w:rsidRDefault="006848D3" w:rsidP="008E53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5937D2" w14:textId="0A9D5ECB" w:rsidR="006848D3" w:rsidRPr="00494B8F" w:rsidRDefault="006848D3" w:rsidP="008E530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94B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B8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2FB7">
              <w:rPr>
                <w:rFonts w:ascii="Arial" w:hAnsi="Arial" w:cs="Arial"/>
                <w:sz w:val="22"/>
                <w:szCs w:val="22"/>
              </w:rPr>
            </w:r>
            <w:r w:rsidR="00D12FB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94B8F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</w:tr>
      <w:tr w:rsidR="006848D3" w:rsidRPr="00494B8F" w14:paraId="48DC4416" w14:textId="1B0C9990" w:rsidTr="006848D3">
        <w:trPr>
          <w:trHeight w:val="444"/>
        </w:trPr>
        <w:tc>
          <w:tcPr>
            <w:tcW w:w="6511" w:type="dxa"/>
            <w:vAlign w:val="center"/>
          </w:tcPr>
          <w:p w14:paraId="24DC2196" w14:textId="77777777" w:rsidR="006848D3" w:rsidRPr="004F20F2" w:rsidRDefault="006848D3" w:rsidP="00E0077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F1D54">
              <w:rPr>
                <w:rFonts w:ascii="Arial" w:hAnsi="Arial" w:cs="Arial"/>
                <w:sz w:val="22"/>
                <w:szCs w:val="22"/>
              </w:rPr>
              <w:t>Ich/wir habe(n) bisher keine öffentlichen Mittel für dasselbe Vorhaben erhalten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79" w:type="dxa"/>
            <w:vAlign w:val="center"/>
          </w:tcPr>
          <w:p w14:paraId="2C014C63" w14:textId="77777777" w:rsidR="006848D3" w:rsidRPr="00494B8F" w:rsidRDefault="006848D3" w:rsidP="00BF1D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4B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B8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2FB7">
              <w:rPr>
                <w:rFonts w:ascii="Arial" w:hAnsi="Arial" w:cs="Arial"/>
                <w:sz w:val="22"/>
                <w:szCs w:val="22"/>
              </w:rPr>
            </w:r>
            <w:r w:rsidR="00D12FB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94B8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94B8F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</w:tc>
        <w:tc>
          <w:tcPr>
            <w:tcW w:w="1019" w:type="dxa"/>
          </w:tcPr>
          <w:p w14:paraId="42FEA5D1" w14:textId="77777777" w:rsidR="006848D3" w:rsidRDefault="006848D3" w:rsidP="00BF1D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6BDAFD" w14:textId="3B3A348C" w:rsidR="006848D3" w:rsidRPr="00494B8F" w:rsidRDefault="006848D3" w:rsidP="00BF1D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4B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B8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2FB7">
              <w:rPr>
                <w:rFonts w:ascii="Arial" w:hAnsi="Arial" w:cs="Arial"/>
                <w:sz w:val="22"/>
                <w:szCs w:val="22"/>
              </w:rPr>
            </w:r>
            <w:r w:rsidR="00D12FB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94B8F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</w:tr>
    </w:tbl>
    <w:p w14:paraId="452CDCD4" w14:textId="77777777" w:rsidR="00C249DD" w:rsidRDefault="00C249DD" w:rsidP="00C11621">
      <w:pPr>
        <w:rPr>
          <w:rFonts w:ascii="Arial" w:hAnsi="Arial" w:cs="Arial"/>
          <w:sz w:val="22"/>
          <w:szCs w:val="22"/>
        </w:rPr>
      </w:pPr>
    </w:p>
    <w:p w14:paraId="65208CE0" w14:textId="77777777" w:rsidR="00303F7D" w:rsidRDefault="00303F7D" w:rsidP="00C11621">
      <w:pPr>
        <w:rPr>
          <w:rFonts w:ascii="Arial" w:hAnsi="Arial" w:cs="Arial"/>
          <w:sz w:val="22"/>
          <w:szCs w:val="22"/>
        </w:rPr>
      </w:pPr>
    </w:p>
    <w:p w14:paraId="2CC961BD" w14:textId="05BFA148" w:rsidR="00C11621" w:rsidRPr="008E5305" w:rsidRDefault="00015182" w:rsidP="008E53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4C4425">
        <w:rPr>
          <w:rFonts w:ascii="Arial" w:hAnsi="Arial" w:cs="Arial"/>
          <w:sz w:val="22"/>
          <w:szCs w:val="22"/>
        </w:rPr>
        <w:t>.3</w:t>
      </w:r>
      <w:r w:rsidR="004C4425">
        <w:rPr>
          <w:rFonts w:ascii="Arial" w:hAnsi="Arial" w:cs="Arial"/>
          <w:sz w:val="22"/>
          <w:szCs w:val="22"/>
        </w:rPr>
        <w:tab/>
      </w:r>
      <w:r w:rsidR="00C11621" w:rsidRPr="008E5305">
        <w:rPr>
          <w:rFonts w:ascii="Arial" w:hAnsi="Arial" w:cs="Arial"/>
          <w:sz w:val="22"/>
          <w:szCs w:val="22"/>
        </w:rPr>
        <w:t>Angaben zur Unterstützung des Vorhabens durch Nichtmit</w:t>
      </w:r>
      <w:r w:rsidR="003F537E" w:rsidRPr="008E5305">
        <w:rPr>
          <w:rFonts w:ascii="Arial" w:hAnsi="Arial" w:cs="Arial"/>
          <w:sz w:val="22"/>
          <w:szCs w:val="22"/>
        </w:rPr>
        <w:t>glieder und</w:t>
      </w:r>
      <w:r w:rsidR="00C11621" w:rsidRPr="008E5305">
        <w:rPr>
          <w:rFonts w:ascii="Arial" w:hAnsi="Arial" w:cs="Arial"/>
          <w:sz w:val="22"/>
          <w:szCs w:val="22"/>
        </w:rPr>
        <w:t xml:space="preserve"> nicht assoziierte Partner, </w:t>
      </w:r>
      <w:r w:rsidR="003F537E" w:rsidRPr="008E5305">
        <w:rPr>
          <w:rFonts w:ascii="Arial" w:hAnsi="Arial" w:cs="Arial"/>
          <w:sz w:val="22"/>
          <w:szCs w:val="22"/>
        </w:rPr>
        <w:t xml:space="preserve">z.B. </w:t>
      </w:r>
      <w:r w:rsidR="00C11621" w:rsidRPr="008E5305">
        <w:rPr>
          <w:rFonts w:ascii="Arial" w:hAnsi="Arial" w:cs="Arial"/>
          <w:sz w:val="22"/>
          <w:szCs w:val="22"/>
        </w:rPr>
        <w:t>andere Personen, Organisationen, Vereine, Verbände, Körper</w:t>
      </w:r>
      <w:r w:rsidR="003F537E" w:rsidRPr="008E5305">
        <w:rPr>
          <w:rFonts w:ascii="Arial" w:hAnsi="Arial" w:cs="Arial"/>
          <w:sz w:val="22"/>
          <w:szCs w:val="22"/>
        </w:rPr>
        <w:t>schaften</w:t>
      </w:r>
      <w:r w:rsidR="00C249DD" w:rsidRPr="008E5305">
        <w:rPr>
          <w:rFonts w:ascii="Arial" w:hAnsi="Arial" w:cs="Arial"/>
          <w:sz w:val="22"/>
          <w:szCs w:val="22"/>
        </w:rPr>
        <w:t xml:space="preserve"> </w:t>
      </w:r>
      <w:r w:rsidR="00C11621" w:rsidRPr="008E5305">
        <w:rPr>
          <w:rFonts w:ascii="Arial" w:hAnsi="Arial" w:cs="Arial"/>
          <w:sz w:val="22"/>
          <w:szCs w:val="22"/>
        </w:rPr>
        <w:t>(Nennung mit Name, Anschrift, Umfang und Art der Unterstützung)</w:t>
      </w:r>
    </w:p>
    <w:p w14:paraId="44B76CDF" w14:textId="77777777" w:rsidR="00C11621" w:rsidRPr="00066D82" w:rsidRDefault="00C11621" w:rsidP="00C11621">
      <w:pPr>
        <w:ind w:left="284"/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-34" w:type="dxa"/>
        <w:tblLook w:val="01E0" w:firstRow="1" w:lastRow="1" w:firstColumn="1" w:lastColumn="1" w:noHBand="0" w:noVBand="0"/>
      </w:tblPr>
      <w:tblGrid>
        <w:gridCol w:w="9498"/>
      </w:tblGrid>
      <w:tr w:rsidR="00C11621" w:rsidRPr="00D96403" w14:paraId="0118643B" w14:textId="77777777" w:rsidTr="00C11621">
        <w:trPr>
          <w:trHeight w:val="92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7F5A" w14:textId="77777777" w:rsidR="00C11621" w:rsidRDefault="00C11621" w:rsidP="00C116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9A7F74" w14:textId="77777777" w:rsidR="00C11621" w:rsidRPr="00D96403" w:rsidRDefault="007F30B0" w:rsidP="00C116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C1162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1621">
              <w:rPr>
                <w:rFonts w:ascii="Arial" w:hAnsi="Arial" w:cs="Arial"/>
                <w:sz w:val="22"/>
                <w:szCs w:val="22"/>
              </w:rPr>
              <w:t> </w:t>
            </w:r>
            <w:r w:rsidR="00C11621">
              <w:rPr>
                <w:rFonts w:ascii="Arial" w:hAnsi="Arial" w:cs="Arial"/>
                <w:sz w:val="22"/>
                <w:szCs w:val="22"/>
              </w:rPr>
              <w:t> </w:t>
            </w:r>
            <w:r w:rsidR="00C11621">
              <w:rPr>
                <w:rFonts w:ascii="Arial" w:hAnsi="Arial" w:cs="Arial"/>
                <w:sz w:val="22"/>
                <w:szCs w:val="22"/>
              </w:rPr>
              <w:t> </w:t>
            </w:r>
            <w:r w:rsidR="00C11621">
              <w:rPr>
                <w:rFonts w:ascii="Arial" w:hAnsi="Arial" w:cs="Arial"/>
                <w:sz w:val="22"/>
                <w:szCs w:val="22"/>
              </w:rPr>
              <w:t> </w:t>
            </w:r>
            <w:r w:rsidR="00C11621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6CC93F2" w14:textId="77777777" w:rsidR="00A4022C" w:rsidRDefault="00A4022C" w:rsidP="00E66123">
      <w:pPr>
        <w:ind w:left="360"/>
        <w:rPr>
          <w:rFonts w:ascii="Arial" w:hAnsi="Arial" w:cs="Arial"/>
          <w:sz w:val="22"/>
          <w:szCs w:val="22"/>
        </w:rPr>
      </w:pPr>
    </w:p>
    <w:p w14:paraId="599A2832" w14:textId="611A20F6" w:rsidR="00C11621" w:rsidRPr="008E5305" w:rsidRDefault="00015182" w:rsidP="008E53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4C4425">
        <w:rPr>
          <w:rFonts w:ascii="Arial" w:hAnsi="Arial" w:cs="Arial"/>
          <w:sz w:val="22"/>
          <w:szCs w:val="22"/>
        </w:rPr>
        <w:t>.4</w:t>
      </w:r>
      <w:r w:rsidR="004C4425">
        <w:rPr>
          <w:rFonts w:ascii="Arial" w:hAnsi="Arial" w:cs="Arial"/>
          <w:sz w:val="22"/>
          <w:szCs w:val="22"/>
        </w:rPr>
        <w:tab/>
      </w:r>
      <w:r w:rsidR="00C11621" w:rsidRPr="008E5305">
        <w:rPr>
          <w:rFonts w:ascii="Arial" w:hAnsi="Arial" w:cs="Arial"/>
          <w:sz w:val="22"/>
          <w:szCs w:val="22"/>
        </w:rPr>
        <w:t xml:space="preserve">Nachweis der </w:t>
      </w:r>
      <w:r w:rsidR="001C38D2">
        <w:rPr>
          <w:rFonts w:ascii="Arial" w:hAnsi="Arial" w:cs="Arial"/>
          <w:sz w:val="22"/>
          <w:szCs w:val="22"/>
        </w:rPr>
        <w:t>F</w:t>
      </w:r>
      <w:r w:rsidR="00C11621" w:rsidRPr="008E5305">
        <w:rPr>
          <w:rFonts w:ascii="Arial" w:hAnsi="Arial" w:cs="Arial"/>
          <w:sz w:val="22"/>
          <w:szCs w:val="22"/>
        </w:rPr>
        <w:t>inanzierung des Gesamtvorhabens</w:t>
      </w:r>
    </w:p>
    <w:p w14:paraId="0A04F699" w14:textId="77777777" w:rsidR="003F537E" w:rsidRDefault="003F537E" w:rsidP="00C11621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6"/>
        <w:gridCol w:w="1086"/>
        <w:gridCol w:w="1028"/>
      </w:tblGrid>
      <w:tr w:rsidR="006848D3" w:rsidRPr="00494B8F" w14:paraId="2515843B" w14:textId="460BA469" w:rsidTr="006848D3">
        <w:tc>
          <w:tcPr>
            <w:tcW w:w="6486" w:type="dxa"/>
          </w:tcPr>
          <w:p w14:paraId="7014B3CB" w14:textId="458C29FA" w:rsidR="006848D3" w:rsidRDefault="006848D3" w:rsidP="00E0077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F20F2">
              <w:rPr>
                <w:rFonts w:ascii="Arial" w:hAnsi="Arial" w:cs="Arial"/>
                <w:sz w:val="22"/>
                <w:szCs w:val="22"/>
              </w:rPr>
              <w:t>Der Kosten-</w:t>
            </w:r>
            <w:r>
              <w:rPr>
                <w:rFonts w:ascii="Arial" w:hAnsi="Arial" w:cs="Arial"/>
                <w:sz w:val="22"/>
                <w:szCs w:val="22"/>
              </w:rPr>
              <w:t xml:space="preserve"> und Finanzierungsplan ist als </w:t>
            </w:r>
            <w:r w:rsidRPr="00E00771">
              <w:rPr>
                <w:rFonts w:ascii="Arial" w:hAnsi="Arial" w:cs="Arial"/>
                <w:b/>
                <w:sz w:val="22"/>
                <w:szCs w:val="22"/>
              </w:rPr>
              <w:t xml:space="preserve">Anlage </w:t>
            </w:r>
            <w:r w:rsidR="00015182">
              <w:rPr>
                <w:rFonts w:ascii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 xml:space="preserve"> beigefügt.</w:t>
            </w:r>
          </w:p>
          <w:p w14:paraId="654278A4" w14:textId="77777777" w:rsidR="006848D3" w:rsidRPr="00494B8F" w:rsidRDefault="006848D3" w:rsidP="00E0077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421B1C32" w14:textId="77777777" w:rsidR="006848D3" w:rsidRPr="00494B8F" w:rsidRDefault="006848D3" w:rsidP="00A86B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4B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B8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2FB7">
              <w:rPr>
                <w:rFonts w:ascii="Arial" w:hAnsi="Arial" w:cs="Arial"/>
                <w:sz w:val="22"/>
                <w:szCs w:val="22"/>
              </w:rPr>
            </w:r>
            <w:r w:rsidR="00D12FB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94B8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94B8F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</w:tc>
        <w:tc>
          <w:tcPr>
            <w:tcW w:w="1028" w:type="dxa"/>
          </w:tcPr>
          <w:p w14:paraId="30950018" w14:textId="14FF4C9A" w:rsidR="005900C1" w:rsidRPr="005900C1" w:rsidRDefault="005900C1" w:rsidP="005900C1">
            <w:pPr>
              <w:rPr>
                <w:rFonts w:ascii="Arial" w:hAnsi="Arial" w:cs="Arial"/>
                <w:sz w:val="26"/>
                <w:szCs w:val="26"/>
              </w:rPr>
            </w:pPr>
          </w:p>
          <w:p w14:paraId="47AF29C2" w14:textId="33F5C084" w:rsidR="006848D3" w:rsidRPr="00494B8F" w:rsidRDefault="006848D3" w:rsidP="00A86B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4B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B8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2FB7">
              <w:rPr>
                <w:rFonts w:ascii="Arial" w:hAnsi="Arial" w:cs="Arial"/>
                <w:sz w:val="22"/>
                <w:szCs w:val="22"/>
              </w:rPr>
            </w:r>
            <w:r w:rsidR="00D12FB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94B8F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</w:tr>
      <w:tr w:rsidR="006848D3" w:rsidRPr="00494B8F" w14:paraId="5218AEA6" w14:textId="648C520F" w:rsidTr="006848D3">
        <w:tc>
          <w:tcPr>
            <w:tcW w:w="6486" w:type="dxa"/>
          </w:tcPr>
          <w:p w14:paraId="457E8BA6" w14:textId="77777777" w:rsidR="006848D3" w:rsidRDefault="006848D3" w:rsidP="003B56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Wird die beantragte Beihilfe als De-minimis-Beihilfe gewährt, werden bei der Weiterleitung der Beihilfe die Vorgaben der De-minimis-Verordnungen beachtet.</w:t>
            </w:r>
          </w:p>
          <w:p w14:paraId="22C02C55" w14:textId="77777777" w:rsidR="006848D3" w:rsidRDefault="006848D3" w:rsidP="003B56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71883A" w14:textId="77777777" w:rsidR="006848D3" w:rsidRPr="003B56CE" w:rsidRDefault="006848D3" w:rsidP="00C8549C">
            <w:pPr>
              <w:ind w:left="4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6" w:type="dxa"/>
            <w:vAlign w:val="center"/>
          </w:tcPr>
          <w:p w14:paraId="3B84009F" w14:textId="77777777" w:rsidR="006848D3" w:rsidRPr="00494B8F" w:rsidRDefault="006848D3" w:rsidP="00A86B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4B8F"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B8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2FB7">
              <w:rPr>
                <w:rFonts w:ascii="Arial" w:hAnsi="Arial" w:cs="Arial"/>
                <w:sz w:val="22"/>
                <w:szCs w:val="22"/>
              </w:rPr>
            </w:r>
            <w:r w:rsidR="00D12FB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94B8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94B8F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</w:tc>
        <w:tc>
          <w:tcPr>
            <w:tcW w:w="1028" w:type="dxa"/>
          </w:tcPr>
          <w:p w14:paraId="5023B2BF" w14:textId="13247300" w:rsidR="003831FB" w:rsidRPr="003831FB" w:rsidRDefault="003831FB" w:rsidP="003831F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34FCE9" w14:textId="76E949BB" w:rsidR="006848D3" w:rsidRPr="00494B8F" w:rsidRDefault="006848D3" w:rsidP="00A86B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4B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B8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2FB7">
              <w:rPr>
                <w:rFonts w:ascii="Arial" w:hAnsi="Arial" w:cs="Arial"/>
                <w:sz w:val="22"/>
                <w:szCs w:val="22"/>
              </w:rPr>
            </w:r>
            <w:r w:rsidR="00D12FB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94B8F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</w:tr>
    </w:tbl>
    <w:p w14:paraId="17F0FCCF" w14:textId="4450F64C" w:rsidR="00C8549C" w:rsidRDefault="00C8549C" w:rsidP="00C8549C">
      <w:pPr>
        <w:ind w:left="426" w:hanging="426"/>
        <w:rPr>
          <w:rFonts w:ascii="Arial" w:hAnsi="Arial" w:cs="Arial"/>
          <w:sz w:val="22"/>
          <w:szCs w:val="22"/>
        </w:rPr>
      </w:pPr>
      <w:r w:rsidRPr="00C8549C">
        <w:rPr>
          <w:rFonts w:ascii="Arial" w:hAnsi="Arial" w:cs="Arial"/>
          <w:sz w:val="20"/>
          <w:szCs w:val="20"/>
          <w:u w:val="single"/>
        </w:rPr>
        <w:t>Hinweis:</w:t>
      </w:r>
      <w:r>
        <w:rPr>
          <w:rFonts w:ascii="Arial" w:hAnsi="Arial" w:cs="Arial"/>
          <w:sz w:val="20"/>
          <w:szCs w:val="20"/>
        </w:rPr>
        <w:t xml:space="preserve"> Bezüglich De-minimis-Beihilfe </w:t>
      </w:r>
      <w:r w:rsidRPr="0091117E">
        <w:rPr>
          <w:rFonts w:ascii="Arial" w:hAnsi="Arial" w:cs="Arial"/>
          <w:sz w:val="20"/>
          <w:szCs w:val="20"/>
        </w:rPr>
        <w:t xml:space="preserve">siehe </w:t>
      </w:r>
      <w:r w:rsidR="00150AF6">
        <w:rPr>
          <w:rFonts w:ascii="Arial" w:hAnsi="Arial" w:cs="Arial"/>
          <w:sz w:val="20"/>
          <w:szCs w:val="20"/>
        </w:rPr>
        <w:t xml:space="preserve">Nr. 1.1 lit. i) und Nr. 6.4.1.2 der </w:t>
      </w:r>
      <w:r w:rsidR="00150AF6" w:rsidRPr="00150AF6">
        <w:rPr>
          <w:rFonts w:ascii="Arial" w:hAnsi="Arial" w:cs="Arial"/>
          <w:bCs/>
          <w:sz w:val="20"/>
          <w:szCs w:val="20"/>
        </w:rPr>
        <w:t>EIP AGRI Richtlinie</w:t>
      </w:r>
      <w:r w:rsidR="00150AF6" w:rsidRPr="00150AF6">
        <w:rPr>
          <w:rFonts w:ascii="Arial" w:hAnsi="Arial" w:cs="Arial"/>
          <w:sz w:val="20"/>
          <w:szCs w:val="20"/>
        </w:rPr>
        <w:t xml:space="preserve"> </w:t>
      </w:r>
    </w:p>
    <w:p w14:paraId="131F5743" w14:textId="77777777" w:rsidR="005004FB" w:rsidRPr="00303F7D" w:rsidRDefault="005004FB" w:rsidP="005004FB">
      <w:pPr>
        <w:rPr>
          <w:rFonts w:ascii="Arial" w:hAnsi="Arial" w:cs="Arial"/>
          <w:sz w:val="22"/>
          <w:szCs w:val="20"/>
        </w:rPr>
      </w:pPr>
    </w:p>
    <w:p w14:paraId="34635273" w14:textId="77777777" w:rsidR="00E66123" w:rsidRPr="00303F7D" w:rsidRDefault="00E66123" w:rsidP="005004FB">
      <w:pPr>
        <w:rPr>
          <w:rFonts w:ascii="Arial" w:hAnsi="Arial" w:cs="Arial"/>
          <w:sz w:val="22"/>
          <w:szCs w:val="20"/>
        </w:rPr>
      </w:pPr>
    </w:p>
    <w:p w14:paraId="615EC697" w14:textId="02C2D552" w:rsidR="00627D84" w:rsidRPr="00B329B1" w:rsidRDefault="00015182" w:rsidP="00374EF7">
      <w:pPr>
        <w:pStyle w:val="berschrift1"/>
      </w:pPr>
      <w:r>
        <w:t>11</w:t>
      </w:r>
      <w:r w:rsidR="00E1551F">
        <w:t>.</w:t>
      </w:r>
      <w:r w:rsidR="00E1551F">
        <w:tab/>
      </w:r>
      <w:r w:rsidR="00627D84" w:rsidRPr="00B329B1">
        <w:t>Geplanter Umsetzungszeitraum</w:t>
      </w:r>
    </w:p>
    <w:p w14:paraId="0BF56D45" w14:textId="77777777" w:rsidR="00627D84" w:rsidRDefault="00627D84" w:rsidP="00627D84">
      <w:pPr>
        <w:rPr>
          <w:rFonts w:ascii="Arial" w:hAnsi="Arial" w:cs="Arial"/>
          <w:sz w:val="22"/>
          <w:szCs w:val="22"/>
        </w:rPr>
      </w:pPr>
    </w:p>
    <w:p w14:paraId="616D9E72" w14:textId="66D45054" w:rsidR="00627D84" w:rsidRPr="008E5305" w:rsidRDefault="00015182" w:rsidP="008E53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E1551F">
        <w:rPr>
          <w:rFonts w:ascii="Arial" w:hAnsi="Arial" w:cs="Arial"/>
          <w:sz w:val="22"/>
          <w:szCs w:val="22"/>
        </w:rPr>
        <w:t>.1</w:t>
      </w:r>
      <w:r w:rsidR="00E1551F">
        <w:rPr>
          <w:rFonts w:ascii="Arial" w:hAnsi="Arial" w:cs="Arial"/>
          <w:sz w:val="22"/>
          <w:szCs w:val="22"/>
        </w:rPr>
        <w:tab/>
      </w:r>
      <w:r w:rsidR="00627D84" w:rsidRPr="008E5305">
        <w:rPr>
          <w:rFonts w:ascii="Arial" w:hAnsi="Arial" w:cs="Arial"/>
          <w:sz w:val="22"/>
          <w:szCs w:val="22"/>
        </w:rPr>
        <w:t>Laufzeit des Vorhabens</w:t>
      </w:r>
      <w:r w:rsidR="00A86B3B" w:rsidRPr="008E5305">
        <w:rPr>
          <w:rFonts w:ascii="Arial" w:hAnsi="Arial" w:cs="Arial"/>
          <w:sz w:val="22"/>
          <w:szCs w:val="22"/>
        </w:rPr>
        <w:t xml:space="preserve"> (Bitte Datum angeben oder Monat und Jahr)</w:t>
      </w:r>
    </w:p>
    <w:p w14:paraId="456465F6" w14:textId="77777777" w:rsidR="00627D84" w:rsidRDefault="00627D84" w:rsidP="00627D8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68"/>
      </w:tblGrid>
      <w:tr w:rsidR="00627D84" w:rsidRPr="00D96403" w14:paraId="4C46AB0D" w14:textId="77777777" w:rsidTr="00C11621">
        <w:trPr>
          <w:trHeight w:val="924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7372" w14:textId="77777777" w:rsidR="00627D84" w:rsidRDefault="00627D84" w:rsidP="00C116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61B787" w14:textId="71AA1C56" w:rsidR="00627D84" w:rsidRDefault="00627D84" w:rsidP="00C116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Laufzeit von </w:t>
            </w:r>
            <w:r w:rsidR="007F30B0" w:rsidRPr="00EA3D87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3D87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7F30B0" w:rsidRPr="00EA3D87">
              <w:rPr>
                <w:rFonts w:ascii="Arial" w:hAnsi="Arial" w:cs="Arial"/>
                <w:sz w:val="22"/>
                <w:szCs w:val="22"/>
                <w:u w:val="single"/>
              </w:rPr>
            </w:r>
            <w:r w:rsidR="007F30B0" w:rsidRPr="00EA3D87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EA3D8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EA3D8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EA3D8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EA3D8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EA3D8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7F30B0" w:rsidRPr="00EA3D87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bis </w:t>
            </w:r>
            <w:r w:rsidR="007F30B0" w:rsidRPr="00EA3D87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3D87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7F30B0" w:rsidRPr="00EA3D87">
              <w:rPr>
                <w:rFonts w:ascii="Arial" w:hAnsi="Arial" w:cs="Arial"/>
                <w:sz w:val="22"/>
                <w:szCs w:val="22"/>
                <w:u w:val="single"/>
              </w:rPr>
            </w:r>
            <w:r w:rsidR="007F30B0" w:rsidRPr="00EA3D87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EA3D8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EA3D8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EA3D8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EA3D8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EA3D8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7F30B0" w:rsidRPr="00EA3D87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EA3D87">
              <w:rPr>
                <w:rFonts w:ascii="Arial" w:hAnsi="Arial" w:cs="Arial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   </w:t>
            </w:r>
            <w:r w:rsidRPr="00EA3D87">
              <w:rPr>
                <w:rFonts w:ascii="Arial" w:hAnsi="Arial" w:cs="Arial"/>
                <w:sz w:val="22"/>
                <w:szCs w:val="22"/>
                <w:u w:val="single"/>
              </w:rPr>
              <w:t xml:space="preserve">  </w:t>
            </w:r>
          </w:p>
          <w:p w14:paraId="43CA8B16" w14:textId="77777777" w:rsidR="00627D84" w:rsidRPr="00D96403" w:rsidRDefault="00627D84" w:rsidP="00C116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1CE651" w14:textId="77777777" w:rsidR="00627D84" w:rsidRPr="0027195C" w:rsidRDefault="00627D84" w:rsidP="00627D84">
      <w:pPr>
        <w:pStyle w:val="berschrift1"/>
        <w:ind w:left="284"/>
        <w:rPr>
          <w:b w:val="0"/>
          <w:highlight w:val="yellow"/>
        </w:rPr>
      </w:pPr>
    </w:p>
    <w:p w14:paraId="45BC8E0A" w14:textId="2EA6011B" w:rsidR="00DE188A" w:rsidRPr="008E5305" w:rsidRDefault="00015182" w:rsidP="008E53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E1551F">
        <w:rPr>
          <w:rFonts w:ascii="Arial" w:hAnsi="Arial" w:cs="Arial"/>
          <w:sz w:val="22"/>
          <w:szCs w:val="22"/>
        </w:rPr>
        <w:t>.2</w:t>
      </w:r>
      <w:r w:rsidR="00E1551F">
        <w:rPr>
          <w:rFonts w:ascii="Arial" w:hAnsi="Arial" w:cs="Arial"/>
          <w:sz w:val="22"/>
          <w:szCs w:val="22"/>
        </w:rPr>
        <w:tab/>
      </w:r>
      <w:r w:rsidR="00DE188A" w:rsidRPr="008E5305">
        <w:rPr>
          <w:rFonts w:ascii="Arial" w:hAnsi="Arial" w:cs="Arial"/>
          <w:sz w:val="22"/>
          <w:szCs w:val="22"/>
        </w:rPr>
        <w:t>Erläuterungen zum Zeitplan</w:t>
      </w:r>
    </w:p>
    <w:p w14:paraId="6DA1DC96" w14:textId="77777777" w:rsidR="00627D84" w:rsidRDefault="00627D84" w:rsidP="00465E65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188"/>
        <w:gridCol w:w="1276"/>
      </w:tblGrid>
      <w:tr w:rsidR="00627D84" w:rsidRPr="006354CA" w14:paraId="22BE323A" w14:textId="77777777" w:rsidTr="00A86B3B">
        <w:tc>
          <w:tcPr>
            <w:tcW w:w="8188" w:type="dxa"/>
          </w:tcPr>
          <w:p w14:paraId="75986737" w14:textId="6833A90B" w:rsidR="00627D84" w:rsidRDefault="007440B5" w:rsidP="00CF32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Die </w:t>
            </w:r>
            <w:r w:rsidRPr="007440B5">
              <w:rPr>
                <w:rFonts w:ascii="Arial" w:hAnsi="Arial" w:cs="Arial"/>
                <w:sz w:val="22"/>
                <w:szCs w:val="22"/>
              </w:rPr>
              <w:t>Diagrammdarstellung</w:t>
            </w:r>
            <w:r>
              <w:rPr>
                <w:rFonts w:ascii="Arial" w:hAnsi="Arial" w:cs="Arial"/>
                <w:sz w:val="22"/>
                <w:szCs w:val="22"/>
              </w:rPr>
              <w:t>en</w:t>
            </w:r>
            <w:r w:rsidRPr="007440B5">
              <w:rPr>
                <w:rFonts w:ascii="Arial" w:hAnsi="Arial" w:cs="Arial"/>
                <w:sz w:val="22"/>
                <w:szCs w:val="22"/>
              </w:rPr>
              <w:t xml:space="preserve"> - Durchführungszeiträume, Arbeitsstand und Anteil </w:t>
            </w:r>
            <w:r w:rsidR="00204AE1">
              <w:rPr>
                <w:rFonts w:ascii="Arial" w:hAnsi="Arial" w:cs="Arial"/>
                <w:sz w:val="22"/>
                <w:szCs w:val="22"/>
              </w:rPr>
              <w:t xml:space="preserve">der </w:t>
            </w:r>
            <w:r>
              <w:rPr>
                <w:rFonts w:ascii="Arial" w:hAnsi="Arial" w:cs="Arial"/>
                <w:sz w:val="22"/>
                <w:szCs w:val="22"/>
              </w:rPr>
              <w:t xml:space="preserve">Arbeitspakete </w:t>
            </w:r>
            <w:r w:rsidRPr="007440B5">
              <w:rPr>
                <w:rFonts w:ascii="Arial" w:hAnsi="Arial" w:cs="Arial"/>
                <w:sz w:val="22"/>
                <w:szCs w:val="22"/>
              </w:rPr>
              <w:t>am Gesamtprojekt</w:t>
            </w:r>
            <w:r w:rsidR="00747358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7440B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ist als </w:t>
            </w:r>
            <w:r w:rsidR="00CF3234" w:rsidRPr="007440B5">
              <w:rPr>
                <w:rFonts w:ascii="Arial" w:hAnsi="Arial" w:cs="Arial"/>
                <w:b/>
                <w:sz w:val="22"/>
                <w:szCs w:val="22"/>
              </w:rPr>
              <w:t>Anlage</w:t>
            </w:r>
            <w:r w:rsidRPr="007440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15182">
              <w:rPr>
                <w:rFonts w:ascii="Arial" w:hAnsi="Arial" w:cs="Arial"/>
                <w:b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440B5">
              <w:rPr>
                <w:rFonts w:ascii="Arial" w:hAnsi="Arial" w:cs="Arial"/>
                <w:sz w:val="22"/>
                <w:szCs w:val="22"/>
              </w:rPr>
              <w:t>beigefügt</w:t>
            </w:r>
            <w:r>
              <w:rPr>
                <w:rFonts w:ascii="Arial" w:hAnsi="Arial" w:cs="Arial"/>
                <w:sz w:val="22"/>
                <w:szCs w:val="22"/>
              </w:rPr>
              <w:t xml:space="preserve"> (Muster</w:t>
            </w:r>
            <w:r w:rsidR="00CF3234">
              <w:rPr>
                <w:rFonts w:ascii="Arial" w:hAnsi="Arial" w:cs="Arial"/>
                <w:sz w:val="22"/>
                <w:szCs w:val="22"/>
              </w:rPr>
              <w:t xml:space="preserve"> ist vom Antragsteller eigenständig </w:t>
            </w:r>
            <w:r>
              <w:rPr>
                <w:rFonts w:ascii="Arial" w:hAnsi="Arial" w:cs="Arial"/>
                <w:sz w:val="22"/>
                <w:szCs w:val="22"/>
              </w:rPr>
              <w:t>auszufüllen und evtl. weiterzu</w:t>
            </w:r>
            <w:r w:rsidR="00CF3234">
              <w:rPr>
                <w:rFonts w:ascii="Arial" w:hAnsi="Arial" w:cs="Arial"/>
                <w:sz w:val="22"/>
                <w:szCs w:val="22"/>
              </w:rPr>
              <w:t>entwickeln).</w:t>
            </w:r>
          </w:p>
          <w:p w14:paraId="72BCAB94" w14:textId="77777777" w:rsidR="00B914C2" w:rsidRPr="00577C0F" w:rsidRDefault="00B914C2" w:rsidP="00CF32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B0F3DAF" w14:textId="23788538" w:rsidR="00627D84" w:rsidRPr="006354CA" w:rsidRDefault="007F30B0" w:rsidP="00A86B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7D8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2FB7">
              <w:rPr>
                <w:rFonts w:ascii="Arial" w:hAnsi="Arial" w:cs="Arial"/>
                <w:sz w:val="22"/>
                <w:szCs w:val="22"/>
              </w:rPr>
            </w:r>
            <w:r w:rsidR="00D12FB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27D8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759991C4" w14:textId="77777777" w:rsidR="00627D84" w:rsidRDefault="00627D84" w:rsidP="00465E65">
      <w:pPr>
        <w:rPr>
          <w:rFonts w:ascii="Arial" w:hAnsi="Arial" w:cs="Arial"/>
          <w:sz w:val="22"/>
          <w:szCs w:val="22"/>
        </w:rPr>
      </w:pPr>
    </w:p>
    <w:p w14:paraId="1F79FCF9" w14:textId="5FD813C7" w:rsidR="009D3F97" w:rsidRDefault="00AF5B0C" w:rsidP="00C249DD">
      <w:pPr>
        <w:ind w:right="2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Ggf. </w:t>
      </w:r>
      <w:r w:rsidR="00447194">
        <w:rPr>
          <w:rFonts w:ascii="Arial" w:hAnsi="Arial" w:cs="Arial"/>
          <w:sz w:val="22"/>
          <w:szCs w:val="22"/>
        </w:rPr>
        <w:t>Erläuterungen zu</w:t>
      </w:r>
      <w:r w:rsidR="007440B5">
        <w:rPr>
          <w:rFonts w:ascii="Arial" w:hAnsi="Arial" w:cs="Arial"/>
          <w:sz w:val="22"/>
          <w:szCs w:val="22"/>
        </w:rPr>
        <w:t xml:space="preserve"> den </w:t>
      </w:r>
      <w:r w:rsidR="007440B5" w:rsidRPr="007440B5">
        <w:rPr>
          <w:rFonts w:ascii="Arial" w:hAnsi="Arial" w:cs="Arial"/>
          <w:sz w:val="22"/>
          <w:szCs w:val="22"/>
        </w:rPr>
        <w:t>Diagrammdarstellung</w:t>
      </w:r>
      <w:r w:rsidR="007440B5">
        <w:rPr>
          <w:rFonts w:ascii="Arial" w:hAnsi="Arial" w:cs="Arial"/>
          <w:sz w:val="22"/>
          <w:szCs w:val="22"/>
        </w:rPr>
        <w:t>en</w:t>
      </w:r>
      <w:r w:rsidR="007440B5" w:rsidRPr="007440B5">
        <w:rPr>
          <w:rFonts w:ascii="Arial" w:hAnsi="Arial" w:cs="Arial"/>
          <w:sz w:val="22"/>
          <w:szCs w:val="22"/>
        </w:rPr>
        <w:t xml:space="preserve"> </w:t>
      </w:r>
      <w:r w:rsidR="00447194">
        <w:rPr>
          <w:rFonts w:ascii="Arial" w:hAnsi="Arial" w:cs="Arial"/>
          <w:sz w:val="22"/>
          <w:szCs w:val="22"/>
        </w:rPr>
        <w:t>(</w:t>
      </w:r>
      <w:r w:rsidR="009A2D65">
        <w:rPr>
          <w:rFonts w:ascii="Arial" w:hAnsi="Arial" w:cs="Arial"/>
          <w:sz w:val="22"/>
          <w:szCs w:val="22"/>
        </w:rPr>
        <w:t>dient auch</w:t>
      </w:r>
      <w:r w:rsidR="00447194">
        <w:rPr>
          <w:rFonts w:ascii="Arial" w:hAnsi="Arial" w:cs="Arial"/>
          <w:sz w:val="22"/>
          <w:szCs w:val="22"/>
        </w:rPr>
        <w:t xml:space="preserve"> zur Überprüfung von Eckpun</w:t>
      </w:r>
      <w:r w:rsidR="00627D84">
        <w:rPr>
          <w:rFonts w:ascii="Arial" w:hAnsi="Arial" w:cs="Arial"/>
          <w:sz w:val="22"/>
          <w:szCs w:val="22"/>
        </w:rPr>
        <w:t>kten zum Umsetzungsfortschritt)</w:t>
      </w:r>
      <w:r w:rsidR="007440B5">
        <w:rPr>
          <w:rFonts w:ascii="Arial" w:hAnsi="Arial" w:cs="Arial"/>
          <w:sz w:val="22"/>
          <w:szCs w:val="22"/>
        </w:rPr>
        <w:t xml:space="preserve"> und zu Entscheidungskriterien (z.B. Was ist zu</w:t>
      </w:r>
      <w:r w:rsidR="00927945">
        <w:rPr>
          <w:rFonts w:ascii="Arial" w:hAnsi="Arial" w:cs="Arial"/>
          <w:sz w:val="22"/>
          <w:szCs w:val="22"/>
        </w:rPr>
        <w:t xml:space="preserve"> </w:t>
      </w:r>
      <w:r w:rsidR="007440B5">
        <w:rPr>
          <w:rFonts w:ascii="Arial" w:hAnsi="Arial" w:cs="Arial"/>
          <w:sz w:val="22"/>
          <w:szCs w:val="22"/>
        </w:rPr>
        <w:t>tun</w:t>
      </w:r>
      <w:r w:rsidR="00670F06">
        <w:rPr>
          <w:rFonts w:ascii="Arial" w:hAnsi="Arial" w:cs="Arial"/>
          <w:sz w:val="22"/>
          <w:szCs w:val="22"/>
        </w:rPr>
        <w:t xml:space="preserve">? - </w:t>
      </w:r>
      <w:r w:rsidR="007440B5">
        <w:rPr>
          <w:rFonts w:ascii="Arial" w:hAnsi="Arial" w:cs="Arial"/>
          <w:sz w:val="22"/>
          <w:szCs w:val="22"/>
        </w:rPr>
        <w:t xml:space="preserve">wenn </w:t>
      </w:r>
      <w:r w:rsidR="00670F06">
        <w:rPr>
          <w:rFonts w:ascii="Arial" w:hAnsi="Arial" w:cs="Arial"/>
          <w:sz w:val="22"/>
          <w:szCs w:val="22"/>
        </w:rPr>
        <w:t xml:space="preserve">z.B. der </w:t>
      </w:r>
      <w:r w:rsidR="007440B5">
        <w:rPr>
          <w:rFonts w:ascii="Arial" w:hAnsi="Arial" w:cs="Arial"/>
          <w:sz w:val="22"/>
          <w:szCs w:val="22"/>
        </w:rPr>
        <w:t>Arbeitsstand erkennen lässt, dass der Durchführungszeitraum nicht ausreicht</w:t>
      </w:r>
      <w:r w:rsidR="00670F06">
        <w:rPr>
          <w:rFonts w:ascii="Arial" w:hAnsi="Arial" w:cs="Arial"/>
          <w:sz w:val="22"/>
          <w:szCs w:val="22"/>
        </w:rPr>
        <w:t>.</w:t>
      </w:r>
      <w:r w:rsidR="007440B5">
        <w:rPr>
          <w:rFonts w:ascii="Arial" w:hAnsi="Arial" w:cs="Arial"/>
          <w:sz w:val="22"/>
          <w:szCs w:val="22"/>
        </w:rPr>
        <w:t>)</w:t>
      </w:r>
    </w:p>
    <w:p w14:paraId="25EA9E2C" w14:textId="77777777" w:rsidR="004603EB" w:rsidRDefault="004603EB" w:rsidP="00465E6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68"/>
      </w:tblGrid>
      <w:tr w:rsidR="004603EB" w:rsidRPr="00D96403" w14:paraId="1CD549CC" w14:textId="77777777" w:rsidTr="00A53DB1">
        <w:trPr>
          <w:trHeight w:val="924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BCED" w14:textId="77777777" w:rsidR="004603EB" w:rsidRDefault="004603EB" w:rsidP="00A53D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D699C1" w14:textId="77777777" w:rsidR="004603EB" w:rsidRPr="00D96403" w:rsidRDefault="007F30B0" w:rsidP="00A53D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4603E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603EB">
              <w:rPr>
                <w:rFonts w:ascii="Arial" w:hAnsi="Arial" w:cs="Arial"/>
                <w:sz w:val="22"/>
                <w:szCs w:val="22"/>
              </w:rPr>
              <w:t> </w:t>
            </w:r>
            <w:r w:rsidR="004603EB">
              <w:rPr>
                <w:rFonts w:ascii="Arial" w:hAnsi="Arial" w:cs="Arial"/>
                <w:sz w:val="22"/>
                <w:szCs w:val="22"/>
              </w:rPr>
              <w:t> </w:t>
            </w:r>
            <w:r w:rsidR="004603EB">
              <w:rPr>
                <w:rFonts w:ascii="Arial" w:hAnsi="Arial" w:cs="Arial"/>
                <w:sz w:val="22"/>
                <w:szCs w:val="22"/>
              </w:rPr>
              <w:t> </w:t>
            </w:r>
            <w:r w:rsidR="004603EB">
              <w:rPr>
                <w:rFonts w:ascii="Arial" w:hAnsi="Arial" w:cs="Arial"/>
                <w:sz w:val="22"/>
                <w:szCs w:val="22"/>
              </w:rPr>
              <w:t> </w:t>
            </w:r>
            <w:r w:rsidR="004603EB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D7CD1EE" w14:textId="77777777" w:rsidR="0061728C" w:rsidRDefault="0061728C" w:rsidP="00465E65">
      <w:pPr>
        <w:rPr>
          <w:rFonts w:ascii="Arial" w:hAnsi="Arial" w:cs="Arial"/>
          <w:sz w:val="22"/>
          <w:szCs w:val="22"/>
        </w:rPr>
      </w:pPr>
    </w:p>
    <w:p w14:paraId="17130F8D" w14:textId="04685B9E" w:rsidR="00A53BB2" w:rsidRPr="00356C37" w:rsidRDefault="00E1551F" w:rsidP="00374EF7">
      <w:pPr>
        <w:pStyle w:val="berschrift1"/>
      </w:pPr>
      <w:r>
        <w:t>12.</w:t>
      </w:r>
      <w:r>
        <w:tab/>
      </w:r>
      <w:r w:rsidR="00E40C27" w:rsidRPr="00E40C27">
        <w:t>Ort der</w:t>
      </w:r>
      <w:r w:rsidR="00E40C27">
        <w:t xml:space="preserve"> Durchführung und der </w:t>
      </w:r>
      <w:r w:rsidR="00C8549C">
        <w:t>(</w:t>
      </w:r>
      <w:r w:rsidR="00E40C27">
        <w:t>wirtschaftlichen</w:t>
      </w:r>
      <w:r w:rsidR="00C8549C">
        <w:t>)</w:t>
      </w:r>
      <w:r w:rsidR="00E40C27">
        <w:t xml:space="preserve"> Verwertung</w:t>
      </w:r>
    </w:p>
    <w:p w14:paraId="514853E9" w14:textId="77777777" w:rsidR="005B6DEB" w:rsidRDefault="005B6DEB" w:rsidP="005B6DEB">
      <w:pPr>
        <w:tabs>
          <w:tab w:val="right" w:pos="9360"/>
        </w:tabs>
        <w:rPr>
          <w:rFonts w:ascii="Arial" w:hAnsi="Arial" w:cs="Arial"/>
          <w:sz w:val="22"/>
          <w:szCs w:val="22"/>
        </w:rPr>
      </w:pPr>
    </w:p>
    <w:p w14:paraId="5EC7FA9E" w14:textId="377F8284" w:rsidR="00D2271A" w:rsidRPr="008E5305" w:rsidRDefault="00E1551F" w:rsidP="008E53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12.1</w:t>
      </w:r>
      <w:r>
        <w:rPr>
          <w:rFonts w:ascii="Arial" w:hAnsi="Arial" w:cs="Arial"/>
          <w:sz w:val="22"/>
          <w:szCs w:val="22"/>
        </w:rPr>
        <w:tab/>
      </w:r>
      <w:r w:rsidR="00D2271A" w:rsidRPr="008E5305">
        <w:rPr>
          <w:rFonts w:ascii="Arial" w:hAnsi="Arial" w:cs="Arial"/>
          <w:sz w:val="22"/>
          <w:szCs w:val="22"/>
        </w:rPr>
        <w:t>Ort</w:t>
      </w:r>
      <w:r w:rsidR="008B1733" w:rsidRPr="008E5305">
        <w:rPr>
          <w:rFonts w:ascii="Arial" w:hAnsi="Arial" w:cs="Arial"/>
          <w:sz w:val="22"/>
          <w:szCs w:val="22"/>
        </w:rPr>
        <w:t>e</w:t>
      </w:r>
      <w:r w:rsidR="00D2271A" w:rsidRPr="008E5305">
        <w:rPr>
          <w:rFonts w:ascii="Arial" w:hAnsi="Arial" w:cs="Arial"/>
          <w:sz w:val="22"/>
          <w:szCs w:val="22"/>
        </w:rPr>
        <w:t xml:space="preserve"> der Durchführung</w:t>
      </w:r>
    </w:p>
    <w:p w14:paraId="38E66B98" w14:textId="77777777" w:rsidR="007F098C" w:rsidRDefault="007F098C" w:rsidP="007F098C">
      <w:pPr>
        <w:pStyle w:val="Listenabsatz"/>
        <w:ind w:left="709"/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-34" w:type="dxa"/>
        <w:tblLook w:val="01E0" w:firstRow="1" w:lastRow="1" w:firstColumn="1" w:lastColumn="1" w:noHBand="0" w:noVBand="0"/>
      </w:tblPr>
      <w:tblGrid>
        <w:gridCol w:w="9498"/>
      </w:tblGrid>
      <w:tr w:rsidR="007F098C" w:rsidRPr="00D96403" w14:paraId="79B4639E" w14:textId="77777777" w:rsidTr="004603EB">
        <w:trPr>
          <w:trHeight w:val="92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8B25" w14:textId="77777777" w:rsidR="007F098C" w:rsidRDefault="007F098C" w:rsidP="00E155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78FDFB" w14:textId="77777777" w:rsidR="007F098C" w:rsidRPr="00D96403" w:rsidRDefault="00E66123" w:rsidP="00E155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" w:name="Text4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185E91A6" w14:textId="77777777" w:rsidR="007F098C" w:rsidRDefault="007F098C" w:rsidP="007F098C">
      <w:pPr>
        <w:pStyle w:val="Listenabsatz"/>
        <w:ind w:left="709"/>
        <w:rPr>
          <w:rFonts w:ascii="Arial" w:hAnsi="Arial" w:cs="Arial"/>
          <w:sz w:val="22"/>
          <w:szCs w:val="22"/>
        </w:rPr>
      </w:pPr>
    </w:p>
    <w:p w14:paraId="7F063A7C" w14:textId="70F5E149" w:rsidR="00D2271A" w:rsidRPr="008E5305" w:rsidRDefault="00E1551F" w:rsidP="008E53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12.2</w:t>
      </w:r>
      <w:r>
        <w:rPr>
          <w:rFonts w:ascii="Arial" w:hAnsi="Arial" w:cs="Arial"/>
          <w:sz w:val="22"/>
          <w:szCs w:val="22"/>
        </w:rPr>
        <w:tab/>
      </w:r>
      <w:r w:rsidR="00D2271A" w:rsidRPr="008E5305">
        <w:rPr>
          <w:rFonts w:ascii="Arial" w:hAnsi="Arial" w:cs="Arial"/>
          <w:sz w:val="22"/>
          <w:szCs w:val="22"/>
        </w:rPr>
        <w:t>Ort, Region etc. der wirtschaftlichen Verwertung</w:t>
      </w:r>
    </w:p>
    <w:p w14:paraId="2CFE9531" w14:textId="77777777" w:rsidR="00AF1A37" w:rsidRDefault="00AF1A37" w:rsidP="00AF1A37">
      <w:pPr>
        <w:pStyle w:val="Listenabsatz"/>
        <w:ind w:left="993"/>
        <w:rPr>
          <w:rFonts w:ascii="Arial" w:hAnsi="Arial" w:cs="Arial"/>
          <w:sz w:val="22"/>
          <w:szCs w:val="22"/>
        </w:rPr>
      </w:pPr>
    </w:p>
    <w:p w14:paraId="3DAE533D" w14:textId="03A74346" w:rsidR="007F098C" w:rsidRPr="00AF1A37" w:rsidRDefault="00AF1A37" w:rsidP="00C249DD">
      <w:pPr>
        <w:pStyle w:val="Listenabsatz"/>
        <w:ind w:left="0"/>
        <w:rPr>
          <w:rFonts w:ascii="Arial" w:hAnsi="Arial" w:cs="Arial"/>
          <w:sz w:val="20"/>
          <w:szCs w:val="20"/>
        </w:rPr>
      </w:pPr>
      <w:r w:rsidRPr="00AF1A37">
        <w:rPr>
          <w:rFonts w:ascii="Arial" w:hAnsi="Arial" w:cs="Arial"/>
          <w:sz w:val="20"/>
          <w:szCs w:val="20"/>
        </w:rPr>
        <w:t>Hinweis: Erläuterung</w:t>
      </w:r>
      <w:r w:rsidR="00747358">
        <w:rPr>
          <w:rFonts w:ascii="Arial" w:hAnsi="Arial" w:cs="Arial"/>
          <w:sz w:val="20"/>
          <w:szCs w:val="20"/>
        </w:rPr>
        <w:t>,</w:t>
      </w:r>
      <w:r w:rsidRPr="00AF1A37">
        <w:rPr>
          <w:rFonts w:ascii="Arial" w:hAnsi="Arial" w:cs="Arial"/>
          <w:sz w:val="20"/>
          <w:szCs w:val="20"/>
        </w:rPr>
        <w:t xml:space="preserve"> wo das Ergebnis außer am Ort der Durchführung genutzt werden kann (z.B. </w:t>
      </w:r>
      <w:r w:rsidR="00747358">
        <w:rPr>
          <w:rFonts w:ascii="Arial" w:hAnsi="Arial" w:cs="Arial"/>
          <w:sz w:val="20"/>
          <w:szCs w:val="20"/>
        </w:rPr>
        <w:t>r</w:t>
      </w:r>
      <w:r w:rsidR="00917FC6">
        <w:rPr>
          <w:rFonts w:ascii="Arial" w:hAnsi="Arial" w:cs="Arial"/>
          <w:sz w:val="20"/>
          <w:szCs w:val="20"/>
        </w:rPr>
        <w:t>egional</w:t>
      </w:r>
      <w:r w:rsidRPr="00AF1A37">
        <w:rPr>
          <w:rFonts w:ascii="Arial" w:hAnsi="Arial" w:cs="Arial"/>
          <w:sz w:val="20"/>
          <w:szCs w:val="20"/>
        </w:rPr>
        <w:t xml:space="preserve"> bis </w:t>
      </w:r>
      <w:r w:rsidR="00747358">
        <w:rPr>
          <w:rFonts w:ascii="Arial" w:hAnsi="Arial" w:cs="Arial"/>
          <w:sz w:val="20"/>
          <w:szCs w:val="20"/>
        </w:rPr>
        <w:t>w</w:t>
      </w:r>
      <w:r w:rsidR="00917FC6">
        <w:rPr>
          <w:rFonts w:ascii="Arial" w:hAnsi="Arial" w:cs="Arial"/>
          <w:sz w:val="20"/>
          <w:szCs w:val="20"/>
        </w:rPr>
        <w:t>elt</w:t>
      </w:r>
      <w:r w:rsidRPr="00AF1A37">
        <w:rPr>
          <w:rFonts w:ascii="Arial" w:hAnsi="Arial" w:cs="Arial"/>
          <w:sz w:val="20"/>
          <w:szCs w:val="20"/>
        </w:rPr>
        <w:t>weit)</w:t>
      </w:r>
    </w:p>
    <w:p w14:paraId="63BC2E37" w14:textId="77777777" w:rsidR="00AF1A37" w:rsidRPr="00AF1A37" w:rsidRDefault="00AF1A37" w:rsidP="007F098C">
      <w:pPr>
        <w:pStyle w:val="Listenabsatz"/>
        <w:ind w:left="709"/>
        <w:rPr>
          <w:rFonts w:ascii="Arial" w:hAnsi="Arial" w:cs="Arial"/>
          <w:sz w:val="20"/>
          <w:szCs w:val="20"/>
        </w:rPr>
      </w:pPr>
    </w:p>
    <w:tbl>
      <w:tblPr>
        <w:tblW w:w="9498" w:type="dxa"/>
        <w:tblInd w:w="-34" w:type="dxa"/>
        <w:tblLook w:val="01E0" w:firstRow="1" w:lastRow="1" w:firstColumn="1" w:lastColumn="1" w:noHBand="0" w:noVBand="0"/>
      </w:tblPr>
      <w:tblGrid>
        <w:gridCol w:w="9498"/>
      </w:tblGrid>
      <w:tr w:rsidR="007F098C" w:rsidRPr="00D96403" w14:paraId="5A6C7D8A" w14:textId="77777777" w:rsidTr="002B2C88">
        <w:trPr>
          <w:trHeight w:val="92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D2C4" w14:textId="77777777" w:rsidR="007F098C" w:rsidRDefault="007F098C" w:rsidP="00E155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B37A6D" w14:textId="77777777" w:rsidR="007F098C" w:rsidRPr="00D96403" w:rsidRDefault="007F30B0" w:rsidP="00E155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7F098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F098C">
              <w:rPr>
                <w:rFonts w:ascii="Arial" w:hAnsi="Arial" w:cs="Arial"/>
                <w:sz w:val="22"/>
                <w:szCs w:val="22"/>
              </w:rPr>
              <w:t> </w:t>
            </w:r>
            <w:r w:rsidR="007F098C">
              <w:rPr>
                <w:rFonts w:ascii="Arial" w:hAnsi="Arial" w:cs="Arial"/>
                <w:sz w:val="22"/>
                <w:szCs w:val="22"/>
              </w:rPr>
              <w:t> </w:t>
            </w:r>
            <w:r w:rsidR="007F098C">
              <w:rPr>
                <w:rFonts w:ascii="Arial" w:hAnsi="Arial" w:cs="Arial"/>
                <w:sz w:val="22"/>
                <w:szCs w:val="22"/>
              </w:rPr>
              <w:t> </w:t>
            </w:r>
            <w:r w:rsidR="007F098C">
              <w:rPr>
                <w:rFonts w:ascii="Arial" w:hAnsi="Arial" w:cs="Arial"/>
                <w:sz w:val="22"/>
                <w:szCs w:val="22"/>
              </w:rPr>
              <w:t> </w:t>
            </w:r>
            <w:r w:rsidR="007F098C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F18FE16" w14:textId="77777777" w:rsidR="00C75FD6" w:rsidRDefault="00C75FD6" w:rsidP="00085F9F">
      <w:pPr>
        <w:jc w:val="both"/>
        <w:rPr>
          <w:rFonts w:ascii="Arial" w:hAnsi="Arial" w:cs="Arial"/>
          <w:sz w:val="22"/>
          <w:szCs w:val="22"/>
        </w:rPr>
      </w:pPr>
    </w:p>
    <w:p w14:paraId="4CD85B7F" w14:textId="1E352385" w:rsidR="00857BD4" w:rsidRPr="00356C37" w:rsidRDefault="00E1551F" w:rsidP="00D57025">
      <w:pPr>
        <w:pStyle w:val="berschrift1"/>
        <w:pageBreakBefore/>
      </w:pPr>
      <w:r>
        <w:lastRenderedPageBreak/>
        <w:t>13.</w:t>
      </w:r>
      <w:r>
        <w:tab/>
      </w:r>
      <w:r w:rsidR="00857BD4">
        <w:t>Risikomanagement</w:t>
      </w:r>
    </w:p>
    <w:p w14:paraId="233AF83F" w14:textId="77777777" w:rsidR="00186563" w:rsidRDefault="00186563" w:rsidP="00085F9F">
      <w:pPr>
        <w:jc w:val="both"/>
        <w:rPr>
          <w:rFonts w:ascii="Arial" w:hAnsi="Arial" w:cs="Arial"/>
          <w:sz w:val="22"/>
          <w:szCs w:val="22"/>
        </w:rPr>
      </w:pPr>
    </w:p>
    <w:p w14:paraId="28524BF3" w14:textId="414BFF70" w:rsidR="000722D7" w:rsidRPr="008E5305" w:rsidRDefault="00E1551F" w:rsidP="008E53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13.1</w:t>
      </w:r>
      <w:r>
        <w:rPr>
          <w:rFonts w:ascii="Arial" w:hAnsi="Arial" w:cs="Arial"/>
          <w:sz w:val="22"/>
          <w:szCs w:val="22"/>
        </w:rPr>
        <w:tab/>
      </w:r>
      <w:r w:rsidR="000722D7" w:rsidRPr="008E5305">
        <w:rPr>
          <w:rFonts w:ascii="Arial" w:hAnsi="Arial" w:cs="Arial"/>
          <w:sz w:val="22"/>
          <w:szCs w:val="22"/>
        </w:rPr>
        <w:t>Mögliche Risiken des Innovationsvorhabens</w:t>
      </w:r>
    </w:p>
    <w:p w14:paraId="7838728E" w14:textId="77777777" w:rsidR="00202570" w:rsidRDefault="00202570" w:rsidP="00202570">
      <w:pPr>
        <w:pStyle w:val="Listenabsatz"/>
        <w:ind w:left="709"/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-34" w:type="dxa"/>
        <w:tblLook w:val="01E0" w:firstRow="1" w:lastRow="1" w:firstColumn="1" w:lastColumn="1" w:noHBand="0" w:noVBand="0"/>
      </w:tblPr>
      <w:tblGrid>
        <w:gridCol w:w="9498"/>
      </w:tblGrid>
      <w:tr w:rsidR="00202570" w:rsidRPr="00D96403" w14:paraId="7692DE3E" w14:textId="77777777" w:rsidTr="00066D82">
        <w:trPr>
          <w:trHeight w:val="92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A427" w14:textId="77777777" w:rsidR="00202570" w:rsidRDefault="00202570" w:rsidP="00E155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993BAB" w14:textId="77777777" w:rsidR="00202570" w:rsidRPr="00D96403" w:rsidRDefault="007F30B0" w:rsidP="00E155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20257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2570">
              <w:rPr>
                <w:rFonts w:ascii="Arial" w:hAnsi="Arial" w:cs="Arial"/>
                <w:sz w:val="22"/>
                <w:szCs w:val="22"/>
              </w:rPr>
              <w:t> </w:t>
            </w:r>
            <w:r w:rsidR="00202570">
              <w:rPr>
                <w:rFonts w:ascii="Arial" w:hAnsi="Arial" w:cs="Arial"/>
                <w:sz w:val="22"/>
                <w:szCs w:val="22"/>
              </w:rPr>
              <w:t> </w:t>
            </w:r>
            <w:r w:rsidR="00202570">
              <w:rPr>
                <w:rFonts w:ascii="Arial" w:hAnsi="Arial" w:cs="Arial"/>
                <w:sz w:val="22"/>
                <w:szCs w:val="22"/>
              </w:rPr>
              <w:t> </w:t>
            </w:r>
            <w:r w:rsidR="00202570">
              <w:rPr>
                <w:rFonts w:ascii="Arial" w:hAnsi="Arial" w:cs="Arial"/>
                <w:sz w:val="22"/>
                <w:szCs w:val="22"/>
              </w:rPr>
              <w:t> </w:t>
            </w:r>
            <w:r w:rsidR="00202570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B64E988" w14:textId="77777777" w:rsidR="00202570" w:rsidRDefault="00202570" w:rsidP="00202570">
      <w:pPr>
        <w:pStyle w:val="Listenabsatz"/>
        <w:ind w:left="709"/>
        <w:rPr>
          <w:rFonts w:ascii="Arial" w:hAnsi="Arial" w:cs="Arial"/>
          <w:sz w:val="22"/>
          <w:szCs w:val="22"/>
        </w:rPr>
      </w:pPr>
    </w:p>
    <w:p w14:paraId="695FEDBB" w14:textId="1D3BFBD5" w:rsidR="000722D7" w:rsidRPr="008E5305" w:rsidRDefault="00E1551F" w:rsidP="008E53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13.2</w:t>
      </w:r>
      <w:r>
        <w:rPr>
          <w:rFonts w:ascii="Arial" w:hAnsi="Arial" w:cs="Arial"/>
          <w:sz w:val="22"/>
          <w:szCs w:val="22"/>
        </w:rPr>
        <w:tab/>
      </w:r>
      <w:r w:rsidR="000722D7" w:rsidRPr="008E5305">
        <w:rPr>
          <w:rFonts w:ascii="Arial" w:hAnsi="Arial" w:cs="Arial"/>
          <w:sz w:val="22"/>
          <w:szCs w:val="22"/>
        </w:rPr>
        <w:t>Vorhaben und Strategien zur Risikominimierung</w:t>
      </w:r>
    </w:p>
    <w:p w14:paraId="20300B5B" w14:textId="77777777" w:rsidR="00202570" w:rsidRDefault="00202570" w:rsidP="00202570">
      <w:pPr>
        <w:pStyle w:val="Listenabsatz"/>
        <w:ind w:left="709"/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-34" w:type="dxa"/>
        <w:tblLook w:val="01E0" w:firstRow="1" w:lastRow="1" w:firstColumn="1" w:lastColumn="1" w:noHBand="0" w:noVBand="0"/>
      </w:tblPr>
      <w:tblGrid>
        <w:gridCol w:w="9498"/>
      </w:tblGrid>
      <w:tr w:rsidR="00202570" w:rsidRPr="00D96403" w14:paraId="769779D3" w14:textId="77777777" w:rsidTr="00066D82">
        <w:trPr>
          <w:trHeight w:val="92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7587" w14:textId="77777777" w:rsidR="00202570" w:rsidRDefault="00202570" w:rsidP="00E155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19A338" w14:textId="77777777" w:rsidR="00202570" w:rsidRPr="00D96403" w:rsidRDefault="007F30B0" w:rsidP="00E155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20257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2570">
              <w:rPr>
                <w:rFonts w:ascii="Arial" w:hAnsi="Arial" w:cs="Arial"/>
                <w:sz w:val="22"/>
                <w:szCs w:val="22"/>
              </w:rPr>
              <w:t> </w:t>
            </w:r>
            <w:r w:rsidR="00202570">
              <w:rPr>
                <w:rFonts w:ascii="Arial" w:hAnsi="Arial" w:cs="Arial"/>
                <w:sz w:val="22"/>
                <w:szCs w:val="22"/>
              </w:rPr>
              <w:t> </w:t>
            </w:r>
            <w:r w:rsidR="00202570">
              <w:rPr>
                <w:rFonts w:ascii="Arial" w:hAnsi="Arial" w:cs="Arial"/>
                <w:sz w:val="22"/>
                <w:szCs w:val="22"/>
              </w:rPr>
              <w:t> </w:t>
            </w:r>
            <w:r w:rsidR="00202570">
              <w:rPr>
                <w:rFonts w:ascii="Arial" w:hAnsi="Arial" w:cs="Arial"/>
                <w:sz w:val="22"/>
                <w:szCs w:val="22"/>
              </w:rPr>
              <w:t> </w:t>
            </w:r>
            <w:r w:rsidR="00202570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C2995BB" w14:textId="77777777" w:rsidR="00202570" w:rsidRDefault="00202570" w:rsidP="00202570">
      <w:pPr>
        <w:pStyle w:val="Listenabsatz"/>
        <w:ind w:left="709"/>
        <w:rPr>
          <w:rFonts w:ascii="Arial" w:hAnsi="Arial" w:cs="Arial"/>
          <w:sz w:val="22"/>
          <w:szCs w:val="22"/>
        </w:rPr>
      </w:pPr>
    </w:p>
    <w:p w14:paraId="5261E6FF" w14:textId="6CFE5BDA" w:rsidR="000722D7" w:rsidRPr="008E5305" w:rsidRDefault="00E1551F" w:rsidP="008E53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13.3</w:t>
      </w:r>
      <w:r>
        <w:rPr>
          <w:rFonts w:ascii="Arial" w:hAnsi="Arial" w:cs="Arial"/>
          <w:sz w:val="22"/>
          <w:szCs w:val="22"/>
        </w:rPr>
        <w:tab/>
      </w:r>
      <w:r w:rsidR="000722D7" w:rsidRPr="008E5305">
        <w:rPr>
          <w:rFonts w:ascii="Arial" w:hAnsi="Arial" w:cs="Arial"/>
          <w:sz w:val="22"/>
          <w:szCs w:val="22"/>
        </w:rPr>
        <w:t>Darstellung möglicher Rückzugsstrategien</w:t>
      </w:r>
    </w:p>
    <w:p w14:paraId="10E7AA18" w14:textId="77777777" w:rsidR="000722D7" w:rsidRDefault="000722D7" w:rsidP="00085F9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-34" w:type="dxa"/>
        <w:tblLook w:val="01E0" w:firstRow="1" w:lastRow="1" w:firstColumn="1" w:lastColumn="1" w:noHBand="0" w:noVBand="0"/>
      </w:tblPr>
      <w:tblGrid>
        <w:gridCol w:w="9498"/>
      </w:tblGrid>
      <w:tr w:rsidR="00202570" w:rsidRPr="00D96403" w14:paraId="74453369" w14:textId="77777777" w:rsidTr="007E2F97">
        <w:trPr>
          <w:trHeight w:val="88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0BF3" w14:textId="77777777" w:rsidR="00202570" w:rsidRDefault="00202570" w:rsidP="00E155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5829B6" w14:textId="77777777" w:rsidR="00202570" w:rsidRPr="00D96403" w:rsidRDefault="007F30B0" w:rsidP="00E155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20257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2570">
              <w:rPr>
                <w:rFonts w:ascii="Arial" w:hAnsi="Arial" w:cs="Arial"/>
                <w:sz w:val="22"/>
                <w:szCs w:val="22"/>
              </w:rPr>
              <w:t> </w:t>
            </w:r>
            <w:r w:rsidR="00202570">
              <w:rPr>
                <w:rFonts w:ascii="Arial" w:hAnsi="Arial" w:cs="Arial"/>
                <w:sz w:val="22"/>
                <w:szCs w:val="22"/>
              </w:rPr>
              <w:t> </w:t>
            </w:r>
            <w:r w:rsidR="00202570">
              <w:rPr>
                <w:rFonts w:ascii="Arial" w:hAnsi="Arial" w:cs="Arial"/>
                <w:sz w:val="22"/>
                <w:szCs w:val="22"/>
              </w:rPr>
              <w:t> </w:t>
            </w:r>
            <w:r w:rsidR="00202570">
              <w:rPr>
                <w:rFonts w:ascii="Arial" w:hAnsi="Arial" w:cs="Arial"/>
                <w:sz w:val="22"/>
                <w:szCs w:val="22"/>
              </w:rPr>
              <w:t> </w:t>
            </w:r>
            <w:r w:rsidR="00202570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DD22C92" w14:textId="563389BB" w:rsidR="003F537E" w:rsidRDefault="003F53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304A665" w14:textId="1FECB048" w:rsidR="00B96F5D" w:rsidRPr="00356C37" w:rsidRDefault="00E1551F" w:rsidP="00134685">
      <w:pPr>
        <w:pStyle w:val="berschrift1"/>
      </w:pPr>
      <w:r>
        <w:lastRenderedPageBreak/>
        <w:t>14.</w:t>
      </w:r>
      <w:r>
        <w:tab/>
      </w:r>
      <w:r w:rsidR="00B96F5D">
        <w:t>Anlagenverzeichnis</w:t>
      </w:r>
    </w:p>
    <w:p w14:paraId="047043DE" w14:textId="77777777" w:rsidR="00B96F5D" w:rsidRDefault="00B96F5D" w:rsidP="00085F9F">
      <w:pPr>
        <w:jc w:val="both"/>
        <w:rPr>
          <w:rFonts w:ascii="Arial" w:hAnsi="Arial" w:cs="Arial"/>
          <w:sz w:val="22"/>
          <w:szCs w:val="22"/>
        </w:rPr>
      </w:pPr>
    </w:p>
    <w:p w14:paraId="61E84096" w14:textId="77777777" w:rsidR="0061589A" w:rsidRDefault="00AF1A37" w:rsidP="00163F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Hinweis</w:t>
      </w:r>
      <w:r w:rsidR="0061589A">
        <w:rPr>
          <w:rFonts w:ascii="Arial" w:hAnsi="Arial" w:cs="Arial"/>
          <w:sz w:val="22"/>
          <w:szCs w:val="22"/>
        </w:rPr>
        <w:t>:</w:t>
      </w:r>
    </w:p>
    <w:p w14:paraId="2602A963" w14:textId="77777777" w:rsidR="0061589A" w:rsidRDefault="0091117E" w:rsidP="00163F6D">
      <w:pPr>
        <w:rPr>
          <w:rFonts w:ascii="Arial" w:hAnsi="Arial" w:cs="Arial"/>
          <w:sz w:val="22"/>
          <w:szCs w:val="22"/>
        </w:rPr>
      </w:pPr>
      <w:r w:rsidRPr="0091117E">
        <w:rPr>
          <w:rFonts w:ascii="Arial" w:hAnsi="Arial" w:cs="Arial"/>
          <w:b/>
          <w:sz w:val="22"/>
          <w:szCs w:val="22"/>
        </w:rPr>
        <w:t>Es werden nur vollständige Aktionspläne geprüft</w:t>
      </w:r>
      <w:r w:rsidR="003D3271">
        <w:rPr>
          <w:rFonts w:ascii="Arial" w:hAnsi="Arial" w:cs="Arial"/>
          <w:b/>
          <w:sz w:val="22"/>
          <w:szCs w:val="22"/>
        </w:rPr>
        <w:t>.</w:t>
      </w:r>
      <w:r w:rsidR="00163F6D">
        <w:rPr>
          <w:rFonts w:ascii="Arial" w:hAnsi="Arial" w:cs="Arial"/>
          <w:sz w:val="22"/>
          <w:szCs w:val="22"/>
        </w:rPr>
        <w:t xml:space="preserve"> </w:t>
      </w:r>
    </w:p>
    <w:p w14:paraId="75A4CB34" w14:textId="12DE07B7" w:rsidR="00A750CF" w:rsidRDefault="00163F6D" w:rsidP="00163F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</w:t>
      </w:r>
      <w:r w:rsidR="00A127D9">
        <w:rPr>
          <w:rFonts w:ascii="Arial" w:hAnsi="Arial" w:cs="Arial"/>
          <w:sz w:val="22"/>
          <w:szCs w:val="22"/>
        </w:rPr>
        <w:t xml:space="preserve">e Anlagen 1 bis </w:t>
      </w:r>
      <w:r w:rsidR="00015182">
        <w:rPr>
          <w:rFonts w:ascii="Arial" w:hAnsi="Arial" w:cs="Arial"/>
          <w:sz w:val="22"/>
          <w:szCs w:val="22"/>
        </w:rPr>
        <w:t>4</w:t>
      </w:r>
      <w:r w:rsidR="00A127D9">
        <w:rPr>
          <w:rFonts w:ascii="Arial" w:hAnsi="Arial" w:cs="Arial"/>
          <w:sz w:val="22"/>
          <w:szCs w:val="22"/>
        </w:rPr>
        <w:t xml:space="preserve"> sowie </w:t>
      </w:r>
      <w:r w:rsidR="0001518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sind in jedem Fall beizufügen, Anlage </w:t>
      </w:r>
      <w:r w:rsidR="00015182">
        <w:rPr>
          <w:rFonts w:ascii="Arial" w:hAnsi="Arial" w:cs="Arial"/>
          <w:sz w:val="22"/>
          <w:szCs w:val="22"/>
        </w:rPr>
        <w:t>5</w:t>
      </w:r>
      <w:r w:rsidR="00670F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soweit zutreffend </w:t>
      </w:r>
    </w:p>
    <w:p w14:paraId="4F290E36" w14:textId="4E147543" w:rsidR="00163F6D" w:rsidRDefault="00163F6D" w:rsidP="00163F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(bitte angeben).</w:t>
      </w:r>
    </w:p>
    <w:p w14:paraId="7512FFE3" w14:textId="77777777" w:rsidR="003D3BF6" w:rsidRDefault="003D3BF6" w:rsidP="00085F9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992"/>
        <w:gridCol w:w="992"/>
      </w:tblGrid>
      <w:tr w:rsidR="0006137F" w:rsidRPr="00A15606" w14:paraId="61341CDD" w14:textId="77777777" w:rsidTr="0006137F">
        <w:trPr>
          <w:cantSplit/>
          <w:trHeight w:val="3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EF923C" w14:textId="77777777" w:rsidR="0006137F" w:rsidRPr="00334AB6" w:rsidRDefault="0006137F" w:rsidP="00E155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Lfd. Nr. der </w:t>
            </w:r>
            <w:r w:rsidRPr="00334AB6">
              <w:rPr>
                <w:rFonts w:ascii="Arial" w:hAnsi="Arial" w:cs="Arial"/>
                <w:b/>
                <w:sz w:val="16"/>
                <w:szCs w:val="16"/>
              </w:rPr>
              <w:t>Anlage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CA01DB" w14:textId="77777777" w:rsidR="0006137F" w:rsidRPr="00334AB6" w:rsidRDefault="0006137F" w:rsidP="00E155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4AB6">
              <w:rPr>
                <w:rFonts w:ascii="Arial" w:hAnsi="Arial" w:cs="Arial"/>
                <w:b/>
                <w:sz w:val="16"/>
                <w:szCs w:val="16"/>
              </w:rPr>
              <w:t>Bezeichnung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B6045A" w14:textId="77777777" w:rsidR="0006137F" w:rsidRPr="00334AB6" w:rsidRDefault="0006137F" w:rsidP="00E15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D1C9B6" w14:textId="77777777" w:rsidR="0006137F" w:rsidRPr="00AB4980" w:rsidRDefault="0006137F" w:rsidP="00E15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Nicht erforderlich</w:t>
            </w:r>
          </w:p>
        </w:tc>
      </w:tr>
      <w:tr w:rsidR="004A57D5" w:rsidRPr="00A15606" w14:paraId="6E27DDEC" w14:textId="77777777" w:rsidTr="0006137F">
        <w:trPr>
          <w:cantSplit/>
          <w:trHeight w:val="539"/>
        </w:trPr>
        <w:tc>
          <w:tcPr>
            <w:tcW w:w="709" w:type="dxa"/>
            <w:vAlign w:val="center"/>
          </w:tcPr>
          <w:p w14:paraId="27442AA5" w14:textId="77777777" w:rsidR="004A57D5" w:rsidRPr="00A26F17" w:rsidRDefault="004A57D5" w:rsidP="00850F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F17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6521" w:type="dxa"/>
            <w:vAlign w:val="center"/>
          </w:tcPr>
          <w:p w14:paraId="7D24C60B" w14:textId="4279A4D7" w:rsidR="004A57D5" w:rsidRPr="00E31FC5" w:rsidRDefault="004A57D5" w:rsidP="00801AEE">
            <w:pPr>
              <w:rPr>
                <w:rFonts w:ascii="Arial" w:hAnsi="Arial" w:cs="Arial"/>
                <w:sz w:val="22"/>
                <w:szCs w:val="22"/>
              </w:rPr>
            </w:pPr>
            <w:r w:rsidRPr="00E31FC5">
              <w:rPr>
                <w:rFonts w:ascii="Arial" w:hAnsi="Arial" w:cs="Arial"/>
                <w:sz w:val="22"/>
                <w:szCs w:val="22"/>
              </w:rPr>
              <w:t>Kooperationsvertrag</w:t>
            </w:r>
          </w:p>
        </w:tc>
        <w:tc>
          <w:tcPr>
            <w:tcW w:w="992" w:type="dxa"/>
            <w:vAlign w:val="center"/>
          </w:tcPr>
          <w:p w14:paraId="06CE867E" w14:textId="06717231" w:rsidR="004A57D5" w:rsidRDefault="007F30B0" w:rsidP="004A0685">
            <w:pPr>
              <w:jc w:val="center"/>
            </w:pPr>
            <w: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A57D5">
              <w:instrText xml:space="preserve"> </w:instrText>
            </w:r>
            <w:bookmarkStart w:id="4" w:name="Kontrollkästchen67"/>
            <w:r w:rsidR="004A57D5">
              <w:instrText xml:space="preserve">FORMCHECKBOX </w:instrText>
            </w:r>
            <w:r w:rsidR="00D12FB7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992" w:type="dxa"/>
            <w:vAlign w:val="center"/>
          </w:tcPr>
          <w:p w14:paraId="3C0A31DE" w14:textId="77777777" w:rsidR="004A57D5" w:rsidRPr="006645C6" w:rsidRDefault="004A57D5" w:rsidP="00E155A7">
            <w:pPr>
              <w:jc w:val="center"/>
            </w:pPr>
          </w:p>
        </w:tc>
      </w:tr>
      <w:tr w:rsidR="00F53C6E" w:rsidRPr="00A15606" w14:paraId="4835C5DD" w14:textId="77777777" w:rsidTr="0006137F">
        <w:trPr>
          <w:cantSplit/>
          <w:trHeight w:val="539"/>
        </w:trPr>
        <w:tc>
          <w:tcPr>
            <w:tcW w:w="709" w:type="dxa"/>
            <w:vAlign w:val="center"/>
          </w:tcPr>
          <w:p w14:paraId="0A79A37E" w14:textId="77777777" w:rsidR="00F53C6E" w:rsidRPr="00A26F17" w:rsidRDefault="00F53C6E" w:rsidP="00850F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6F17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6521" w:type="dxa"/>
            <w:vAlign w:val="center"/>
          </w:tcPr>
          <w:p w14:paraId="7781DCE1" w14:textId="48899103" w:rsidR="00F53C6E" w:rsidRPr="00E31FC5" w:rsidRDefault="00A750CF" w:rsidP="00A750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Erklärung</w:t>
            </w:r>
            <w:r w:rsidR="005900C1">
              <w:rPr>
                <w:rFonts w:ascii="Arial" w:hAnsi="Arial" w:cs="Arial"/>
                <w:sz w:val="22"/>
                <w:szCs w:val="22"/>
              </w:rPr>
              <w:t>en</w:t>
            </w:r>
            <w:r>
              <w:rPr>
                <w:rFonts w:ascii="Arial" w:hAnsi="Arial" w:cs="Arial"/>
                <w:sz w:val="22"/>
                <w:szCs w:val="22"/>
              </w:rPr>
              <w:t xml:space="preserve"> de</w:t>
            </w:r>
            <w:r w:rsidR="005900C1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 xml:space="preserve"> Mitglied</w:t>
            </w:r>
            <w:r w:rsidR="005900C1">
              <w:rPr>
                <w:rFonts w:ascii="Arial" w:hAnsi="Arial" w:cs="Arial"/>
                <w:sz w:val="22"/>
                <w:szCs w:val="22"/>
              </w:rPr>
              <w:t>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00C1">
              <w:rPr>
                <w:rFonts w:ascii="Arial" w:hAnsi="Arial" w:cs="Arial"/>
                <w:sz w:val="22"/>
                <w:szCs w:val="22"/>
              </w:rPr>
              <w:t>und</w:t>
            </w:r>
            <w:r>
              <w:rPr>
                <w:rFonts w:ascii="Arial" w:hAnsi="Arial" w:cs="Arial"/>
                <w:sz w:val="22"/>
                <w:szCs w:val="22"/>
              </w:rPr>
              <w:t xml:space="preserve"> de</w:t>
            </w:r>
            <w:r w:rsidR="005900C1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 xml:space="preserve"> assoziierten Partner</w:t>
            </w:r>
            <w:r w:rsidRPr="00E31F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C03A836" w14:textId="46D34AF8" w:rsidR="00F53C6E" w:rsidRDefault="007F30B0" w:rsidP="004A0685">
            <w:pPr>
              <w:jc w:val="center"/>
            </w:pPr>
            <w: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65"/>
            <w:r w:rsidR="00F53C6E">
              <w:instrText xml:space="preserve"> FORMCHECKBOX </w:instrText>
            </w:r>
            <w:r w:rsidR="00D12FB7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992" w:type="dxa"/>
            <w:vAlign w:val="center"/>
          </w:tcPr>
          <w:p w14:paraId="4358FEDA" w14:textId="77777777" w:rsidR="00F53C6E" w:rsidRDefault="00F53C6E" w:rsidP="003129A8">
            <w:pPr>
              <w:jc w:val="center"/>
            </w:pPr>
          </w:p>
        </w:tc>
      </w:tr>
      <w:tr w:rsidR="00D07A35" w:rsidRPr="00A15606" w14:paraId="75EE1F1A" w14:textId="77777777" w:rsidTr="0006137F">
        <w:trPr>
          <w:cantSplit/>
          <w:trHeight w:val="539"/>
        </w:trPr>
        <w:tc>
          <w:tcPr>
            <w:tcW w:w="709" w:type="dxa"/>
            <w:vAlign w:val="center"/>
          </w:tcPr>
          <w:p w14:paraId="69206177" w14:textId="4BC2C22D" w:rsidR="00D07A35" w:rsidRPr="00A26F17" w:rsidRDefault="001C38D2" w:rsidP="00850F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6521" w:type="dxa"/>
            <w:vAlign w:val="center"/>
          </w:tcPr>
          <w:p w14:paraId="1A480074" w14:textId="309E0AE5" w:rsidR="00D07A35" w:rsidRPr="00E31FC5" w:rsidRDefault="00DC1494" w:rsidP="004A0685">
            <w:pPr>
              <w:rPr>
                <w:rFonts w:ascii="Arial" w:hAnsi="Arial" w:cs="Arial"/>
                <w:sz w:val="22"/>
                <w:szCs w:val="22"/>
              </w:rPr>
            </w:pPr>
            <w:r w:rsidRPr="00DC1494">
              <w:rPr>
                <w:rFonts w:ascii="Arial" w:hAnsi="Arial" w:cs="Arial"/>
                <w:sz w:val="22"/>
                <w:szCs w:val="22"/>
              </w:rPr>
              <w:t>Inhaltliche Auswahlkriterien nach Prioritäten der EU, des Landes Sachsen-Anhalt und der Richtlinie EIP-AGRI</w:t>
            </w:r>
          </w:p>
        </w:tc>
        <w:tc>
          <w:tcPr>
            <w:tcW w:w="992" w:type="dxa"/>
            <w:vAlign w:val="center"/>
          </w:tcPr>
          <w:p w14:paraId="57461D08" w14:textId="63DCA527" w:rsidR="00D07A35" w:rsidRDefault="007F30B0" w:rsidP="003D3BF6">
            <w:pPr>
              <w:jc w:val="center"/>
            </w:pPr>
            <w: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07A35">
              <w:instrText xml:space="preserve"> FORMCHECKBOX </w:instrText>
            </w:r>
            <w:r w:rsidR="00D12FB7">
              <w:fldChar w:fldCharType="separate"/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14:paraId="37D4B345" w14:textId="77777777" w:rsidR="00D07A35" w:rsidRPr="006645C6" w:rsidRDefault="00D07A35" w:rsidP="004A0685">
            <w:pPr>
              <w:jc w:val="center"/>
            </w:pPr>
          </w:p>
        </w:tc>
      </w:tr>
      <w:tr w:rsidR="0006137F" w:rsidRPr="00A15606" w14:paraId="4ABDA4C6" w14:textId="77777777" w:rsidTr="0006137F">
        <w:trPr>
          <w:cantSplit/>
          <w:trHeight w:val="539"/>
        </w:trPr>
        <w:tc>
          <w:tcPr>
            <w:tcW w:w="709" w:type="dxa"/>
            <w:vAlign w:val="center"/>
          </w:tcPr>
          <w:p w14:paraId="4B2C1BC2" w14:textId="09A026DF" w:rsidR="0006137F" w:rsidRPr="00A26F17" w:rsidRDefault="001C38D2" w:rsidP="00850F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6521" w:type="dxa"/>
            <w:vAlign w:val="center"/>
          </w:tcPr>
          <w:p w14:paraId="7631D04B" w14:textId="3E64AAC1" w:rsidR="0006137F" w:rsidRPr="003D3BF6" w:rsidRDefault="00A26F17" w:rsidP="00A127D9">
            <w:pPr>
              <w:rPr>
                <w:rFonts w:ascii="Arial" w:hAnsi="Arial" w:cs="Arial"/>
                <w:sz w:val="22"/>
                <w:szCs w:val="22"/>
              </w:rPr>
            </w:pPr>
            <w:r w:rsidRPr="00A26F17">
              <w:rPr>
                <w:rFonts w:ascii="Arial" w:hAnsi="Arial" w:cs="Arial"/>
                <w:sz w:val="22"/>
                <w:szCs w:val="22"/>
              </w:rPr>
              <w:t>Tabellenblätter für die Ausgaben der Arbeitspakete und die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A26F17">
              <w:rPr>
                <w:rFonts w:ascii="Arial" w:hAnsi="Arial" w:cs="Arial"/>
                <w:sz w:val="22"/>
                <w:szCs w:val="22"/>
              </w:rPr>
              <w:t xml:space="preserve"> Tätigkeit der OG, sowie der Kosten- und Finanzierungsplan</w:t>
            </w:r>
          </w:p>
        </w:tc>
        <w:tc>
          <w:tcPr>
            <w:tcW w:w="992" w:type="dxa"/>
            <w:vAlign w:val="center"/>
          </w:tcPr>
          <w:p w14:paraId="7010BFE2" w14:textId="77777777" w:rsidR="0006137F" w:rsidRDefault="007F30B0" w:rsidP="005A3DE8">
            <w:pPr>
              <w:jc w:val="center"/>
            </w:pPr>
            <w:r w:rsidRPr="003D3BF6">
              <w:fldChar w:fldCharType="begin">
                <w:ffData>
                  <w:name w:val="Kontrollkästchen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137F" w:rsidRPr="003D3BF6">
              <w:instrText xml:space="preserve"> FORMCHECKBOX </w:instrText>
            </w:r>
            <w:r w:rsidR="00D12FB7">
              <w:fldChar w:fldCharType="separate"/>
            </w:r>
            <w:r w:rsidRPr="003D3BF6">
              <w:fldChar w:fldCharType="end"/>
            </w:r>
          </w:p>
        </w:tc>
        <w:tc>
          <w:tcPr>
            <w:tcW w:w="992" w:type="dxa"/>
            <w:vAlign w:val="center"/>
          </w:tcPr>
          <w:p w14:paraId="4D9E3E02" w14:textId="77777777" w:rsidR="0006137F" w:rsidRDefault="0006137F" w:rsidP="005A3DE8">
            <w:pPr>
              <w:jc w:val="center"/>
            </w:pPr>
          </w:p>
        </w:tc>
      </w:tr>
      <w:tr w:rsidR="003D3BF6" w:rsidRPr="00A15606" w14:paraId="0BB204FA" w14:textId="77777777" w:rsidTr="0006137F">
        <w:trPr>
          <w:cantSplit/>
          <w:trHeight w:val="539"/>
        </w:trPr>
        <w:tc>
          <w:tcPr>
            <w:tcW w:w="709" w:type="dxa"/>
            <w:vAlign w:val="center"/>
          </w:tcPr>
          <w:p w14:paraId="686715CC" w14:textId="5FFFE96A" w:rsidR="003D3BF6" w:rsidRPr="00A26F17" w:rsidRDefault="001C38D2" w:rsidP="00850F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6521" w:type="dxa"/>
            <w:vAlign w:val="center"/>
          </w:tcPr>
          <w:p w14:paraId="55BC1317" w14:textId="77777777" w:rsidR="003D3BF6" w:rsidRPr="00E31FC5" w:rsidRDefault="003D3BF6" w:rsidP="003D3BF6">
            <w:pPr>
              <w:rPr>
                <w:rFonts w:ascii="Arial" w:hAnsi="Arial" w:cs="Arial"/>
                <w:sz w:val="22"/>
                <w:szCs w:val="22"/>
              </w:rPr>
            </w:pPr>
            <w:r w:rsidRPr="00E31FC5">
              <w:rPr>
                <w:rFonts w:ascii="Arial" w:hAnsi="Arial" w:cs="Arial"/>
                <w:sz w:val="22"/>
                <w:szCs w:val="22"/>
              </w:rPr>
              <w:t>Durchführung von Investitionen im Rahmen eines Innovationsvorhabens</w:t>
            </w:r>
          </w:p>
        </w:tc>
        <w:tc>
          <w:tcPr>
            <w:tcW w:w="992" w:type="dxa"/>
            <w:vAlign w:val="center"/>
          </w:tcPr>
          <w:p w14:paraId="2B354D59" w14:textId="77777777" w:rsidR="003D3BF6" w:rsidRDefault="007F30B0" w:rsidP="005A3DE8">
            <w:pPr>
              <w:jc w:val="center"/>
            </w:pPr>
            <w:r>
              <w:fldChar w:fldCharType="begin">
                <w:ffData>
                  <w:name w:val="Kontrollkästchen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3BF6">
              <w:instrText xml:space="preserve"> FORMCHECKBOX </w:instrText>
            </w:r>
            <w:r w:rsidR="00D12FB7">
              <w:fldChar w:fldCharType="separate"/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14:paraId="36E509B4" w14:textId="77777777" w:rsidR="003D3BF6" w:rsidRDefault="007F30B0" w:rsidP="005A3DE8">
            <w:pPr>
              <w:jc w:val="center"/>
            </w:pPr>
            <w: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3BF6">
              <w:instrText xml:space="preserve"> FORMCHECKBOX </w:instrText>
            </w:r>
            <w:r w:rsidR="00D12FB7">
              <w:fldChar w:fldCharType="separate"/>
            </w:r>
            <w:r>
              <w:fldChar w:fldCharType="end"/>
            </w:r>
          </w:p>
        </w:tc>
      </w:tr>
      <w:tr w:rsidR="003D3BF6" w:rsidRPr="00A15606" w14:paraId="3F788CAC" w14:textId="77777777" w:rsidTr="0006137F">
        <w:trPr>
          <w:cantSplit/>
          <w:trHeight w:val="539"/>
        </w:trPr>
        <w:tc>
          <w:tcPr>
            <w:tcW w:w="709" w:type="dxa"/>
            <w:vAlign w:val="center"/>
          </w:tcPr>
          <w:p w14:paraId="4775A258" w14:textId="77AA6E62" w:rsidR="003D3BF6" w:rsidRPr="00A26F17" w:rsidRDefault="001C38D2" w:rsidP="00850F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6521" w:type="dxa"/>
            <w:vAlign w:val="center"/>
          </w:tcPr>
          <w:p w14:paraId="06E1D44D" w14:textId="77777777" w:rsidR="003D3BF6" w:rsidRDefault="001057FB" w:rsidP="00303F7D">
            <w:pPr>
              <w:rPr>
                <w:rFonts w:ascii="Arial" w:hAnsi="Arial" w:cs="Arial"/>
                <w:sz w:val="22"/>
                <w:szCs w:val="22"/>
              </w:rPr>
            </w:pPr>
            <w:r w:rsidRPr="001057FB">
              <w:rPr>
                <w:rFonts w:ascii="Arial" w:hAnsi="Arial" w:cs="Arial"/>
                <w:sz w:val="22"/>
                <w:szCs w:val="22"/>
              </w:rPr>
              <w:t xml:space="preserve">Diagrammdarstellung - </w:t>
            </w:r>
            <w:r w:rsidRPr="005B2C48">
              <w:rPr>
                <w:rFonts w:ascii="Arial" w:hAnsi="Arial" w:cs="Arial"/>
                <w:sz w:val="22"/>
                <w:szCs w:val="22"/>
              </w:rPr>
              <w:t>Durchführungszeiträume</w:t>
            </w:r>
            <w:r w:rsidRPr="001057FB">
              <w:rPr>
                <w:rFonts w:ascii="Arial" w:hAnsi="Arial" w:cs="Arial"/>
                <w:sz w:val="22"/>
                <w:szCs w:val="22"/>
              </w:rPr>
              <w:t>, Arbeitsstand und Anteil de</w:t>
            </w:r>
            <w:r w:rsidR="00303F7D">
              <w:rPr>
                <w:rFonts w:ascii="Arial" w:hAnsi="Arial" w:cs="Arial"/>
                <w:sz w:val="22"/>
                <w:szCs w:val="22"/>
              </w:rPr>
              <w:t>r</w:t>
            </w:r>
            <w:r w:rsidRPr="001057FB">
              <w:rPr>
                <w:rFonts w:ascii="Arial" w:hAnsi="Arial" w:cs="Arial"/>
                <w:sz w:val="22"/>
                <w:szCs w:val="22"/>
              </w:rPr>
              <w:t xml:space="preserve"> Arbeitspakete am Gesamtprojekt</w:t>
            </w:r>
          </w:p>
        </w:tc>
        <w:tc>
          <w:tcPr>
            <w:tcW w:w="992" w:type="dxa"/>
            <w:vAlign w:val="center"/>
          </w:tcPr>
          <w:p w14:paraId="209A48A5" w14:textId="77777777" w:rsidR="003D3BF6" w:rsidRDefault="007F30B0" w:rsidP="005A3DE8">
            <w:pPr>
              <w:jc w:val="center"/>
            </w:pPr>
            <w: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3BF6">
              <w:instrText xml:space="preserve"> FORMCHECKBOX </w:instrText>
            </w:r>
            <w:r w:rsidR="00D12FB7">
              <w:fldChar w:fldCharType="separate"/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14:paraId="59E19E08" w14:textId="77777777" w:rsidR="003D3BF6" w:rsidRDefault="003D3BF6" w:rsidP="005A3DE8">
            <w:pPr>
              <w:jc w:val="center"/>
            </w:pPr>
          </w:p>
        </w:tc>
      </w:tr>
    </w:tbl>
    <w:p w14:paraId="0EB96E51" w14:textId="77777777" w:rsidR="00195B80" w:rsidRDefault="00195B80" w:rsidP="00085F9F">
      <w:pPr>
        <w:jc w:val="both"/>
        <w:rPr>
          <w:rFonts w:ascii="Arial" w:hAnsi="Arial" w:cs="Arial"/>
          <w:sz w:val="22"/>
          <w:szCs w:val="22"/>
        </w:rPr>
      </w:pPr>
    </w:p>
    <w:p w14:paraId="7AC9C601" w14:textId="77777777" w:rsidR="007B4547" w:rsidRDefault="007B4547" w:rsidP="00085F9F">
      <w:pPr>
        <w:jc w:val="both"/>
        <w:rPr>
          <w:rFonts w:ascii="Arial" w:hAnsi="Arial" w:cs="Arial"/>
          <w:sz w:val="22"/>
          <w:szCs w:val="22"/>
        </w:rPr>
      </w:pPr>
    </w:p>
    <w:p w14:paraId="29BE177D" w14:textId="7E2A2A97" w:rsidR="008B5995" w:rsidRDefault="00A750CF" w:rsidP="00085F9F">
      <w:pPr>
        <w:jc w:val="both"/>
        <w:rPr>
          <w:rFonts w:ascii="Arial" w:hAnsi="Arial" w:cs="Arial"/>
          <w:sz w:val="22"/>
          <w:szCs w:val="22"/>
        </w:rPr>
      </w:pPr>
      <w:r w:rsidRPr="00A750CF">
        <w:rPr>
          <w:rFonts w:ascii="Arial" w:hAnsi="Arial" w:cs="Arial"/>
          <w:sz w:val="22"/>
          <w:szCs w:val="22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A750CF">
        <w:rPr>
          <w:rFonts w:ascii="Arial" w:hAnsi="Arial" w:cs="Arial"/>
          <w:sz w:val="22"/>
          <w:szCs w:val="22"/>
        </w:rPr>
        <w:instrText xml:space="preserve"> FORMTEXT </w:instrText>
      </w:r>
      <w:r w:rsidRPr="00A750CF">
        <w:rPr>
          <w:rFonts w:ascii="Arial" w:hAnsi="Arial" w:cs="Arial"/>
          <w:sz w:val="22"/>
          <w:szCs w:val="22"/>
        </w:rPr>
      </w:r>
      <w:r w:rsidRPr="00A750CF">
        <w:rPr>
          <w:rFonts w:ascii="Arial" w:hAnsi="Arial" w:cs="Arial"/>
          <w:sz w:val="22"/>
          <w:szCs w:val="22"/>
        </w:rPr>
        <w:fldChar w:fldCharType="separate"/>
      </w:r>
      <w:r w:rsidRPr="00A750CF">
        <w:rPr>
          <w:rFonts w:ascii="Arial" w:hAnsi="Arial" w:cs="Arial"/>
          <w:sz w:val="22"/>
          <w:szCs w:val="22"/>
        </w:rPr>
        <w:t> </w:t>
      </w:r>
      <w:r w:rsidRPr="00A750CF">
        <w:rPr>
          <w:rFonts w:ascii="Arial" w:hAnsi="Arial" w:cs="Arial"/>
          <w:sz w:val="22"/>
          <w:szCs w:val="22"/>
        </w:rPr>
        <w:t> </w:t>
      </w:r>
      <w:r w:rsidRPr="00A750CF">
        <w:rPr>
          <w:rFonts w:ascii="Arial" w:hAnsi="Arial" w:cs="Arial"/>
          <w:sz w:val="22"/>
          <w:szCs w:val="22"/>
        </w:rPr>
        <w:t> </w:t>
      </w:r>
      <w:r w:rsidRPr="00A750CF">
        <w:rPr>
          <w:rFonts w:ascii="Arial" w:hAnsi="Arial" w:cs="Arial"/>
          <w:sz w:val="22"/>
          <w:szCs w:val="22"/>
        </w:rPr>
        <w:t> </w:t>
      </w:r>
      <w:r w:rsidRPr="00A750CF">
        <w:rPr>
          <w:rFonts w:ascii="Arial" w:hAnsi="Arial" w:cs="Arial"/>
          <w:sz w:val="22"/>
          <w:szCs w:val="22"/>
        </w:rPr>
        <w:t> </w:t>
      </w:r>
      <w:r w:rsidRPr="00A750CF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,</w:t>
      </w:r>
      <w:r w:rsidRPr="00A750CF">
        <w:rPr>
          <w:rFonts w:ascii="Arial" w:hAnsi="Arial" w:cs="Arial"/>
          <w:sz w:val="22"/>
          <w:szCs w:val="22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A750CF">
        <w:rPr>
          <w:rFonts w:ascii="Arial" w:hAnsi="Arial" w:cs="Arial"/>
          <w:sz w:val="22"/>
          <w:szCs w:val="22"/>
        </w:rPr>
        <w:instrText xml:space="preserve"> FORMTEXT </w:instrText>
      </w:r>
      <w:r w:rsidRPr="00A750CF">
        <w:rPr>
          <w:rFonts w:ascii="Arial" w:hAnsi="Arial" w:cs="Arial"/>
          <w:sz w:val="22"/>
          <w:szCs w:val="22"/>
        </w:rPr>
      </w:r>
      <w:r w:rsidRPr="00A750CF">
        <w:rPr>
          <w:rFonts w:ascii="Arial" w:hAnsi="Arial" w:cs="Arial"/>
          <w:sz w:val="22"/>
          <w:szCs w:val="22"/>
        </w:rPr>
        <w:fldChar w:fldCharType="separate"/>
      </w:r>
      <w:r w:rsidRPr="00A750CF">
        <w:rPr>
          <w:rFonts w:ascii="Arial" w:hAnsi="Arial" w:cs="Arial"/>
          <w:sz w:val="22"/>
          <w:szCs w:val="22"/>
        </w:rPr>
        <w:t> </w:t>
      </w:r>
      <w:r w:rsidRPr="00A750CF">
        <w:rPr>
          <w:rFonts w:ascii="Arial" w:hAnsi="Arial" w:cs="Arial"/>
          <w:sz w:val="22"/>
          <w:szCs w:val="22"/>
        </w:rPr>
        <w:t> </w:t>
      </w:r>
      <w:r w:rsidRPr="00A750CF">
        <w:rPr>
          <w:rFonts w:ascii="Arial" w:hAnsi="Arial" w:cs="Arial"/>
          <w:sz w:val="22"/>
          <w:szCs w:val="22"/>
        </w:rPr>
        <w:t> </w:t>
      </w:r>
      <w:r w:rsidRPr="00A750CF">
        <w:rPr>
          <w:rFonts w:ascii="Arial" w:hAnsi="Arial" w:cs="Arial"/>
          <w:sz w:val="22"/>
          <w:szCs w:val="22"/>
        </w:rPr>
        <w:t> </w:t>
      </w:r>
      <w:r w:rsidRPr="00A750CF">
        <w:rPr>
          <w:rFonts w:ascii="Arial" w:hAnsi="Arial" w:cs="Arial"/>
          <w:sz w:val="22"/>
          <w:szCs w:val="22"/>
        </w:rPr>
        <w:t> </w:t>
      </w:r>
      <w:r w:rsidRPr="00A750CF">
        <w:rPr>
          <w:rFonts w:ascii="Arial" w:hAnsi="Arial" w:cs="Arial"/>
          <w:sz w:val="22"/>
          <w:szCs w:val="22"/>
        </w:rPr>
        <w:fldChar w:fldCharType="end"/>
      </w:r>
    </w:p>
    <w:p w14:paraId="7C97EB73" w14:textId="77777777" w:rsidR="00C514DE" w:rsidRDefault="007B4547" w:rsidP="00085F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</w:t>
      </w:r>
      <w:r w:rsidR="008E5963">
        <w:rPr>
          <w:rFonts w:ascii="Arial" w:hAnsi="Arial" w:cs="Arial"/>
          <w:sz w:val="22"/>
          <w:szCs w:val="22"/>
        </w:rPr>
        <w:t xml:space="preserve">        </w:t>
      </w:r>
    </w:p>
    <w:p w14:paraId="6B30A132" w14:textId="77777777" w:rsidR="00C514DE" w:rsidRDefault="00C514DE" w:rsidP="00C514DE">
      <w:pPr>
        <w:pStyle w:val="Textkrper2"/>
        <w:tabs>
          <w:tab w:val="left" w:pos="709"/>
          <w:tab w:val="left" w:pos="7797"/>
        </w:tabs>
        <w:rPr>
          <w:sz w:val="22"/>
          <w:szCs w:val="22"/>
        </w:rPr>
      </w:pPr>
      <w:r w:rsidRPr="0061592F">
        <w:rPr>
          <w:sz w:val="22"/>
          <w:szCs w:val="22"/>
        </w:rPr>
        <w:t>Ort, Datum</w:t>
      </w:r>
      <w:r>
        <w:rPr>
          <w:sz w:val="22"/>
          <w:szCs w:val="22"/>
        </w:rPr>
        <w:t xml:space="preserve">                                              </w:t>
      </w:r>
    </w:p>
    <w:p w14:paraId="43A4F645" w14:textId="77777777" w:rsidR="00C514DE" w:rsidRDefault="00C514DE" w:rsidP="00085F9F">
      <w:pPr>
        <w:jc w:val="both"/>
        <w:rPr>
          <w:rFonts w:ascii="Arial" w:hAnsi="Arial" w:cs="Arial"/>
          <w:sz w:val="22"/>
          <w:szCs w:val="22"/>
        </w:rPr>
      </w:pPr>
    </w:p>
    <w:p w14:paraId="2A889FB1" w14:textId="77777777" w:rsidR="00C514DE" w:rsidRDefault="00C514DE" w:rsidP="00085F9F">
      <w:pPr>
        <w:jc w:val="both"/>
        <w:rPr>
          <w:rFonts w:ascii="Arial" w:hAnsi="Arial" w:cs="Arial"/>
          <w:sz w:val="22"/>
          <w:szCs w:val="22"/>
        </w:rPr>
      </w:pPr>
    </w:p>
    <w:p w14:paraId="500AE8B9" w14:textId="45365F49" w:rsidR="009A2D65" w:rsidRPr="00900B3D" w:rsidRDefault="009A2D65" w:rsidP="009A2D65">
      <w:pPr>
        <w:jc w:val="both"/>
        <w:rPr>
          <w:rFonts w:ascii="Arial" w:hAnsi="Arial" w:cs="Arial"/>
          <w:sz w:val="22"/>
          <w:szCs w:val="22"/>
        </w:rPr>
      </w:pPr>
      <w:r w:rsidRPr="00900B3D">
        <w:rPr>
          <w:rFonts w:ascii="Arial" w:hAnsi="Arial" w:cs="Arial"/>
          <w:sz w:val="22"/>
          <w:szCs w:val="22"/>
        </w:rPr>
        <w:t xml:space="preserve">Unterschrift </w:t>
      </w:r>
      <w:r>
        <w:rPr>
          <w:rFonts w:ascii="Arial" w:hAnsi="Arial" w:cs="Arial"/>
          <w:sz w:val="22"/>
          <w:szCs w:val="22"/>
        </w:rPr>
        <w:t>des Leadpartners der OG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00B3D">
        <w:rPr>
          <w:rFonts w:ascii="Arial" w:hAnsi="Arial" w:cs="Arial"/>
          <w:sz w:val="22"/>
          <w:szCs w:val="22"/>
        </w:rPr>
        <w:t>Unterschrift des Vertretungsberechtigten</w:t>
      </w:r>
      <w:r>
        <w:rPr>
          <w:rFonts w:ascii="Arial" w:hAnsi="Arial" w:cs="Arial"/>
          <w:sz w:val="22"/>
          <w:szCs w:val="22"/>
        </w:rPr>
        <w:t xml:space="preserve"> der OG </w:t>
      </w:r>
      <w:r w:rsidRPr="001D1697">
        <w:rPr>
          <w:rFonts w:ascii="Arial" w:hAnsi="Arial" w:cs="Arial"/>
          <w:sz w:val="18"/>
          <w:szCs w:val="22"/>
        </w:rPr>
        <w:t>(Projektkoordinator)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D1697">
        <w:rPr>
          <w:rFonts w:ascii="Arial" w:hAnsi="Arial" w:cs="Arial"/>
          <w:sz w:val="18"/>
          <w:szCs w:val="22"/>
        </w:rPr>
        <w:t>(gem. Anlage „Vollmacht“ zum Stammdatenbogen)</w:t>
      </w:r>
    </w:p>
    <w:p w14:paraId="4D8EEF20" w14:textId="77777777" w:rsidR="009A2D65" w:rsidRDefault="009A2D65" w:rsidP="009A2D65">
      <w:pPr>
        <w:jc w:val="both"/>
        <w:rPr>
          <w:rFonts w:ascii="Arial" w:hAnsi="Arial" w:cs="Arial"/>
          <w:sz w:val="22"/>
          <w:szCs w:val="22"/>
        </w:rPr>
      </w:pPr>
    </w:p>
    <w:p w14:paraId="7F788A5E" w14:textId="77777777" w:rsidR="009A2D65" w:rsidRPr="00900B3D" w:rsidRDefault="009A2D65" w:rsidP="009A2D65">
      <w:pPr>
        <w:jc w:val="both"/>
        <w:rPr>
          <w:rFonts w:ascii="Arial" w:hAnsi="Arial" w:cs="Arial"/>
          <w:sz w:val="22"/>
          <w:szCs w:val="22"/>
        </w:rPr>
      </w:pPr>
    </w:p>
    <w:p w14:paraId="4E613FFE" w14:textId="77777777" w:rsidR="009A2D65" w:rsidRDefault="009A2D65" w:rsidP="009A2D65">
      <w:pPr>
        <w:jc w:val="both"/>
        <w:rPr>
          <w:rFonts w:ascii="Arial" w:hAnsi="Arial" w:cs="Arial"/>
          <w:sz w:val="22"/>
          <w:szCs w:val="22"/>
        </w:rPr>
      </w:pPr>
    </w:p>
    <w:p w14:paraId="03E0D941" w14:textId="77777777" w:rsidR="009A2D65" w:rsidRDefault="009A2D65" w:rsidP="009A2D65">
      <w:pPr>
        <w:jc w:val="both"/>
        <w:rPr>
          <w:rFonts w:ascii="Arial" w:hAnsi="Arial" w:cs="Arial"/>
          <w:sz w:val="22"/>
          <w:szCs w:val="22"/>
        </w:rPr>
      </w:pPr>
    </w:p>
    <w:p w14:paraId="63FB4E41" w14:textId="77777777" w:rsidR="009A2D65" w:rsidRDefault="009A2D65" w:rsidP="009A2D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</w:t>
      </w:r>
    </w:p>
    <w:p w14:paraId="3AF603EE" w14:textId="77777777" w:rsidR="009A2D65" w:rsidRDefault="009A2D65" w:rsidP="009A2D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Name, Vorname</w:t>
      </w:r>
      <w:r w:rsidRPr="00900B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Name, Vorname</w:t>
      </w:r>
    </w:p>
    <w:p w14:paraId="17F59F81" w14:textId="77777777" w:rsidR="00E440A9" w:rsidRDefault="00E440A9" w:rsidP="00085F9F">
      <w:pPr>
        <w:jc w:val="both"/>
        <w:rPr>
          <w:rFonts w:ascii="Arial" w:hAnsi="Arial" w:cs="Arial"/>
          <w:sz w:val="22"/>
          <w:szCs w:val="22"/>
        </w:rPr>
      </w:pPr>
    </w:p>
    <w:p w14:paraId="44F4CD36" w14:textId="77777777" w:rsidR="00E440A9" w:rsidRDefault="00E440A9" w:rsidP="00085F9F">
      <w:pPr>
        <w:jc w:val="both"/>
        <w:rPr>
          <w:rFonts w:ascii="Arial" w:hAnsi="Arial" w:cs="Arial"/>
          <w:sz w:val="22"/>
          <w:szCs w:val="22"/>
        </w:rPr>
      </w:pPr>
    </w:p>
    <w:p w14:paraId="7E71770A" w14:textId="77777777" w:rsidR="00C514DE" w:rsidRDefault="00C514DE" w:rsidP="00085F9F">
      <w:pPr>
        <w:jc w:val="both"/>
        <w:rPr>
          <w:rFonts w:ascii="Arial" w:hAnsi="Arial" w:cs="Arial"/>
          <w:sz w:val="22"/>
          <w:szCs w:val="22"/>
        </w:rPr>
      </w:pPr>
    </w:p>
    <w:p w14:paraId="61F0C673" w14:textId="77777777" w:rsidR="00E440A9" w:rsidRDefault="00E440A9" w:rsidP="00085F9F">
      <w:pPr>
        <w:jc w:val="both"/>
        <w:rPr>
          <w:rFonts w:ascii="Arial" w:hAnsi="Arial" w:cs="Arial"/>
          <w:sz w:val="22"/>
          <w:szCs w:val="22"/>
        </w:rPr>
      </w:pPr>
    </w:p>
    <w:p w14:paraId="6CFA0184" w14:textId="77777777" w:rsidR="00E440A9" w:rsidRDefault="00E440A9" w:rsidP="00085F9F">
      <w:pPr>
        <w:jc w:val="both"/>
        <w:rPr>
          <w:rFonts w:ascii="Arial" w:hAnsi="Arial" w:cs="Arial"/>
          <w:sz w:val="22"/>
          <w:szCs w:val="22"/>
        </w:rPr>
      </w:pPr>
    </w:p>
    <w:p w14:paraId="4E1919B1" w14:textId="77777777" w:rsidR="008B5995" w:rsidRDefault="008B5995" w:rsidP="00085F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8B5995" w:rsidSect="009A2D65">
      <w:footerReference w:type="even" r:id="rId11"/>
      <w:footerReference w:type="default" r:id="rId12"/>
      <w:pgSz w:w="11906" w:h="16838"/>
      <w:pgMar w:top="567" w:right="930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FCB2D" w14:textId="77777777" w:rsidR="00D12FB7" w:rsidRDefault="00D12FB7">
      <w:r>
        <w:separator/>
      </w:r>
    </w:p>
  </w:endnote>
  <w:endnote w:type="continuationSeparator" w:id="0">
    <w:p w14:paraId="710E9D12" w14:textId="77777777" w:rsidR="00D12FB7" w:rsidRDefault="00D12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7633F" w14:textId="77777777" w:rsidR="00D12FB7" w:rsidRDefault="00D12FB7" w:rsidP="00B6438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2B74AA5" w14:textId="77777777" w:rsidR="00D12FB7" w:rsidRDefault="00D12FB7" w:rsidP="00E065C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EB2E7" w14:textId="24D442B1" w:rsidR="00D12FB7" w:rsidRPr="00E065CE" w:rsidRDefault="00D12FB7" w:rsidP="00B64380">
    <w:pPr>
      <w:pStyle w:val="Fuzeile"/>
      <w:framePr w:wrap="around" w:vAnchor="text" w:hAnchor="margin" w:xAlign="right" w:y="1"/>
      <w:rPr>
        <w:rStyle w:val="Seitenzahl"/>
        <w:szCs w:val="22"/>
      </w:rPr>
    </w:pPr>
    <w:r w:rsidRPr="00E065CE">
      <w:rPr>
        <w:rStyle w:val="Seitenzahl"/>
        <w:szCs w:val="22"/>
      </w:rPr>
      <w:fldChar w:fldCharType="begin"/>
    </w:r>
    <w:r w:rsidRPr="00E065CE">
      <w:rPr>
        <w:rStyle w:val="Seitenzahl"/>
        <w:szCs w:val="22"/>
      </w:rPr>
      <w:instrText xml:space="preserve">PAGE  </w:instrText>
    </w:r>
    <w:r w:rsidRPr="00E065CE">
      <w:rPr>
        <w:rStyle w:val="Seitenzahl"/>
        <w:szCs w:val="22"/>
      </w:rPr>
      <w:fldChar w:fldCharType="separate"/>
    </w:r>
    <w:r w:rsidR="00960CDD">
      <w:rPr>
        <w:rStyle w:val="Seitenzahl"/>
        <w:noProof/>
        <w:szCs w:val="22"/>
      </w:rPr>
      <w:t>8</w:t>
    </w:r>
    <w:r w:rsidRPr="00E065CE">
      <w:rPr>
        <w:rStyle w:val="Seitenzahl"/>
        <w:szCs w:val="22"/>
      </w:rPr>
      <w:fldChar w:fldCharType="end"/>
    </w:r>
  </w:p>
  <w:p w14:paraId="1BE21C5D" w14:textId="77777777" w:rsidR="00D12FB7" w:rsidRDefault="00D12FB7" w:rsidP="00E065CE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42A24" w14:textId="77777777" w:rsidR="00D12FB7" w:rsidRDefault="00D12FB7">
      <w:r>
        <w:separator/>
      </w:r>
    </w:p>
  </w:footnote>
  <w:footnote w:type="continuationSeparator" w:id="0">
    <w:p w14:paraId="62CD65C0" w14:textId="77777777" w:rsidR="00D12FB7" w:rsidRDefault="00D12FB7">
      <w:r>
        <w:continuationSeparator/>
      </w:r>
    </w:p>
  </w:footnote>
  <w:footnote w:id="1">
    <w:p w14:paraId="1598DC58" w14:textId="42CC7925" w:rsidR="00D12FB7" w:rsidRDefault="00D12FB7">
      <w:pPr>
        <w:pStyle w:val="Funotentext"/>
      </w:pPr>
      <w:r>
        <w:rPr>
          <w:rStyle w:val="Funotenzeichen"/>
        </w:rPr>
        <w:t>*</w:t>
      </w:r>
      <w:r w:rsidRPr="0070151D">
        <w:rPr>
          <w:sz w:val="24"/>
          <w:szCs w:val="24"/>
        </w:rPr>
        <w:t xml:space="preserve"> </w:t>
      </w:r>
      <w:r w:rsidRPr="0070151D">
        <w:t>Bitte auf Deutsch und Englisch ausfüllen, da diese Angaben in der nationalen EIP-Datenbank der D</w:t>
      </w:r>
      <w:r>
        <w:t xml:space="preserve">eutschen </w:t>
      </w:r>
      <w:r w:rsidRPr="0070151D">
        <w:t>V</w:t>
      </w:r>
      <w:r>
        <w:t>ernetzungsstelle (DVS)</w:t>
      </w:r>
      <w:r w:rsidRPr="0070151D">
        <w:t xml:space="preserve"> veröffentlicht werden müssen.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436"/>
    <w:multiLevelType w:val="multilevel"/>
    <w:tmpl w:val="B27CB6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042A30"/>
    <w:multiLevelType w:val="hybridMultilevel"/>
    <w:tmpl w:val="607A8034"/>
    <w:lvl w:ilvl="0" w:tplc="645A6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64232"/>
    <w:multiLevelType w:val="multilevel"/>
    <w:tmpl w:val="5008B0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58439A1"/>
    <w:multiLevelType w:val="multilevel"/>
    <w:tmpl w:val="EDFEC64C"/>
    <w:lvl w:ilvl="0">
      <w:start w:val="6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400430"/>
    <w:multiLevelType w:val="hybridMultilevel"/>
    <w:tmpl w:val="2B64248E"/>
    <w:lvl w:ilvl="0" w:tplc="0407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9C60A2FE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sz w:val="24"/>
        <w:szCs w:val="24"/>
      </w:rPr>
    </w:lvl>
    <w:lvl w:ilvl="2" w:tplc="0407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41AE1A48">
      <w:start w:val="1"/>
      <w:numFmt w:val="lowerLetter"/>
      <w:lvlText w:val="%4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08D162B6"/>
    <w:multiLevelType w:val="multilevel"/>
    <w:tmpl w:val="D07E2592"/>
    <w:lvl w:ilvl="0">
      <w:start w:val="1"/>
      <w:numFmt w:val="decimal"/>
      <w:lvlText w:val="II. 1.%1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berschrift5"/>
      <w:lvlText w:val="II. 1.4.%2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sz w:val="22"/>
      </w:rPr>
    </w:lvl>
    <w:lvl w:ilvl="2">
      <w:numFmt w:val="bullet"/>
      <w:lvlText w:val=""/>
      <w:lvlJc w:val="left"/>
      <w:pPr>
        <w:tabs>
          <w:tab w:val="num" w:pos="2340"/>
        </w:tabs>
        <w:ind w:left="2340" w:hanging="360"/>
      </w:pPr>
      <w:rPr>
        <w:rFonts w:ascii="Wingdings 2" w:eastAsia="Times New Roman" w:hAnsi="Wingdings 2" w:cs="Times New Roman" w:hint="default"/>
        <w:sz w:val="4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365BD5"/>
    <w:multiLevelType w:val="hybridMultilevel"/>
    <w:tmpl w:val="947CCB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D019B"/>
    <w:multiLevelType w:val="multilevel"/>
    <w:tmpl w:val="B27CB6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E7D6BB1"/>
    <w:multiLevelType w:val="multilevel"/>
    <w:tmpl w:val="B27CB6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2A83D32"/>
    <w:multiLevelType w:val="hybridMultilevel"/>
    <w:tmpl w:val="49C68B8E"/>
    <w:lvl w:ilvl="0" w:tplc="97ECAF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A31C8"/>
    <w:multiLevelType w:val="hybridMultilevel"/>
    <w:tmpl w:val="F27AFA14"/>
    <w:lvl w:ilvl="0" w:tplc="260AC06E">
      <w:numFmt w:val="none"/>
      <w:lvlText w:val="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87BBD"/>
    <w:multiLevelType w:val="hybridMultilevel"/>
    <w:tmpl w:val="BC50EE02"/>
    <w:lvl w:ilvl="0" w:tplc="48903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A717B"/>
    <w:multiLevelType w:val="multilevel"/>
    <w:tmpl w:val="9FC020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AD30CF"/>
    <w:multiLevelType w:val="multilevel"/>
    <w:tmpl w:val="4798F7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800"/>
      </w:pPr>
      <w:rPr>
        <w:rFonts w:hint="default"/>
      </w:rPr>
    </w:lvl>
  </w:abstractNum>
  <w:abstractNum w:abstractNumId="14" w15:restartNumberingAfterBreak="0">
    <w:nsid w:val="3A7305BD"/>
    <w:multiLevelType w:val="multilevel"/>
    <w:tmpl w:val="B27CB6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2F91B55"/>
    <w:multiLevelType w:val="multilevel"/>
    <w:tmpl w:val="FB9892C4"/>
    <w:lvl w:ilvl="0">
      <w:start w:val="2"/>
      <w:numFmt w:val="decimal"/>
      <w:pStyle w:val="berschrift3"/>
      <w:lvlText w:val="II. 2.%1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3B6B9D"/>
    <w:multiLevelType w:val="multilevel"/>
    <w:tmpl w:val="B27CB6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4B1102"/>
    <w:multiLevelType w:val="multilevel"/>
    <w:tmpl w:val="67A8292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46C095C"/>
    <w:multiLevelType w:val="hybridMultilevel"/>
    <w:tmpl w:val="8E7A66A2"/>
    <w:lvl w:ilvl="0" w:tplc="B05C626A">
      <w:start w:val="1"/>
      <w:numFmt w:val="decimal"/>
      <w:lvlText w:val="%1."/>
      <w:lvlJc w:val="left"/>
      <w:pPr>
        <w:ind w:left="284" w:hanging="284"/>
      </w:pPr>
      <w:rPr>
        <w:rFonts w:hint="default"/>
        <w:color w:val="auto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374" w:hanging="360"/>
      </w:pPr>
    </w:lvl>
    <w:lvl w:ilvl="2" w:tplc="0407001B" w:tentative="1">
      <w:start w:val="1"/>
      <w:numFmt w:val="lowerRoman"/>
      <w:lvlText w:val="%3."/>
      <w:lvlJc w:val="right"/>
      <w:pPr>
        <w:ind w:left="2094" w:hanging="180"/>
      </w:pPr>
    </w:lvl>
    <w:lvl w:ilvl="3" w:tplc="0407000F" w:tentative="1">
      <w:start w:val="1"/>
      <w:numFmt w:val="decimal"/>
      <w:lvlText w:val="%4."/>
      <w:lvlJc w:val="left"/>
      <w:pPr>
        <w:ind w:left="2814" w:hanging="360"/>
      </w:pPr>
    </w:lvl>
    <w:lvl w:ilvl="4" w:tplc="04070019" w:tentative="1">
      <w:start w:val="1"/>
      <w:numFmt w:val="lowerLetter"/>
      <w:lvlText w:val="%5."/>
      <w:lvlJc w:val="left"/>
      <w:pPr>
        <w:ind w:left="3534" w:hanging="360"/>
      </w:pPr>
    </w:lvl>
    <w:lvl w:ilvl="5" w:tplc="0407001B" w:tentative="1">
      <w:start w:val="1"/>
      <w:numFmt w:val="lowerRoman"/>
      <w:lvlText w:val="%6."/>
      <w:lvlJc w:val="right"/>
      <w:pPr>
        <w:ind w:left="4254" w:hanging="180"/>
      </w:pPr>
    </w:lvl>
    <w:lvl w:ilvl="6" w:tplc="0407000F" w:tentative="1">
      <w:start w:val="1"/>
      <w:numFmt w:val="decimal"/>
      <w:lvlText w:val="%7."/>
      <w:lvlJc w:val="left"/>
      <w:pPr>
        <w:ind w:left="4974" w:hanging="360"/>
      </w:pPr>
    </w:lvl>
    <w:lvl w:ilvl="7" w:tplc="04070019" w:tentative="1">
      <w:start w:val="1"/>
      <w:numFmt w:val="lowerLetter"/>
      <w:lvlText w:val="%8."/>
      <w:lvlJc w:val="left"/>
      <w:pPr>
        <w:ind w:left="5694" w:hanging="360"/>
      </w:pPr>
    </w:lvl>
    <w:lvl w:ilvl="8" w:tplc="0407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9" w15:restartNumberingAfterBreak="0">
    <w:nsid w:val="549C39F3"/>
    <w:multiLevelType w:val="hybridMultilevel"/>
    <w:tmpl w:val="B66CD5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E347A"/>
    <w:multiLevelType w:val="hybridMultilevel"/>
    <w:tmpl w:val="0C322C16"/>
    <w:lvl w:ilvl="0" w:tplc="C0306D8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A6F1463"/>
    <w:multiLevelType w:val="multilevel"/>
    <w:tmpl w:val="B27CB6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BF33752"/>
    <w:multiLevelType w:val="multilevel"/>
    <w:tmpl w:val="1228D4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806027"/>
    <w:multiLevelType w:val="multilevel"/>
    <w:tmpl w:val="0DCE17A4"/>
    <w:lvl w:ilvl="0">
      <w:start w:val="1"/>
      <w:numFmt w:val="upperRoman"/>
      <w:pStyle w:val="berschrift4"/>
      <w:lvlText w:val="Kapitel %1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sz w:val="24"/>
      </w:rPr>
    </w:lvl>
    <w:lvl w:ilvl="1">
      <w:start w:val="1"/>
      <w:numFmt w:val="bullet"/>
      <w:lvlText w:val=""/>
      <w:lvlJc w:val="left"/>
      <w:pPr>
        <w:tabs>
          <w:tab w:val="num" w:pos="1418"/>
        </w:tabs>
        <w:ind w:left="1418" w:hanging="567"/>
      </w:pPr>
      <w:rPr>
        <w:rFonts w:ascii="Wingdings" w:hAnsi="Wingdings" w:hint="default"/>
      </w:rPr>
    </w:lvl>
    <w:lvl w:ilvl="2">
      <w:numFmt w:val="bullet"/>
      <w:lvlText w:val=""/>
      <w:lvlJc w:val="left"/>
      <w:pPr>
        <w:tabs>
          <w:tab w:val="num" w:pos="3960"/>
        </w:tabs>
        <w:ind w:left="3960" w:hanging="1980"/>
      </w:pPr>
      <w:rPr>
        <w:rFonts w:ascii="Wingdings 2" w:eastAsia="Times New Roman" w:hAnsi="Wingdings 2" w:cs="Times New Roman" w:hint="default"/>
        <w:b/>
        <w:sz w:val="5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383D99"/>
    <w:multiLevelType w:val="multilevel"/>
    <w:tmpl w:val="B27CB6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BD63B2B"/>
    <w:multiLevelType w:val="hybridMultilevel"/>
    <w:tmpl w:val="3320DC5C"/>
    <w:lvl w:ilvl="0" w:tplc="4B4C032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4C53D2"/>
    <w:multiLevelType w:val="multilevel"/>
    <w:tmpl w:val="B27CB6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5367C2A"/>
    <w:multiLevelType w:val="hybridMultilevel"/>
    <w:tmpl w:val="33409E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DF020D"/>
    <w:multiLevelType w:val="multilevel"/>
    <w:tmpl w:val="D10427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2.1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788D7AC3"/>
    <w:multiLevelType w:val="hybridMultilevel"/>
    <w:tmpl w:val="88CA32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7072CB"/>
    <w:multiLevelType w:val="hybridMultilevel"/>
    <w:tmpl w:val="284425C6"/>
    <w:lvl w:ilvl="0" w:tplc="69C2D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2673A4"/>
    <w:multiLevelType w:val="hybridMultilevel"/>
    <w:tmpl w:val="F7AAD3C8"/>
    <w:lvl w:ilvl="0" w:tplc="4DE6D056">
      <w:start w:val="1"/>
      <w:numFmt w:val="decimal"/>
      <w:pStyle w:val="berschrift9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  <w:sz w:val="24"/>
        <w:szCs w:val="24"/>
      </w:rPr>
    </w:lvl>
    <w:lvl w:ilvl="1" w:tplc="260AC06E">
      <w:numFmt w:val="none"/>
      <w:lvlText w:val=""/>
      <w:lvlJc w:val="left"/>
      <w:pPr>
        <w:tabs>
          <w:tab w:val="num" w:pos="360"/>
        </w:tabs>
      </w:pPr>
    </w:lvl>
    <w:lvl w:ilvl="2" w:tplc="AD948AD6">
      <w:numFmt w:val="none"/>
      <w:lvlText w:val=""/>
      <w:lvlJc w:val="left"/>
      <w:pPr>
        <w:tabs>
          <w:tab w:val="num" w:pos="360"/>
        </w:tabs>
      </w:pPr>
    </w:lvl>
    <w:lvl w:ilvl="3" w:tplc="AB2A1060">
      <w:numFmt w:val="none"/>
      <w:lvlText w:val=""/>
      <w:lvlJc w:val="left"/>
      <w:pPr>
        <w:tabs>
          <w:tab w:val="num" w:pos="360"/>
        </w:tabs>
      </w:pPr>
    </w:lvl>
    <w:lvl w:ilvl="4" w:tplc="894816FA">
      <w:numFmt w:val="none"/>
      <w:lvlText w:val=""/>
      <w:lvlJc w:val="left"/>
      <w:pPr>
        <w:tabs>
          <w:tab w:val="num" w:pos="360"/>
        </w:tabs>
      </w:pPr>
    </w:lvl>
    <w:lvl w:ilvl="5" w:tplc="F0A463CE">
      <w:numFmt w:val="none"/>
      <w:lvlText w:val=""/>
      <w:lvlJc w:val="left"/>
      <w:pPr>
        <w:tabs>
          <w:tab w:val="num" w:pos="360"/>
        </w:tabs>
      </w:pPr>
    </w:lvl>
    <w:lvl w:ilvl="6" w:tplc="711015B0">
      <w:numFmt w:val="none"/>
      <w:lvlText w:val=""/>
      <w:lvlJc w:val="left"/>
      <w:pPr>
        <w:tabs>
          <w:tab w:val="num" w:pos="360"/>
        </w:tabs>
      </w:pPr>
    </w:lvl>
    <w:lvl w:ilvl="7" w:tplc="5462B9DC">
      <w:numFmt w:val="none"/>
      <w:lvlText w:val=""/>
      <w:lvlJc w:val="left"/>
      <w:pPr>
        <w:tabs>
          <w:tab w:val="num" w:pos="360"/>
        </w:tabs>
      </w:pPr>
    </w:lvl>
    <w:lvl w:ilvl="8" w:tplc="C0B46F7C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7FCF0782"/>
    <w:multiLevelType w:val="hybridMultilevel"/>
    <w:tmpl w:val="7E2CFC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3"/>
  </w:num>
  <w:num w:numId="3">
    <w:abstractNumId w:val="5"/>
  </w:num>
  <w:num w:numId="4">
    <w:abstractNumId w:val="15"/>
  </w:num>
  <w:num w:numId="5">
    <w:abstractNumId w:val="4"/>
  </w:num>
  <w:num w:numId="6">
    <w:abstractNumId w:val="10"/>
  </w:num>
  <w:num w:numId="7">
    <w:abstractNumId w:val="27"/>
  </w:num>
  <w:num w:numId="8">
    <w:abstractNumId w:val="29"/>
  </w:num>
  <w:num w:numId="9">
    <w:abstractNumId w:val="30"/>
  </w:num>
  <w:num w:numId="10">
    <w:abstractNumId w:val="18"/>
  </w:num>
  <w:num w:numId="11">
    <w:abstractNumId w:val="13"/>
  </w:num>
  <w:num w:numId="12">
    <w:abstractNumId w:val="12"/>
  </w:num>
  <w:num w:numId="13">
    <w:abstractNumId w:val="17"/>
  </w:num>
  <w:num w:numId="14">
    <w:abstractNumId w:val="3"/>
  </w:num>
  <w:num w:numId="15">
    <w:abstractNumId w:val="2"/>
  </w:num>
  <w:num w:numId="16">
    <w:abstractNumId w:val="28"/>
  </w:num>
  <w:num w:numId="17">
    <w:abstractNumId w:val="0"/>
  </w:num>
  <w:num w:numId="18">
    <w:abstractNumId w:val="1"/>
  </w:num>
  <w:num w:numId="19">
    <w:abstractNumId w:val="26"/>
  </w:num>
  <w:num w:numId="20">
    <w:abstractNumId w:val="24"/>
  </w:num>
  <w:num w:numId="21">
    <w:abstractNumId w:val="7"/>
  </w:num>
  <w:num w:numId="22">
    <w:abstractNumId w:val="8"/>
  </w:num>
  <w:num w:numId="23">
    <w:abstractNumId w:val="11"/>
  </w:num>
  <w:num w:numId="24">
    <w:abstractNumId w:val="16"/>
  </w:num>
  <w:num w:numId="25">
    <w:abstractNumId w:val="20"/>
  </w:num>
  <w:num w:numId="26">
    <w:abstractNumId w:val="21"/>
  </w:num>
  <w:num w:numId="27">
    <w:abstractNumId w:val="14"/>
  </w:num>
  <w:num w:numId="28">
    <w:abstractNumId w:val="9"/>
  </w:num>
  <w:num w:numId="29">
    <w:abstractNumId w:val="6"/>
  </w:num>
  <w:num w:numId="30">
    <w:abstractNumId w:val="19"/>
  </w:num>
  <w:num w:numId="31">
    <w:abstractNumId w:val="22"/>
  </w:num>
  <w:num w:numId="32">
    <w:abstractNumId w:val="32"/>
  </w:num>
  <w:num w:numId="33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AES" w:cryptAlgorithmClass="hash" w:cryptAlgorithmType="typeAny" w:cryptAlgorithmSid="14" w:cryptSpinCount="100000" w:hash="XBHfEGygo0MUYMbmDnBFIT6xFSWn1ABZL8O8jZ2fn8FaNr8g8HmYcDcFI0oYhorKjNv8aG3MqQgjWnaZNIfb6Q==" w:salt="wEpk4mzFZx38My/BfdevHg=="/>
  <w:defaultTabStop w:val="709"/>
  <w:autoHyphenation/>
  <w:hyphenationZone w:val="425"/>
  <w:drawingGridHorizontalSpacing w:val="181"/>
  <w:drawingGridVerticalSpacing w:val="181"/>
  <w:noPunctuationKerning/>
  <w:characterSpacingControl w:val="doNotCompress"/>
  <w:hdrShapeDefaults>
    <o:shapedefaults v:ext="edit" spidmax="160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06"/>
    <w:rsid w:val="000008F0"/>
    <w:rsid w:val="0000218B"/>
    <w:rsid w:val="00002292"/>
    <w:rsid w:val="0000309B"/>
    <w:rsid w:val="000033CD"/>
    <w:rsid w:val="00005017"/>
    <w:rsid w:val="00005629"/>
    <w:rsid w:val="000064B5"/>
    <w:rsid w:val="000070E2"/>
    <w:rsid w:val="00010873"/>
    <w:rsid w:val="00010FB6"/>
    <w:rsid w:val="00013890"/>
    <w:rsid w:val="00014CCB"/>
    <w:rsid w:val="00015182"/>
    <w:rsid w:val="00020807"/>
    <w:rsid w:val="00021E09"/>
    <w:rsid w:val="00025878"/>
    <w:rsid w:val="000264C9"/>
    <w:rsid w:val="000276D1"/>
    <w:rsid w:val="00027911"/>
    <w:rsid w:val="0003231E"/>
    <w:rsid w:val="000336C7"/>
    <w:rsid w:val="000336D1"/>
    <w:rsid w:val="00034D31"/>
    <w:rsid w:val="000354FE"/>
    <w:rsid w:val="00042105"/>
    <w:rsid w:val="0004211D"/>
    <w:rsid w:val="000447BA"/>
    <w:rsid w:val="00044902"/>
    <w:rsid w:val="000451C3"/>
    <w:rsid w:val="00046AA1"/>
    <w:rsid w:val="00046D90"/>
    <w:rsid w:val="0005122F"/>
    <w:rsid w:val="00051986"/>
    <w:rsid w:val="00052EF8"/>
    <w:rsid w:val="00055746"/>
    <w:rsid w:val="0005773C"/>
    <w:rsid w:val="0006137F"/>
    <w:rsid w:val="000617D0"/>
    <w:rsid w:val="00061D9E"/>
    <w:rsid w:val="00065BFA"/>
    <w:rsid w:val="00066D82"/>
    <w:rsid w:val="000703DC"/>
    <w:rsid w:val="00070726"/>
    <w:rsid w:val="00071D02"/>
    <w:rsid w:val="00071EC8"/>
    <w:rsid w:val="00071FE9"/>
    <w:rsid w:val="000722D7"/>
    <w:rsid w:val="000744F1"/>
    <w:rsid w:val="00074764"/>
    <w:rsid w:val="00074910"/>
    <w:rsid w:val="00076598"/>
    <w:rsid w:val="00076818"/>
    <w:rsid w:val="000768F5"/>
    <w:rsid w:val="00077C81"/>
    <w:rsid w:val="00083854"/>
    <w:rsid w:val="00083F1B"/>
    <w:rsid w:val="000846ED"/>
    <w:rsid w:val="000853A3"/>
    <w:rsid w:val="00085F9F"/>
    <w:rsid w:val="0008712F"/>
    <w:rsid w:val="000874F1"/>
    <w:rsid w:val="00091628"/>
    <w:rsid w:val="00091E28"/>
    <w:rsid w:val="00093239"/>
    <w:rsid w:val="000933E8"/>
    <w:rsid w:val="00093656"/>
    <w:rsid w:val="0009371C"/>
    <w:rsid w:val="00093EFE"/>
    <w:rsid w:val="0009548A"/>
    <w:rsid w:val="00095A3A"/>
    <w:rsid w:val="000A1055"/>
    <w:rsid w:val="000A1D33"/>
    <w:rsid w:val="000A26C7"/>
    <w:rsid w:val="000A2FAF"/>
    <w:rsid w:val="000A56D4"/>
    <w:rsid w:val="000A5D47"/>
    <w:rsid w:val="000A6075"/>
    <w:rsid w:val="000A62AD"/>
    <w:rsid w:val="000A63F5"/>
    <w:rsid w:val="000A69EB"/>
    <w:rsid w:val="000A74F6"/>
    <w:rsid w:val="000A7EA4"/>
    <w:rsid w:val="000B24C9"/>
    <w:rsid w:val="000B2B8F"/>
    <w:rsid w:val="000B363A"/>
    <w:rsid w:val="000B3979"/>
    <w:rsid w:val="000B3DD7"/>
    <w:rsid w:val="000B54FB"/>
    <w:rsid w:val="000B762F"/>
    <w:rsid w:val="000B76F7"/>
    <w:rsid w:val="000B7C42"/>
    <w:rsid w:val="000C0C79"/>
    <w:rsid w:val="000C252A"/>
    <w:rsid w:val="000C3593"/>
    <w:rsid w:val="000C380B"/>
    <w:rsid w:val="000C5AC6"/>
    <w:rsid w:val="000C6370"/>
    <w:rsid w:val="000D0538"/>
    <w:rsid w:val="000D1781"/>
    <w:rsid w:val="000D398C"/>
    <w:rsid w:val="000D446F"/>
    <w:rsid w:val="000D45B4"/>
    <w:rsid w:val="000D6C74"/>
    <w:rsid w:val="000E0335"/>
    <w:rsid w:val="000E0D3E"/>
    <w:rsid w:val="000E1FFD"/>
    <w:rsid w:val="000E23CF"/>
    <w:rsid w:val="000E3CB8"/>
    <w:rsid w:val="000E4B0B"/>
    <w:rsid w:val="000E51E8"/>
    <w:rsid w:val="000E7D40"/>
    <w:rsid w:val="000F1C88"/>
    <w:rsid w:val="000F2DE2"/>
    <w:rsid w:val="000F2E6E"/>
    <w:rsid w:val="000F4571"/>
    <w:rsid w:val="000F4D84"/>
    <w:rsid w:val="000F5CD7"/>
    <w:rsid w:val="000F7B43"/>
    <w:rsid w:val="00100E13"/>
    <w:rsid w:val="0010105B"/>
    <w:rsid w:val="001049C0"/>
    <w:rsid w:val="001053E0"/>
    <w:rsid w:val="001057FB"/>
    <w:rsid w:val="0010628A"/>
    <w:rsid w:val="00107E7A"/>
    <w:rsid w:val="00113AA0"/>
    <w:rsid w:val="00114C14"/>
    <w:rsid w:val="00120724"/>
    <w:rsid w:val="00122E9E"/>
    <w:rsid w:val="00123E71"/>
    <w:rsid w:val="001300D6"/>
    <w:rsid w:val="00130319"/>
    <w:rsid w:val="00130D2F"/>
    <w:rsid w:val="001328A0"/>
    <w:rsid w:val="00133EB3"/>
    <w:rsid w:val="00134685"/>
    <w:rsid w:val="00134A65"/>
    <w:rsid w:val="00135756"/>
    <w:rsid w:val="00140181"/>
    <w:rsid w:val="00140A8A"/>
    <w:rsid w:val="00143792"/>
    <w:rsid w:val="00150964"/>
    <w:rsid w:val="00150AF6"/>
    <w:rsid w:val="00150C6F"/>
    <w:rsid w:val="00151B61"/>
    <w:rsid w:val="00152903"/>
    <w:rsid w:val="00152CB7"/>
    <w:rsid w:val="00153390"/>
    <w:rsid w:val="00157414"/>
    <w:rsid w:val="001574D9"/>
    <w:rsid w:val="0015794C"/>
    <w:rsid w:val="00160863"/>
    <w:rsid w:val="00160A2C"/>
    <w:rsid w:val="00161494"/>
    <w:rsid w:val="001627BD"/>
    <w:rsid w:val="00163A4F"/>
    <w:rsid w:val="00163F6D"/>
    <w:rsid w:val="00164163"/>
    <w:rsid w:val="00166854"/>
    <w:rsid w:val="0017491B"/>
    <w:rsid w:val="001822D6"/>
    <w:rsid w:val="00183AC8"/>
    <w:rsid w:val="0018410C"/>
    <w:rsid w:val="00184222"/>
    <w:rsid w:val="00186563"/>
    <w:rsid w:val="0019244F"/>
    <w:rsid w:val="00192FA5"/>
    <w:rsid w:val="001933CD"/>
    <w:rsid w:val="00195B80"/>
    <w:rsid w:val="00196BDA"/>
    <w:rsid w:val="001A0B7A"/>
    <w:rsid w:val="001A0D58"/>
    <w:rsid w:val="001A100A"/>
    <w:rsid w:val="001A1A23"/>
    <w:rsid w:val="001A1FF5"/>
    <w:rsid w:val="001A20EA"/>
    <w:rsid w:val="001A4990"/>
    <w:rsid w:val="001A4E83"/>
    <w:rsid w:val="001A5090"/>
    <w:rsid w:val="001A62D5"/>
    <w:rsid w:val="001A78C8"/>
    <w:rsid w:val="001A7B62"/>
    <w:rsid w:val="001B12DB"/>
    <w:rsid w:val="001B2980"/>
    <w:rsid w:val="001B2BA3"/>
    <w:rsid w:val="001B408A"/>
    <w:rsid w:val="001B748D"/>
    <w:rsid w:val="001C0878"/>
    <w:rsid w:val="001C0FEB"/>
    <w:rsid w:val="001C12DD"/>
    <w:rsid w:val="001C1A50"/>
    <w:rsid w:val="001C38D2"/>
    <w:rsid w:val="001C5110"/>
    <w:rsid w:val="001C6EC9"/>
    <w:rsid w:val="001C7AB2"/>
    <w:rsid w:val="001D0FC9"/>
    <w:rsid w:val="001D1697"/>
    <w:rsid w:val="001D3F6D"/>
    <w:rsid w:val="001D40DF"/>
    <w:rsid w:val="001D435F"/>
    <w:rsid w:val="001D6502"/>
    <w:rsid w:val="001D7A77"/>
    <w:rsid w:val="001E2EFD"/>
    <w:rsid w:val="001E352D"/>
    <w:rsid w:val="001E4E30"/>
    <w:rsid w:val="001F045A"/>
    <w:rsid w:val="001F0753"/>
    <w:rsid w:val="001F1CAC"/>
    <w:rsid w:val="001F2969"/>
    <w:rsid w:val="001F3310"/>
    <w:rsid w:val="001F3497"/>
    <w:rsid w:val="00202570"/>
    <w:rsid w:val="0020319B"/>
    <w:rsid w:val="00203C36"/>
    <w:rsid w:val="0020412A"/>
    <w:rsid w:val="00204AE1"/>
    <w:rsid w:val="00205E7F"/>
    <w:rsid w:val="00207D4D"/>
    <w:rsid w:val="002116D4"/>
    <w:rsid w:val="00211B91"/>
    <w:rsid w:val="002137AD"/>
    <w:rsid w:val="0021526F"/>
    <w:rsid w:val="00216BF7"/>
    <w:rsid w:val="00217879"/>
    <w:rsid w:val="00220491"/>
    <w:rsid w:val="00220ADC"/>
    <w:rsid w:val="00223039"/>
    <w:rsid w:val="002249F6"/>
    <w:rsid w:val="00226F7D"/>
    <w:rsid w:val="00227F3A"/>
    <w:rsid w:val="00227F41"/>
    <w:rsid w:val="002315E5"/>
    <w:rsid w:val="00231DFA"/>
    <w:rsid w:val="00232D93"/>
    <w:rsid w:val="00232E86"/>
    <w:rsid w:val="002344CA"/>
    <w:rsid w:val="00234BFE"/>
    <w:rsid w:val="0023631F"/>
    <w:rsid w:val="00236949"/>
    <w:rsid w:val="00237ED3"/>
    <w:rsid w:val="00241093"/>
    <w:rsid w:val="00241C99"/>
    <w:rsid w:val="00241E79"/>
    <w:rsid w:val="00241EE2"/>
    <w:rsid w:val="00242626"/>
    <w:rsid w:val="002441E9"/>
    <w:rsid w:val="002457FE"/>
    <w:rsid w:val="00246BDB"/>
    <w:rsid w:val="00247C92"/>
    <w:rsid w:val="00250FAC"/>
    <w:rsid w:val="0025265F"/>
    <w:rsid w:val="0025365D"/>
    <w:rsid w:val="002546BE"/>
    <w:rsid w:val="002573F3"/>
    <w:rsid w:val="0026027E"/>
    <w:rsid w:val="00260BA7"/>
    <w:rsid w:val="00261B63"/>
    <w:rsid w:val="00261FAF"/>
    <w:rsid w:val="0026335F"/>
    <w:rsid w:val="0026372B"/>
    <w:rsid w:val="0026375D"/>
    <w:rsid w:val="00264501"/>
    <w:rsid w:val="00265C3F"/>
    <w:rsid w:val="0027077C"/>
    <w:rsid w:val="0027195C"/>
    <w:rsid w:val="0027461D"/>
    <w:rsid w:val="00274699"/>
    <w:rsid w:val="0027470C"/>
    <w:rsid w:val="00277437"/>
    <w:rsid w:val="002774E9"/>
    <w:rsid w:val="002821F1"/>
    <w:rsid w:val="002837B8"/>
    <w:rsid w:val="002842B0"/>
    <w:rsid w:val="00284342"/>
    <w:rsid w:val="0028740F"/>
    <w:rsid w:val="00287678"/>
    <w:rsid w:val="002905D2"/>
    <w:rsid w:val="00291095"/>
    <w:rsid w:val="00291B03"/>
    <w:rsid w:val="00291E43"/>
    <w:rsid w:val="0029252C"/>
    <w:rsid w:val="0029299B"/>
    <w:rsid w:val="002955E4"/>
    <w:rsid w:val="002966E8"/>
    <w:rsid w:val="00296A91"/>
    <w:rsid w:val="00296EFE"/>
    <w:rsid w:val="002A01EC"/>
    <w:rsid w:val="002A02F6"/>
    <w:rsid w:val="002A2800"/>
    <w:rsid w:val="002A2EB2"/>
    <w:rsid w:val="002A32B1"/>
    <w:rsid w:val="002A607E"/>
    <w:rsid w:val="002B0F99"/>
    <w:rsid w:val="002B266F"/>
    <w:rsid w:val="002B2C88"/>
    <w:rsid w:val="002B4DFC"/>
    <w:rsid w:val="002B5406"/>
    <w:rsid w:val="002B662B"/>
    <w:rsid w:val="002B750C"/>
    <w:rsid w:val="002C1114"/>
    <w:rsid w:val="002C1733"/>
    <w:rsid w:val="002C27A1"/>
    <w:rsid w:val="002C5334"/>
    <w:rsid w:val="002C793F"/>
    <w:rsid w:val="002D178D"/>
    <w:rsid w:val="002D71A7"/>
    <w:rsid w:val="002D7813"/>
    <w:rsid w:val="002D783F"/>
    <w:rsid w:val="002E0893"/>
    <w:rsid w:val="002E0EBF"/>
    <w:rsid w:val="002E1465"/>
    <w:rsid w:val="002E16D7"/>
    <w:rsid w:val="002E2310"/>
    <w:rsid w:val="002E243A"/>
    <w:rsid w:val="002E3B4C"/>
    <w:rsid w:val="002E4695"/>
    <w:rsid w:val="002E7FE7"/>
    <w:rsid w:val="002F03D3"/>
    <w:rsid w:val="002F0732"/>
    <w:rsid w:val="002F082C"/>
    <w:rsid w:val="002F12BD"/>
    <w:rsid w:val="002F160D"/>
    <w:rsid w:val="002F1E4E"/>
    <w:rsid w:val="002F22B7"/>
    <w:rsid w:val="002F29C9"/>
    <w:rsid w:val="002F37E7"/>
    <w:rsid w:val="002F5DD1"/>
    <w:rsid w:val="002F637B"/>
    <w:rsid w:val="002F7ADC"/>
    <w:rsid w:val="002F7DB7"/>
    <w:rsid w:val="00301226"/>
    <w:rsid w:val="00301E43"/>
    <w:rsid w:val="003029C2"/>
    <w:rsid w:val="003035EC"/>
    <w:rsid w:val="00303F7D"/>
    <w:rsid w:val="00307763"/>
    <w:rsid w:val="00307FE5"/>
    <w:rsid w:val="0031093E"/>
    <w:rsid w:val="0031219D"/>
    <w:rsid w:val="0031286B"/>
    <w:rsid w:val="003129A8"/>
    <w:rsid w:val="0032060E"/>
    <w:rsid w:val="0032244B"/>
    <w:rsid w:val="00322C01"/>
    <w:rsid w:val="00324591"/>
    <w:rsid w:val="00324D60"/>
    <w:rsid w:val="00325B1E"/>
    <w:rsid w:val="0032621B"/>
    <w:rsid w:val="003278AA"/>
    <w:rsid w:val="003345DE"/>
    <w:rsid w:val="00334AB6"/>
    <w:rsid w:val="00335350"/>
    <w:rsid w:val="00335468"/>
    <w:rsid w:val="00335E32"/>
    <w:rsid w:val="00336A61"/>
    <w:rsid w:val="0033722A"/>
    <w:rsid w:val="00340299"/>
    <w:rsid w:val="003467D4"/>
    <w:rsid w:val="00350CD8"/>
    <w:rsid w:val="00351A39"/>
    <w:rsid w:val="00353A7D"/>
    <w:rsid w:val="00354AA2"/>
    <w:rsid w:val="003556DD"/>
    <w:rsid w:val="00355BB2"/>
    <w:rsid w:val="00355D8D"/>
    <w:rsid w:val="00355FFA"/>
    <w:rsid w:val="00356C37"/>
    <w:rsid w:val="00360E6C"/>
    <w:rsid w:val="003613E4"/>
    <w:rsid w:val="00361781"/>
    <w:rsid w:val="0036261C"/>
    <w:rsid w:val="00362C81"/>
    <w:rsid w:val="003638EE"/>
    <w:rsid w:val="003652A0"/>
    <w:rsid w:val="0036585C"/>
    <w:rsid w:val="00366763"/>
    <w:rsid w:val="00366DCF"/>
    <w:rsid w:val="00372D9A"/>
    <w:rsid w:val="00374EF7"/>
    <w:rsid w:val="0037540C"/>
    <w:rsid w:val="003756CE"/>
    <w:rsid w:val="00375D11"/>
    <w:rsid w:val="003762AD"/>
    <w:rsid w:val="00376C96"/>
    <w:rsid w:val="00377E89"/>
    <w:rsid w:val="00380137"/>
    <w:rsid w:val="00380167"/>
    <w:rsid w:val="0038264C"/>
    <w:rsid w:val="003831FB"/>
    <w:rsid w:val="0038450A"/>
    <w:rsid w:val="00384DCC"/>
    <w:rsid w:val="00385B72"/>
    <w:rsid w:val="00385C84"/>
    <w:rsid w:val="0039323B"/>
    <w:rsid w:val="00394486"/>
    <w:rsid w:val="00394C2E"/>
    <w:rsid w:val="00394D44"/>
    <w:rsid w:val="00394F55"/>
    <w:rsid w:val="003967B5"/>
    <w:rsid w:val="003A041D"/>
    <w:rsid w:val="003A166E"/>
    <w:rsid w:val="003A4147"/>
    <w:rsid w:val="003A5150"/>
    <w:rsid w:val="003A5631"/>
    <w:rsid w:val="003A6A39"/>
    <w:rsid w:val="003A7550"/>
    <w:rsid w:val="003A7712"/>
    <w:rsid w:val="003A7837"/>
    <w:rsid w:val="003B180D"/>
    <w:rsid w:val="003B195B"/>
    <w:rsid w:val="003B2C02"/>
    <w:rsid w:val="003B4057"/>
    <w:rsid w:val="003B56CE"/>
    <w:rsid w:val="003B6403"/>
    <w:rsid w:val="003C2CED"/>
    <w:rsid w:val="003C3FB4"/>
    <w:rsid w:val="003C5078"/>
    <w:rsid w:val="003C68C6"/>
    <w:rsid w:val="003C6D02"/>
    <w:rsid w:val="003C7D36"/>
    <w:rsid w:val="003C7E3F"/>
    <w:rsid w:val="003C7ECD"/>
    <w:rsid w:val="003D19F3"/>
    <w:rsid w:val="003D24B8"/>
    <w:rsid w:val="003D3271"/>
    <w:rsid w:val="003D3ACF"/>
    <w:rsid w:val="003D3B5E"/>
    <w:rsid w:val="003D3BF6"/>
    <w:rsid w:val="003D4C64"/>
    <w:rsid w:val="003D704D"/>
    <w:rsid w:val="003D7357"/>
    <w:rsid w:val="003E0710"/>
    <w:rsid w:val="003E082F"/>
    <w:rsid w:val="003E0C68"/>
    <w:rsid w:val="003E164D"/>
    <w:rsid w:val="003E1AB2"/>
    <w:rsid w:val="003E20B4"/>
    <w:rsid w:val="003E2C1E"/>
    <w:rsid w:val="003E509C"/>
    <w:rsid w:val="003E66BD"/>
    <w:rsid w:val="003E6FCD"/>
    <w:rsid w:val="003E78F0"/>
    <w:rsid w:val="003F00C0"/>
    <w:rsid w:val="003F0475"/>
    <w:rsid w:val="003F1001"/>
    <w:rsid w:val="003F1F16"/>
    <w:rsid w:val="003F24BA"/>
    <w:rsid w:val="003F293A"/>
    <w:rsid w:val="003F485E"/>
    <w:rsid w:val="003F521D"/>
    <w:rsid w:val="003F537E"/>
    <w:rsid w:val="003F6CD8"/>
    <w:rsid w:val="003F7C46"/>
    <w:rsid w:val="003F7F5C"/>
    <w:rsid w:val="00400607"/>
    <w:rsid w:val="00400D0A"/>
    <w:rsid w:val="00400D98"/>
    <w:rsid w:val="00402508"/>
    <w:rsid w:val="004028CD"/>
    <w:rsid w:val="00404272"/>
    <w:rsid w:val="00404621"/>
    <w:rsid w:val="00404AEC"/>
    <w:rsid w:val="004063E2"/>
    <w:rsid w:val="00407501"/>
    <w:rsid w:val="004110C6"/>
    <w:rsid w:val="00412403"/>
    <w:rsid w:val="00412BFE"/>
    <w:rsid w:val="00414812"/>
    <w:rsid w:val="004166C0"/>
    <w:rsid w:val="0041770C"/>
    <w:rsid w:val="00424F06"/>
    <w:rsid w:val="00425C65"/>
    <w:rsid w:val="0043236A"/>
    <w:rsid w:val="00433854"/>
    <w:rsid w:val="00435B5F"/>
    <w:rsid w:val="00437DAB"/>
    <w:rsid w:val="00441E07"/>
    <w:rsid w:val="00442485"/>
    <w:rsid w:val="00442FB0"/>
    <w:rsid w:val="0044334C"/>
    <w:rsid w:val="004444F7"/>
    <w:rsid w:val="004452E9"/>
    <w:rsid w:val="00445D31"/>
    <w:rsid w:val="00447194"/>
    <w:rsid w:val="004471F4"/>
    <w:rsid w:val="0045072D"/>
    <w:rsid w:val="004508B4"/>
    <w:rsid w:val="00452EAC"/>
    <w:rsid w:val="00453D44"/>
    <w:rsid w:val="004546BE"/>
    <w:rsid w:val="004549ED"/>
    <w:rsid w:val="0045581B"/>
    <w:rsid w:val="0045701C"/>
    <w:rsid w:val="00457FBE"/>
    <w:rsid w:val="004603EB"/>
    <w:rsid w:val="00460ED1"/>
    <w:rsid w:val="0046107A"/>
    <w:rsid w:val="00461950"/>
    <w:rsid w:val="0046232D"/>
    <w:rsid w:val="00465936"/>
    <w:rsid w:val="00465E65"/>
    <w:rsid w:val="0046639D"/>
    <w:rsid w:val="004679BE"/>
    <w:rsid w:val="00470258"/>
    <w:rsid w:val="004710F7"/>
    <w:rsid w:val="00472D10"/>
    <w:rsid w:val="004737F3"/>
    <w:rsid w:val="00474598"/>
    <w:rsid w:val="00475B93"/>
    <w:rsid w:val="00477F1A"/>
    <w:rsid w:val="00482ED1"/>
    <w:rsid w:val="00485E86"/>
    <w:rsid w:val="004866BD"/>
    <w:rsid w:val="004902AD"/>
    <w:rsid w:val="004906B1"/>
    <w:rsid w:val="00490D46"/>
    <w:rsid w:val="00491068"/>
    <w:rsid w:val="004928A7"/>
    <w:rsid w:val="00494B8F"/>
    <w:rsid w:val="00495747"/>
    <w:rsid w:val="004966B8"/>
    <w:rsid w:val="00496BC4"/>
    <w:rsid w:val="00496FA4"/>
    <w:rsid w:val="00497E0E"/>
    <w:rsid w:val="004A0685"/>
    <w:rsid w:val="004A223A"/>
    <w:rsid w:val="004A246E"/>
    <w:rsid w:val="004A37E3"/>
    <w:rsid w:val="004A3DFD"/>
    <w:rsid w:val="004A57D5"/>
    <w:rsid w:val="004A6486"/>
    <w:rsid w:val="004A69B7"/>
    <w:rsid w:val="004A73B7"/>
    <w:rsid w:val="004A7818"/>
    <w:rsid w:val="004B00B8"/>
    <w:rsid w:val="004B075B"/>
    <w:rsid w:val="004B0BBF"/>
    <w:rsid w:val="004B24B7"/>
    <w:rsid w:val="004B2B63"/>
    <w:rsid w:val="004B305C"/>
    <w:rsid w:val="004B504B"/>
    <w:rsid w:val="004B5334"/>
    <w:rsid w:val="004B59A3"/>
    <w:rsid w:val="004B6398"/>
    <w:rsid w:val="004B6CD7"/>
    <w:rsid w:val="004B71E6"/>
    <w:rsid w:val="004B76B7"/>
    <w:rsid w:val="004C0CF8"/>
    <w:rsid w:val="004C1FB1"/>
    <w:rsid w:val="004C4101"/>
    <w:rsid w:val="004C4425"/>
    <w:rsid w:val="004C598F"/>
    <w:rsid w:val="004C73E8"/>
    <w:rsid w:val="004D0209"/>
    <w:rsid w:val="004D0FB3"/>
    <w:rsid w:val="004D1F8D"/>
    <w:rsid w:val="004D202C"/>
    <w:rsid w:val="004D4C1F"/>
    <w:rsid w:val="004D5CDE"/>
    <w:rsid w:val="004E4643"/>
    <w:rsid w:val="004E5012"/>
    <w:rsid w:val="004F0FED"/>
    <w:rsid w:val="004F15EC"/>
    <w:rsid w:val="004F20F2"/>
    <w:rsid w:val="004F25DD"/>
    <w:rsid w:val="004F5573"/>
    <w:rsid w:val="004F7549"/>
    <w:rsid w:val="005004FB"/>
    <w:rsid w:val="005030CB"/>
    <w:rsid w:val="005054AF"/>
    <w:rsid w:val="005066FA"/>
    <w:rsid w:val="0050696B"/>
    <w:rsid w:val="00507F2F"/>
    <w:rsid w:val="005109DE"/>
    <w:rsid w:val="00511AE4"/>
    <w:rsid w:val="00511BF3"/>
    <w:rsid w:val="00512439"/>
    <w:rsid w:val="00513671"/>
    <w:rsid w:val="005137DA"/>
    <w:rsid w:val="00515731"/>
    <w:rsid w:val="00517326"/>
    <w:rsid w:val="00517C05"/>
    <w:rsid w:val="005202C7"/>
    <w:rsid w:val="00522556"/>
    <w:rsid w:val="005226BC"/>
    <w:rsid w:val="00524262"/>
    <w:rsid w:val="00524368"/>
    <w:rsid w:val="0052756B"/>
    <w:rsid w:val="00527836"/>
    <w:rsid w:val="0053255D"/>
    <w:rsid w:val="00532C64"/>
    <w:rsid w:val="00533BBC"/>
    <w:rsid w:val="0053445C"/>
    <w:rsid w:val="0053518B"/>
    <w:rsid w:val="0053628D"/>
    <w:rsid w:val="0053650A"/>
    <w:rsid w:val="00536CCE"/>
    <w:rsid w:val="00537275"/>
    <w:rsid w:val="0053735A"/>
    <w:rsid w:val="0054042D"/>
    <w:rsid w:val="00541038"/>
    <w:rsid w:val="00542C23"/>
    <w:rsid w:val="00542FE4"/>
    <w:rsid w:val="00543798"/>
    <w:rsid w:val="00544EC6"/>
    <w:rsid w:val="005464A6"/>
    <w:rsid w:val="00546D4B"/>
    <w:rsid w:val="00547655"/>
    <w:rsid w:val="00547D84"/>
    <w:rsid w:val="00551DC5"/>
    <w:rsid w:val="005543E9"/>
    <w:rsid w:val="00555F80"/>
    <w:rsid w:val="00556345"/>
    <w:rsid w:val="00556808"/>
    <w:rsid w:val="00557364"/>
    <w:rsid w:val="005603D2"/>
    <w:rsid w:val="0056041A"/>
    <w:rsid w:val="00560C53"/>
    <w:rsid w:val="0056111E"/>
    <w:rsid w:val="0056552A"/>
    <w:rsid w:val="00571539"/>
    <w:rsid w:val="00574730"/>
    <w:rsid w:val="00575EB0"/>
    <w:rsid w:val="005765AF"/>
    <w:rsid w:val="00577C0F"/>
    <w:rsid w:val="005822B3"/>
    <w:rsid w:val="00582E29"/>
    <w:rsid w:val="005832B2"/>
    <w:rsid w:val="0058332F"/>
    <w:rsid w:val="00583722"/>
    <w:rsid w:val="00583A06"/>
    <w:rsid w:val="00583F6D"/>
    <w:rsid w:val="0058799C"/>
    <w:rsid w:val="005900C1"/>
    <w:rsid w:val="00592366"/>
    <w:rsid w:val="00594781"/>
    <w:rsid w:val="00594E10"/>
    <w:rsid w:val="005A23FF"/>
    <w:rsid w:val="005A3DE8"/>
    <w:rsid w:val="005A6A92"/>
    <w:rsid w:val="005A7E39"/>
    <w:rsid w:val="005B04EF"/>
    <w:rsid w:val="005B2C48"/>
    <w:rsid w:val="005B35EA"/>
    <w:rsid w:val="005B4997"/>
    <w:rsid w:val="005B4D51"/>
    <w:rsid w:val="005B62A2"/>
    <w:rsid w:val="005B6DEB"/>
    <w:rsid w:val="005B7AF1"/>
    <w:rsid w:val="005C0264"/>
    <w:rsid w:val="005C02E6"/>
    <w:rsid w:val="005C11E6"/>
    <w:rsid w:val="005C1E06"/>
    <w:rsid w:val="005C3642"/>
    <w:rsid w:val="005D071A"/>
    <w:rsid w:val="005D1EBD"/>
    <w:rsid w:val="005D23BE"/>
    <w:rsid w:val="005D2C32"/>
    <w:rsid w:val="005D589A"/>
    <w:rsid w:val="005D6628"/>
    <w:rsid w:val="005D6D94"/>
    <w:rsid w:val="005D6DC3"/>
    <w:rsid w:val="005D73F4"/>
    <w:rsid w:val="005E0488"/>
    <w:rsid w:val="005E06D4"/>
    <w:rsid w:val="005E0857"/>
    <w:rsid w:val="005E2137"/>
    <w:rsid w:val="005E33EC"/>
    <w:rsid w:val="005E362C"/>
    <w:rsid w:val="005E44C6"/>
    <w:rsid w:val="005E6979"/>
    <w:rsid w:val="005E79C4"/>
    <w:rsid w:val="005F0609"/>
    <w:rsid w:val="005F1539"/>
    <w:rsid w:val="005F1FFC"/>
    <w:rsid w:val="005F557C"/>
    <w:rsid w:val="00602297"/>
    <w:rsid w:val="00604DB9"/>
    <w:rsid w:val="006051EC"/>
    <w:rsid w:val="006067BB"/>
    <w:rsid w:val="00607287"/>
    <w:rsid w:val="00607B38"/>
    <w:rsid w:val="00607D42"/>
    <w:rsid w:val="00611CE3"/>
    <w:rsid w:val="0061227F"/>
    <w:rsid w:val="00613E9D"/>
    <w:rsid w:val="006148CE"/>
    <w:rsid w:val="0061589A"/>
    <w:rsid w:val="0061592F"/>
    <w:rsid w:val="0061598F"/>
    <w:rsid w:val="006161D1"/>
    <w:rsid w:val="0061661B"/>
    <w:rsid w:val="00616A2F"/>
    <w:rsid w:val="0061728C"/>
    <w:rsid w:val="0061776D"/>
    <w:rsid w:val="00617A95"/>
    <w:rsid w:val="00617C47"/>
    <w:rsid w:val="00622C1A"/>
    <w:rsid w:val="00625346"/>
    <w:rsid w:val="006253FA"/>
    <w:rsid w:val="00626461"/>
    <w:rsid w:val="006277D6"/>
    <w:rsid w:val="00627D84"/>
    <w:rsid w:val="00630C1A"/>
    <w:rsid w:val="00631761"/>
    <w:rsid w:val="00632584"/>
    <w:rsid w:val="006354CA"/>
    <w:rsid w:val="00635703"/>
    <w:rsid w:val="0063771A"/>
    <w:rsid w:val="00637D06"/>
    <w:rsid w:val="006408C2"/>
    <w:rsid w:val="00643711"/>
    <w:rsid w:val="006454F6"/>
    <w:rsid w:val="00645530"/>
    <w:rsid w:val="00646385"/>
    <w:rsid w:val="00650131"/>
    <w:rsid w:val="006545A8"/>
    <w:rsid w:val="00654DE7"/>
    <w:rsid w:val="00655584"/>
    <w:rsid w:val="00656E33"/>
    <w:rsid w:val="006579CE"/>
    <w:rsid w:val="00657AB6"/>
    <w:rsid w:val="00657FD1"/>
    <w:rsid w:val="00661CF7"/>
    <w:rsid w:val="006645C6"/>
    <w:rsid w:val="00666FFB"/>
    <w:rsid w:val="00667481"/>
    <w:rsid w:val="00670011"/>
    <w:rsid w:val="00670F06"/>
    <w:rsid w:val="0067153B"/>
    <w:rsid w:val="00675209"/>
    <w:rsid w:val="00677376"/>
    <w:rsid w:val="00677E5E"/>
    <w:rsid w:val="006806D2"/>
    <w:rsid w:val="00680FAF"/>
    <w:rsid w:val="00681A96"/>
    <w:rsid w:val="00683F69"/>
    <w:rsid w:val="00684430"/>
    <w:rsid w:val="006848D3"/>
    <w:rsid w:val="00684FFE"/>
    <w:rsid w:val="006867B9"/>
    <w:rsid w:val="006873D1"/>
    <w:rsid w:val="006924B9"/>
    <w:rsid w:val="00693683"/>
    <w:rsid w:val="006979D2"/>
    <w:rsid w:val="006A0B0B"/>
    <w:rsid w:val="006A14BB"/>
    <w:rsid w:val="006A1B53"/>
    <w:rsid w:val="006A1B72"/>
    <w:rsid w:val="006A1C3B"/>
    <w:rsid w:val="006A20BF"/>
    <w:rsid w:val="006A57FA"/>
    <w:rsid w:val="006A5E43"/>
    <w:rsid w:val="006A6BEC"/>
    <w:rsid w:val="006A7097"/>
    <w:rsid w:val="006A7E51"/>
    <w:rsid w:val="006B13B7"/>
    <w:rsid w:val="006B3436"/>
    <w:rsid w:val="006B397C"/>
    <w:rsid w:val="006B43CE"/>
    <w:rsid w:val="006B5112"/>
    <w:rsid w:val="006B7544"/>
    <w:rsid w:val="006B7EA9"/>
    <w:rsid w:val="006C0527"/>
    <w:rsid w:val="006C286D"/>
    <w:rsid w:val="006C5481"/>
    <w:rsid w:val="006C6C9B"/>
    <w:rsid w:val="006C793A"/>
    <w:rsid w:val="006C7B36"/>
    <w:rsid w:val="006C7CF1"/>
    <w:rsid w:val="006D11EA"/>
    <w:rsid w:val="006D1407"/>
    <w:rsid w:val="006D5F79"/>
    <w:rsid w:val="006D661A"/>
    <w:rsid w:val="006D675C"/>
    <w:rsid w:val="006D6B64"/>
    <w:rsid w:val="006D7710"/>
    <w:rsid w:val="006E39C0"/>
    <w:rsid w:val="006E444F"/>
    <w:rsid w:val="006E5359"/>
    <w:rsid w:val="006E5484"/>
    <w:rsid w:val="006E5C5A"/>
    <w:rsid w:val="006E7E77"/>
    <w:rsid w:val="006E7EB1"/>
    <w:rsid w:val="006F085B"/>
    <w:rsid w:val="006F119B"/>
    <w:rsid w:val="006F3283"/>
    <w:rsid w:val="006F353D"/>
    <w:rsid w:val="006F3618"/>
    <w:rsid w:val="006F3DDF"/>
    <w:rsid w:val="006F715C"/>
    <w:rsid w:val="0070104C"/>
    <w:rsid w:val="0070151D"/>
    <w:rsid w:val="0070371C"/>
    <w:rsid w:val="007050E9"/>
    <w:rsid w:val="00706EF7"/>
    <w:rsid w:val="0071046A"/>
    <w:rsid w:val="007132CA"/>
    <w:rsid w:val="0071381D"/>
    <w:rsid w:val="00713B83"/>
    <w:rsid w:val="00713CFE"/>
    <w:rsid w:val="0071447A"/>
    <w:rsid w:val="00714A14"/>
    <w:rsid w:val="00714F70"/>
    <w:rsid w:val="007151D9"/>
    <w:rsid w:val="00716AC7"/>
    <w:rsid w:val="00716F9F"/>
    <w:rsid w:val="007200DB"/>
    <w:rsid w:val="00724353"/>
    <w:rsid w:val="007244D8"/>
    <w:rsid w:val="00724B06"/>
    <w:rsid w:val="00727547"/>
    <w:rsid w:val="007275F4"/>
    <w:rsid w:val="00732C00"/>
    <w:rsid w:val="00733C86"/>
    <w:rsid w:val="00733E3E"/>
    <w:rsid w:val="00734969"/>
    <w:rsid w:val="0073621B"/>
    <w:rsid w:val="00740165"/>
    <w:rsid w:val="007412F7"/>
    <w:rsid w:val="0074178C"/>
    <w:rsid w:val="007425C0"/>
    <w:rsid w:val="007433DE"/>
    <w:rsid w:val="007440B5"/>
    <w:rsid w:val="00745C06"/>
    <w:rsid w:val="00747358"/>
    <w:rsid w:val="00750212"/>
    <w:rsid w:val="00752E5C"/>
    <w:rsid w:val="00753204"/>
    <w:rsid w:val="00754132"/>
    <w:rsid w:val="00757915"/>
    <w:rsid w:val="00760FCD"/>
    <w:rsid w:val="0076415E"/>
    <w:rsid w:val="00766043"/>
    <w:rsid w:val="00770C6E"/>
    <w:rsid w:val="00775F3F"/>
    <w:rsid w:val="00776ECC"/>
    <w:rsid w:val="007814E8"/>
    <w:rsid w:val="007825E1"/>
    <w:rsid w:val="0078685F"/>
    <w:rsid w:val="00787161"/>
    <w:rsid w:val="007923CF"/>
    <w:rsid w:val="00792CD4"/>
    <w:rsid w:val="0079432E"/>
    <w:rsid w:val="00794FC3"/>
    <w:rsid w:val="007959DE"/>
    <w:rsid w:val="007A3A8C"/>
    <w:rsid w:val="007A3DB8"/>
    <w:rsid w:val="007A5B1A"/>
    <w:rsid w:val="007A6876"/>
    <w:rsid w:val="007B049C"/>
    <w:rsid w:val="007B0726"/>
    <w:rsid w:val="007B175E"/>
    <w:rsid w:val="007B2601"/>
    <w:rsid w:val="007B2B9B"/>
    <w:rsid w:val="007B3523"/>
    <w:rsid w:val="007B3638"/>
    <w:rsid w:val="007B4547"/>
    <w:rsid w:val="007B5D5A"/>
    <w:rsid w:val="007B794D"/>
    <w:rsid w:val="007B7D45"/>
    <w:rsid w:val="007C09B1"/>
    <w:rsid w:val="007C1772"/>
    <w:rsid w:val="007C1EBE"/>
    <w:rsid w:val="007C35D2"/>
    <w:rsid w:val="007C729B"/>
    <w:rsid w:val="007C79B8"/>
    <w:rsid w:val="007D07FD"/>
    <w:rsid w:val="007D63B5"/>
    <w:rsid w:val="007D79EB"/>
    <w:rsid w:val="007D7B1F"/>
    <w:rsid w:val="007E090A"/>
    <w:rsid w:val="007E1586"/>
    <w:rsid w:val="007E24FD"/>
    <w:rsid w:val="007E2F97"/>
    <w:rsid w:val="007E4279"/>
    <w:rsid w:val="007E5D79"/>
    <w:rsid w:val="007E6B5E"/>
    <w:rsid w:val="007F098C"/>
    <w:rsid w:val="007F142B"/>
    <w:rsid w:val="007F143F"/>
    <w:rsid w:val="007F205F"/>
    <w:rsid w:val="007F230F"/>
    <w:rsid w:val="007F30B0"/>
    <w:rsid w:val="007F31B6"/>
    <w:rsid w:val="007F3729"/>
    <w:rsid w:val="007F3BD9"/>
    <w:rsid w:val="007F5C38"/>
    <w:rsid w:val="007F6919"/>
    <w:rsid w:val="007F6A09"/>
    <w:rsid w:val="007F77C3"/>
    <w:rsid w:val="00801AEE"/>
    <w:rsid w:val="00802ACA"/>
    <w:rsid w:val="00804119"/>
    <w:rsid w:val="0080598C"/>
    <w:rsid w:val="00806F6D"/>
    <w:rsid w:val="0080704F"/>
    <w:rsid w:val="00807C34"/>
    <w:rsid w:val="008150BA"/>
    <w:rsid w:val="008155DE"/>
    <w:rsid w:val="00815CEC"/>
    <w:rsid w:val="0082042C"/>
    <w:rsid w:val="008223F5"/>
    <w:rsid w:val="008237D0"/>
    <w:rsid w:val="008244C9"/>
    <w:rsid w:val="00825701"/>
    <w:rsid w:val="0082716F"/>
    <w:rsid w:val="00827CCF"/>
    <w:rsid w:val="00827CDA"/>
    <w:rsid w:val="00827EF5"/>
    <w:rsid w:val="00830CEC"/>
    <w:rsid w:val="00833C6E"/>
    <w:rsid w:val="00836DD6"/>
    <w:rsid w:val="008400A8"/>
    <w:rsid w:val="00840D29"/>
    <w:rsid w:val="008411DC"/>
    <w:rsid w:val="0084143F"/>
    <w:rsid w:val="008444D7"/>
    <w:rsid w:val="00845116"/>
    <w:rsid w:val="00847654"/>
    <w:rsid w:val="008501BC"/>
    <w:rsid w:val="00850F0B"/>
    <w:rsid w:val="0085278D"/>
    <w:rsid w:val="008544D5"/>
    <w:rsid w:val="00855F2E"/>
    <w:rsid w:val="00857757"/>
    <w:rsid w:val="00857BD4"/>
    <w:rsid w:val="008601FE"/>
    <w:rsid w:val="00862F5F"/>
    <w:rsid w:val="00863258"/>
    <w:rsid w:val="0086525C"/>
    <w:rsid w:val="0086576E"/>
    <w:rsid w:val="008659C3"/>
    <w:rsid w:val="008660F7"/>
    <w:rsid w:val="00866D34"/>
    <w:rsid w:val="00867723"/>
    <w:rsid w:val="00870486"/>
    <w:rsid w:val="0087096E"/>
    <w:rsid w:val="008749C1"/>
    <w:rsid w:val="00874B54"/>
    <w:rsid w:val="00881D77"/>
    <w:rsid w:val="00883643"/>
    <w:rsid w:val="00883B8F"/>
    <w:rsid w:val="008855A7"/>
    <w:rsid w:val="00886C33"/>
    <w:rsid w:val="0089030A"/>
    <w:rsid w:val="008908CF"/>
    <w:rsid w:val="00892B63"/>
    <w:rsid w:val="00893D10"/>
    <w:rsid w:val="0089420B"/>
    <w:rsid w:val="00894710"/>
    <w:rsid w:val="00894FCE"/>
    <w:rsid w:val="008972F8"/>
    <w:rsid w:val="008A1170"/>
    <w:rsid w:val="008A2483"/>
    <w:rsid w:val="008A44CD"/>
    <w:rsid w:val="008A60DC"/>
    <w:rsid w:val="008A6181"/>
    <w:rsid w:val="008A6A8F"/>
    <w:rsid w:val="008B06AB"/>
    <w:rsid w:val="008B1733"/>
    <w:rsid w:val="008B17E4"/>
    <w:rsid w:val="008B1AF3"/>
    <w:rsid w:val="008B1EEC"/>
    <w:rsid w:val="008B25F6"/>
    <w:rsid w:val="008B4713"/>
    <w:rsid w:val="008B5572"/>
    <w:rsid w:val="008B5995"/>
    <w:rsid w:val="008B6496"/>
    <w:rsid w:val="008B6A15"/>
    <w:rsid w:val="008B6D94"/>
    <w:rsid w:val="008B726B"/>
    <w:rsid w:val="008C17EF"/>
    <w:rsid w:val="008C26C3"/>
    <w:rsid w:val="008C2723"/>
    <w:rsid w:val="008C308C"/>
    <w:rsid w:val="008C367D"/>
    <w:rsid w:val="008C3939"/>
    <w:rsid w:val="008C481B"/>
    <w:rsid w:val="008C7D13"/>
    <w:rsid w:val="008D1312"/>
    <w:rsid w:val="008D1FC1"/>
    <w:rsid w:val="008D2122"/>
    <w:rsid w:val="008D508D"/>
    <w:rsid w:val="008D59AE"/>
    <w:rsid w:val="008D66DA"/>
    <w:rsid w:val="008D7A2E"/>
    <w:rsid w:val="008E095F"/>
    <w:rsid w:val="008E12F3"/>
    <w:rsid w:val="008E1E2A"/>
    <w:rsid w:val="008E40B0"/>
    <w:rsid w:val="008E4C9E"/>
    <w:rsid w:val="008E5305"/>
    <w:rsid w:val="008E5963"/>
    <w:rsid w:val="008E6FB6"/>
    <w:rsid w:val="008F292C"/>
    <w:rsid w:val="008F2DFD"/>
    <w:rsid w:val="008F3930"/>
    <w:rsid w:val="008F3951"/>
    <w:rsid w:val="008F5219"/>
    <w:rsid w:val="008F5CA2"/>
    <w:rsid w:val="009006FF"/>
    <w:rsid w:val="00900B3D"/>
    <w:rsid w:val="00900C73"/>
    <w:rsid w:val="0090234E"/>
    <w:rsid w:val="00902AC5"/>
    <w:rsid w:val="00903A29"/>
    <w:rsid w:val="009042A7"/>
    <w:rsid w:val="009049EB"/>
    <w:rsid w:val="00907E18"/>
    <w:rsid w:val="0091117E"/>
    <w:rsid w:val="00911F1C"/>
    <w:rsid w:val="00912113"/>
    <w:rsid w:val="0091279C"/>
    <w:rsid w:val="00912965"/>
    <w:rsid w:val="00914F6B"/>
    <w:rsid w:val="00915D7C"/>
    <w:rsid w:val="009161D3"/>
    <w:rsid w:val="009174C3"/>
    <w:rsid w:val="00917FC6"/>
    <w:rsid w:val="00922EF5"/>
    <w:rsid w:val="00924CB6"/>
    <w:rsid w:val="00927945"/>
    <w:rsid w:val="00930230"/>
    <w:rsid w:val="0093047E"/>
    <w:rsid w:val="00930D71"/>
    <w:rsid w:val="00930EBC"/>
    <w:rsid w:val="009314D5"/>
    <w:rsid w:val="0093651E"/>
    <w:rsid w:val="0093695B"/>
    <w:rsid w:val="00942A4C"/>
    <w:rsid w:val="0094513C"/>
    <w:rsid w:val="0094574C"/>
    <w:rsid w:val="0094624B"/>
    <w:rsid w:val="009473EE"/>
    <w:rsid w:val="00951B94"/>
    <w:rsid w:val="00952813"/>
    <w:rsid w:val="0095347E"/>
    <w:rsid w:val="00954096"/>
    <w:rsid w:val="009565FB"/>
    <w:rsid w:val="00960BF4"/>
    <w:rsid w:val="00960CDD"/>
    <w:rsid w:val="0096108B"/>
    <w:rsid w:val="00961A88"/>
    <w:rsid w:val="00966C2F"/>
    <w:rsid w:val="00966E84"/>
    <w:rsid w:val="00970C06"/>
    <w:rsid w:val="00971ED9"/>
    <w:rsid w:val="00973832"/>
    <w:rsid w:val="009757B5"/>
    <w:rsid w:val="00980491"/>
    <w:rsid w:val="009818E2"/>
    <w:rsid w:val="009822E1"/>
    <w:rsid w:val="00983250"/>
    <w:rsid w:val="009845C0"/>
    <w:rsid w:val="00984A86"/>
    <w:rsid w:val="00987494"/>
    <w:rsid w:val="00987E56"/>
    <w:rsid w:val="00990A20"/>
    <w:rsid w:val="00990CF3"/>
    <w:rsid w:val="0099128C"/>
    <w:rsid w:val="009913BE"/>
    <w:rsid w:val="00991702"/>
    <w:rsid w:val="0099242F"/>
    <w:rsid w:val="00992E4C"/>
    <w:rsid w:val="00996675"/>
    <w:rsid w:val="009978B8"/>
    <w:rsid w:val="009A0BA3"/>
    <w:rsid w:val="009A2D65"/>
    <w:rsid w:val="009A38CD"/>
    <w:rsid w:val="009A4A34"/>
    <w:rsid w:val="009A5E24"/>
    <w:rsid w:val="009A780F"/>
    <w:rsid w:val="009B2058"/>
    <w:rsid w:val="009B3646"/>
    <w:rsid w:val="009B4F11"/>
    <w:rsid w:val="009B68A8"/>
    <w:rsid w:val="009B7AE0"/>
    <w:rsid w:val="009C0764"/>
    <w:rsid w:val="009C097F"/>
    <w:rsid w:val="009C30EB"/>
    <w:rsid w:val="009C3A06"/>
    <w:rsid w:val="009C4B35"/>
    <w:rsid w:val="009C57EF"/>
    <w:rsid w:val="009C6D3C"/>
    <w:rsid w:val="009C7575"/>
    <w:rsid w:val="009C78FB"/>
    <w:rsid w:val="009D1E3A"/>
    <w:rsid w:val="009D3F97"/>
    <w:rsid w:val="009D4D2C"/>
    <w:rsid w:val="009D5651"/>
    <w:rsid w:val="009D580A"/>
    <w:rsid w:val="009D6607"/>
    <w:rsid w:val="009D66F8"/>
    <w:rsid w:val="009D783F"/>
    <w:rsid w:val="009E5385"/>
    <w:rsid w:val="009E5C55"/>
    <w:rsid w:val="009E63FC"/>
    <w:rsid w:val="009E6D29"/>
    <w:rsid w:val="009E738E"/>
    <w:rsid w:val="009E762D"/>
    <w:rsid w:val="009E7B4A"/>
    <w:rsid w:val="009F120F"/>
    <w:rsid w:val="009F1E03"/>
    <w:rsid w:val="009F521F"/>
    <w:rsid w:val="009F5980"/>
    <w:rsid w:val="009F6575"/>
    <w:rsid w:val="009F77F4"/>
    <w:rsid w:val="009F7886"/>
    <w:rsid w:val="009F7F86"/>
    <w:rsid w:val="00A00697"/>
    <w:rsid w:val="00A00801"/>
    <w:rsid w:val="00A00975"/>
    <w:rsid w:val="00A0131C"/>
    <w:rsid w:val="00A013BF"/>
    <w:rsid w:val="00A01556"/>
    <w:rsid w:val="00A022BB"/>
    <w:rsid w:val="00A033AA"/>
    <w:rsid w:val="00A07D74"/>
    <w:rsid w:val="00A10BFB"/>
    <w:rsid w:val="00A12343"/>
    <w:rsid w:val="00A127D9"/>
    <w:rsid w:val="00A15606"/>
    <w:rsid w:val="00A156B4"/>
    <w:rsid w:val="00A159AF"/>
    <w:rsid w:val="00A16276"/>
    <w:rsid w:val="00A16E69"/>
    <w:rsid w:val="00A212D9"/>
    <w:rsid w:val="00A222DF"/>
    <w:rsid w:val="00A22754"/>
    <w:rsid w:val="00A22E94"/>
    <w:rsid w:val="00A23F5F"/>
    <w:rsid w:val="00A2482A"/>
    <w:rsid w:val="00A25059"/>
    <w:rsid w:val="00A25293"/>
    <w:rsid w:val="00A26311"/>
    <w:rsid w:val="00A26F17"/>
    <w:rsid w:val="00A27189"/>
    <w:rsid w:val="00A27C87"/>
    <w:rsid w:val="00A30ABB"/>
    <w:rsid w:val="00A31FEE"/>
    <w:rsid w:val="00A32501"/>
    <w:rsid w:val="00A32BFD"/>
    <w:rsid w:val="00A33A20"/>
    <w:rsid w:val="00A3521E"/>
    <w:rsid w:val="00A35591"/>
    <w:rsid w:val="00A35992"/>
    <w:rsid w:val="00A377A7"/>
    <w:rsid w:val="00A4022C"/>
    <w:rsid w:val="00A41CED"/>
    <w:rsid w:val="00A42219"/>
    <w:rsid w:val="00A42405"/>
    <w:rsid w:val="00A4262A"/>
    <w:rsid w:val="00A431AA"/>
    <w:rsid w:val="00A43D4F"/>
    <w:rsid w:val="00A4439A"/>
    <w:rsid w:val="00A4452C"/>
    <w:rsid w:val="00A448BC"/>
    <w:rsid w:val="00A44BBC"/>
    <w:rsid w:val="00A459AC"/>
    <w:rsid w:val="00A4677B"/>
    <w:rsid w:val="00A47628"/>
    <w:rsid w:val="00A4787E"/>
    <w:rsid w:val="00A50291"/>
    <w:rsid w:val="00A52D46"/>
    <w:rsid w:val="00A5380C"/>
    <w:rsid w:val="00A53BB2"/>
    <w:rsid w:val="00A53DB1"/>
    <w:rsid w:val="00A54AF2"/>
    <w:rsid w:val="00A5508B"/>
    <w:rsid w:val="00A556D3"/>
    <w:rsid w:val="00A56A33"/>
    <w:rsid w:val="00A56DD0"/>
    <w:rsid w:val="00A57BE5"/>
    <w:rsid w:val="00A60BCE"/>
    <w:rsid w:val="00A617BE"/>
    <w:rsid w:val="00A62CD0"/>
    <w:rsid w:val="00A64404"/>
    <w:rsid w:val="00A64CD8"/>
    <w:rsid w:val="00A64EB1"/>
    <w:rsid w:val="00A6622A"/>
    <w:rsid w:val="00A66364"/>
    <w:rsid w:val="00A66A5C"/>
    <w:rsid w:val="00A67876"/>
    <w:rsid w:val="00A71239"/>
    <w:rsid w:val="00A726EC"/>
    <w:rsid w:val="00A7394A"/>
    <w:rsid w:val="00A74A29"/>
    <w:rsid w:val="00A74BC1"/>
    <w:rsid w:val="00A750CF"/>
    <w:rsid w:val="00A75EC7"/>
    <w:rsid w:val="00A7635E"/>
    <w:rsid w:val="00A773FE"/>
    <w:rsid w:val="00A7755B"/>
    <w:rsid w:val="00A8049F"/>
    <w:rsid w:val="00A812FE"/>
    <w:rsid w:val="00A82307"/>
    <w:rsid w:val="00A827C8"/>
    <w:rsid w:val="00A8426A"/>
    <w:rsid w:val="00A84575"/>
    <w:rsid w:val="00A84C59"/>
    <w:rsid w:val="00A85DB9"/>
    <w:rsid w:val="00A86880"/>
    <w:rsid w:val="00A86B3B"/>
    <w:rsid w:val="00A876D9"/>
    <w:rsid w:val="00A921A7"/>
    <w:rsid w:val="00A92AEA"/>
    <w:rsid w:val="00A94E26"/>
    <w:rsid w:val="00A94FFD"/>
    <w:rsid w:val="00A952FC"/>
    <w:rsid w:val="00A973F9"/>
    <w:rsid w:val="00AA0CD9"/>
    <w:rsid w:val="00AA0E3E"/>
    <w:rsid w:val="00AA0EE3"/>
    <w:rsid w:val="00AA3010"/>
    <w:rsid w:val="00AA33AE"/>
    <w:rsid w:val="00AA3A38"/>
    <w:rsid w:val="00AA669A"/>
    <w:rsid w:val="00AB1F0A"/>
    <w:rsid w:val="00AB4980"/>
    <w:rsid w:val="00AB7019"/>
    <w:rsid w:val="00AC1437"/>
    <w:rsid w:val="00AC1921"/>
    <w:rsid w:val="00AC35A5"/>
    <w:rsid w:val="00AC40F4"/>
    <w:rsid w:val="00AC6AE2"/>
    <w:rsid w:val="00AC75AA"/>
    <w:rsid w:val="00AD032D"/>
    <w:rsid w:val="00AD2DBC"/>
    <w:rsid w:val="00AD34BE"/>
    <w:rsid w:val="00AD4D5B"/>
    <w:rsid w:val="00AD5456"/>
    <w:rsid w:val="00AD6A93"/>
    <w:rsid w:val="00AE21A9"/>
    <w:rsid w:val="00AE31C8"/>
    <w:rsid w:val="00AE336F"/>
    <w:rsid w:val="00AE3EB0"/>
    <w:rsid w:val="00AE4D63"/>
    <w:rsid w:val="00AF1A13"/>
    <w:rsid w:val="00AF1A37"/>
    <w:rsid w:val="00AF461E"/>
    <w:rsid w:val="00AF5B0C"/>
    <w:rsid w:val="00AF5D5D"/>
    <w:rsid w:val="00AF6200"/>
    <w:rsid w:val="00AF75F8"/>
    <w:rsid w:val="00AF7FAD"/>
    <w:rsid w:val="00B01246"/>
    <w:rsid w:val="00B0136E"/>
    <w:rsid w:val="00B015D0"/>
    <w:rsid w:val="00B0292A"/>
    <w:rsid w:val="00B030D8"/>
    <w:rsid w:val="00B0440D"/>
    <w:rsid w:val="00B05479"/>
    <w:rsid w:val="00B06D41"/>
    <w:rsid w:val="00B10706"/>
    <w:rsid w:val="00B11799"/>
    <w:rsid w:val="00B11F86"/>
    <w:rsid w:val="00B130F8"/>
    <w:rsid w:val="00B131B9"/>
    <w:rsid w:val="00B14441"/>
    <w:rsid w:val="00B14A58"/>
    <w:rsid w:val="00B1526C"/>
    <w:rsid w:val="00B15BA0"/>
    <w:rsid w:val="00B16974"/>
    <w:rsid w:val="00B20024"/>
    <w:rsid w:val="00B21C57"/>
    <w:rsid w:val="00B22A84"/>
    <w:rsid w:val="00B238E7"/>
    <w:rsid w:val="00B24F6D"/>
    <w:rsid w:val="00B25E4C"/>
    <w:rsid w:val="00B269B2"/>
    <w:rsid w:val="00B329B1"/>
    <w:rsid w:val="00B3379D"/>
    <w:rsid w:val="00B33BAD"/>
    <w:rsid w:val="00B34C5D"/>
    <w:rsid w:val="00B35600"/>
    <w:rsid w:val="00B35CBF"/>
    <w:rsid w:val="00B40DDE"/>
    <w:rsid w:val="00B41379"/>
    <w:rsid w:val="00B51058"/>
    <w:rsid w:val="00B543DD"/>
    <w:rsid w:val="00B553A7"/>
    <w:rsid w:val="00B567B4"/>
    <w:rsid w:val="00B56BEE"/>
    <w:rsid w:val="00B574EC"/>
    <w:rsid w:val="00B63C18"/>
    <w:rsid w:val="00B64380"/>
    <w:rsid w:val="00B65B70"/>
    <w:rsid w:val="00B677E9"/>
    <w:rsid w:val="00B7126B"/>
    <w:rsid w:val="00B724F2"/>
    <w:rsid w:val="00B72565"/>
    <w:rsid w:val="00B74F14"/>
    <w:rsid w:val="00B75292"/>
    <w:rsid w:val="00B75D8D"/>
    <w:rsid w:val="00B80911"/>
    <w:rsid w:val="00B80E91"/>
    <w:rsid w:val="00B82B2D"/>
    <w:rsid w:val="00B86817"/>
    <w:rsid w:val="00B90096"/>
    <w:rsid w:val="00B914C2"/>
    <w:rsid w:val="00B92AB3"/>
    <w:rsid w:val="00B92B52"/>
    <w:rsid w:val="00B94042"/>
    <w:rsid w:val="00B953BB"/>
    <w:rsid w:val="00B96B70"/>
    <w:rsid w:val="00B96C00"/>
    <w:rsid w:val="00B96F5D"/>
    <w:rsid w:val="00BA02A1"/>
    <w:rsid w:val="00BA0A71"/>
    <w:rsid w:val="00BA4EB6"/>
    <w:rsid w:val="00BA5109"/>
    <w:rsid w:val="00BA6518"/>
    <w:rsid w:val="00BA70F2"/>
    <w:rsid w:val="00BB14E0"/>
    <w:rsid w:val="00BB3838"/>
    <w:rsid w:val="00BB3EDA"/>
    <w:rsid w:val="00BB48AF"/>
    <w:rsid w:val="00BB6A7F"/>
    <w:rsid w:val="00BB6B7B"/>
    <w:rsid w:val="00BC0BAE"/>
    <w:rsid w:val="00BC2009"/>
    <w:rsid w:val="00BC3176"/>
    <w:rsid w:val="00BC5E40"/>
    <w:rsid w:val="00BC634C"/>
    <w:rsid w:val="00BD0CF3"/>
    <w:rsid w:val="00BD140A"/>
    <w:rsid w:val="00BD19D1"/>
    <w:rsid w:val="00BD38A4"/>
    <w:rsid w:val="00BD4870"/>
    <w:rsid w:val="00BD6FA2"/>
    <w:rsid w:val="00BE0E73"/>
    <w:rsid w:val="00BE194A"/>
    <w:rsid w:val="00BE23C6"/>
    <w:rsid w:val="00BE370F"/>
    <w:rsid w:val="00BE567C"/>
    <w:rsid w:val="00BE5B7D"/>
    <w:rsid w:val="00BF061B"/>
    <w:rsid w:val="00BF1018"/>
    <w:rsid w:val="00BF13C6"/>
    <w:rsid w:val="00BF1423"/>
    <w:rsid w:val="00BF1D54"/>
    <w:rsid w:val="00BF49FA"/>
    <w:rsid w:val="00BF50D6"/>
    <w:rsid w:val="00BF5C07"/>
    <w:rsid w:val="00BF66CE"/>
    <w:rsid w:val="00BF6732"/>
    <w:rsid w:val="00BF79FE"/>
    <w:rsid w:val="00C00261"/>
    <w:rsid w:val="00C00560"/>
    <w:rsid w:val="00C01464"/>
    <w:rsid w:val="00C04832"/>
    <w:rsid w:val="00C04B01"/>
    <w:rsid w:val="00C057EC"/>
    <w:rsid w:val="00C05A99"/>
    <w:rsid w:val="00C06BF0"/>
    <w:rsid w:val="00C10208"/>
    <w:rsid w:val="00C11621"/>
    <w:rsid w:val="00C12809"/>
    <w:rsid w:val="00C16E10"/>
    <w:rsid w:val="00C174F7"/>
    <w:rsid w:val="00C20197"/>
    <w:rsid w:val="00C2145D"/>
    <w:rsid w:val="00C2317C"/>
    <w:rsid w:val="00C23C46"/>
    <w:rsid w:val="00C242D5"/>
    <w:rsid w:val="00C249B5"/>
    <w:rsid w:val="00C249DD"/>
    <w:rsid w:val="00C33A84"/>
    <w:rsid w:val="00C345AB"/>
    <w:rsid w:val="00C363FD"/>
    <w:rsid w:val="00C36658"/>
    <w:rsid w:val="00C3694F"/>
    <w:rsid w:val="00C3730B"/>
    <w:rsid w:val="00C40DD2"/>
    <w:rsid w:val="00C40F50"/>
    <w:rsid w:val="00C4492F"/>
    <w:rsid w:val="00C4505B"/>
    <w:rsid w:val="00C46621"/>
    <w:rsid w:val="00C47F5E"/>
    <w:rsid w:val="00C50E3C"/>
    <w:rsid w:val="00C50EC2"/>
    <w:rsid w:val="00C514DE"/>
    <w:rsid w:val="00C51B25"/>
    <w:rsid w:val="00C5301C"/>
    <w:rsid w:val="00C55DBF"/>
    <w:rsid w:val="00C56C3E"/>
    <w:rsid w:val="00C572A5"/>
    <w:rsid w:val="00C57CC2"/>
    <w:rsid w:val="00C57DBE"/>
    <w:rsid w:val="00C62362"/>
    <w:rsid w:val="00C6564B"/>
    <w:rsid w:val="00C7187C"/>
    <w:rsid w:val="00C71B84"/>
    <w:rsid w:val="00C71EAD"/>
    <w:rsid w:val="00C71EE5"/>
    <w:rsid w:val="00C73821"/>
    <w:rsid w:val="00C74C1F"/>
    <w:rsid w:val="00C75FD6"/>
    <w:rsid w:val="00C77046"/>
    <w:rsid w:val="00C80A30"/>
    <w:rsid w:val="00C80AC3"/>
    <w:rsid w:val="00C81266"/>
    <w:rsid w:val="00C8163C"/>
    <w:rsid w:val="00C84B9E"/>
    <w:rsid w:val="00C8549C"/>
    <w:rsid w:val="00C86076"/>
    <w:rsid w:val="00C87B1C"/>
    <w:rsid w:val="00C87DF4"/>
    <w:rsid w:val="00C90100"/>
    <w:rsid w:val="00C917CF"/>
    <w:rsid w:val="00C91D61"/>
    <w:rsid w:val="00C92804"/>
    <w:rsid w:val="00C93023"/>
    <w:rsid w:val="00C94A47"/>
    <w:rsid w:val="00C94D3B"/>
    <w:rsid w:val="00C95846"/>
    <w:rsid w:val="00C96B68"/>
    <w:rsid w:val="00CA06D5"/>
    <w:rsid w:val="00CA2A74"/>
    <w:rsid w:val="00CA3A00"/>
    <w:rsid w:val="00CB0F38"/>
    <w:rsid w:val="00CB169A"/>
    <w:rsid w:val="00CB2F1A"/>
    <w:rsid w:val="00CB63E3"/>
    <w:rsid w:val="00CB6C4C"/>
    <w:rsid w:val="00CB700F"/>
    <w:rsid w:val="00CC10BC"/>
    <w:rsid w:val="00CC2344"/>
    <w:rsid w:val="00CC2BCF"/>
    <w:rsid w:val="00CC3755"/>
    <w:rsid w:val="00CC3E0A"/>
    <w:rsid w:val="00CC4CC6"/>
    <w:rsid w:val="00CC5EA2"/>
    <w:rsid w:val="00CC6122"/>
    <w:rsid w:val="00CC77B5"/>
    <w:rsid w:val="00CD167C"/>
    <w:rsid w:val="00CD1E88"/>
    <w:rsid w:val="00CD200D"/>
    <w:rsid w:val="00CD2663"/>
    <w:rsid w:val="00CD2C4A"/>
    <w:rsid w:val="00CD6872"/>
    <w:rsid w:val="00CE0C20"/>
    <w:rsid w:val="00CE28C8"/>
    <w:rsid w:val="00CE299D"/>
    <w:rsid w:val="00CE2AE9"/>
    <w:rsid w:val="00CE415C"/>
    <w:rsid w:val="00CE4979"/>
    <w:rsid w:val="00CE4C74"/>
    <w:rsid w:val="00CE5140"/>
    <w:rsid w:val="00CE7B5F"/>
    <w:rsid w:val="00CF1389"/>
    <w:rsid w:val="00CF3234"/>
    <w:rsid w:val="00CF3D29"/>
    <w:rsid w:val="00CF4A00"/>
    <w:rsid w:val="00CF51B7"/>
    <w:rsid w:val="00D00171"/>
    <w:rsid w:val="00D006BA"/>
    <w:rsid w:val="00D01638"/>
    <w:rsid w:val="00D01918"/>
    <w:rsid w:val="00D02942"/>
    <w:rsid w:val="00D02C14"/>
    <w:rsid w:val="00D05361"/>
    <w:rsid w:val="00D0779F"/>
    <w:rsid w:val="00D07A35"/>
    <w:rsid w:val="00D1040F"/>
    <w:rsid w:val="00D10F40"/>
    <w:rsid w:val="00D110DD"/>
    <w:rsid w:val="00D12262"/>
    <w:rsid w:val="00D12FB7"/>
    <w:rsid w:val="00D136C6"/>
    <w:rsid w:val="00D14EEE"/>
    <w:rsid w:val="00D153FD"/>
    <w:rsid w:val="00D16304"/>
    <w:rsid w:val="00D2271A"/>
    <w:rsid w:val="00D23C1B"/>
    <w:rsid w:val="00D27111"/>
    <w:rsid w:val="00D3099D"/>
    <w:rsid w:val="00D3176C"/>
    <w:rsid w:val="00D34829"/>
    <w:rsid w:val="00D413B9"/>
    <w:rsid w:val="00D415BA"/>
    <w:rsid w:val="00D41EAA"/>
    <w:rsid w:val="00D44EAE"/>
    <w:rsid w:val="00D4636C"/>
    <w:rsid w:val="00D519EA"/>
    <w:rsid w:val="00D5226D"/>
    <w:rsid w:val="00D52383"/>
    <w:rsid w:val="00D52AE1"/>
    <w:rsid w:val="00D540C1"/>
    <w:rsid w:val="00D56503"/>
    <w:rsid w:val="00D57025"/>
    <w:rsid w:val="00D57BD1"/>
    <w:rsid w:val="00D6126D"/>
    <w:rsid w:val="00D61EE1"/>
    <w:rsid w:val="00D61F39"/>
    <w:rsid w:val="00D65036"/>
    <w:rsid w:val="00D663BB"/>
    <w:rsid w:val="00D67326"/>
    <w:rsid w:val="00D67E4B"/>
    <w:rsid w:val="00D70546"/>
    <w:rsid w:val="00D72631"/>
    <w:rsid w:val="00D74B75"/>
    <w:rsid w:val="00D763CD"/>
    <w:rsid w:val="00D778FE"/>
    <w:rsid w:val="00D77D7C"/>
    <w:rsid w:val="00D83C12"/>
    <w:rsid w:val="00D8476D"/>
    <w:rsid w:val="00D859B7"/>
    <w:rsid w:val="00D87822"/>
    <w:rsid w:val="00D87AB5"/>
    <w:rsid w:val="00D9286C"/>
    <w:rsid w:val="00D929AF"/>
    <w:rsid w:val="00D9622C"/>
    <w:rsid w:val="00D96403"/>
    <w:rsid w:val="00D976B0"/>
    <w:rsid w:val="00D97BD1"/>
    <w:rsid w:val="00DA06F1"/>
    <w:rsid w:val="00DA34FA"/>
    <w:rsid w:val="00DA58D0"/>
    <w:rsid w:val="00DA6288"/>
    <w:rsid w:val="00DA63B5"/>
    <w:rsid w:val="00DB3745"/>
    <w:rsid w:val="00DB5EEF"/>
    <w:rsid w:val="00DB6C76"/>
    <w:rsid w:val="00DB7DF6"/>
    <w:rsid w:val="00DC0D1C"/>
    <w:rsid w:val="00DC1494"/>
    <w:rsid w:val="00DC319D"/>
    <w:rsid w:val="00DC52DF"/>
    <w:rsid w:val="00DC73AF"/>
    <w:rsid w:val="00DC7642"/>
    <w:rsid w:val="00DD0B95"/>
    <w:rsid w:val="00DD2026"/>
    <w:rsid w:val="00DD6847"/>
    <w:rsid w:val="00DD6B81"/>
    <w:rsid w:val="00DE188A"/>
    <w:rsid w:val="00DE5600"/>
    <w:rsid w:val="00DE5B93"/>
    <w:rsid w:val="00DE6DA3"/>
    <w:rsid w:val="00DE7310"/>
    <w:rsid w:val="00DE79A1"/>
    <w:rsid w:val="00DE7EBE"/>
    <w:rsid w:val="00DF0221"/>
    <w:rsid w:val="00DF16C2"/>
    <w:rsid w:val="00DF1A82"/>
    <w:rsid w:val="00DF2CC1"/>
    <w:rsid w:val="00DF3BCA"/>
    <w:rsid w:val="00DF436F"/>
    <w:rsid w:val="00DF5982"/>
    <w:rsid w:val="00DF6D60"/>
    <w:rsid w:val="00E00280"/>
    <w:rsid w:val="00E00771"/>
    <w:rsid w:val="00E010C2"/>
    <w:rsid w:val="00E01FEE"/>
    <w:rsid w:val="00E02960"/>
    <w:rsid w:val="00E05BF5"/>
    <w:rsid w:val="00E065CE"/>
    <w:rsid w:val="00E06CD5"/>
    <w:rsid w:val="00E10E55"/>
    <w:rsid w:val="00E10FDB"/>
    <w:rsid w:val="00E11181"/>
    <w:rsid w:val="00E113A0"/>
    <w:rsid w:val="00E11A4C"/>
    <w:rsid w:val="00E11E78"/>
    <w:rsid w:val="00E1551F"/>
    <w:rsid w:val="00E155A7"/>
    <w:rsid w:val="00E15625"/>
    <w:rsid w:val="00E16D0B"/>
    <w:rsid w:val="00E1794E"/>
    <w:rsid w:val="00E17DAD"/>
    <w:rsid w:val="00E21497"/>
    <w:rsid w:val="00E21CBE"/>
    <w:rsid w:val="00E22A67"/>
    <w:rsid w:val="00E22B8F"/>
    <w:rsid w:val="00E25CD1"/>
    <w:rsid w:val="00E26173"/>
    <w:rsid w:val="00E26939"/>
    <w:rsid w:val="00E26A2A"/>
    <w:rsid w:val="00E27770"/>
    <w:rsid w:val="00E30DB5"/>
    <w:rsid w:val="00E315C4"/>
    <w:rsid w:val="00E31646"/>
    <w:rsid w:val="00E31959"/>
    <w:rsid w:val="00E31F52"/>
    <w:rsid w:val="00E31FC5"/>
    <w:rsid w:val="00E32F30"/>
    <w:rsid w:val="00E32F78"/>
    <w:rsid w:val="00E33309"/>
    <w:rsid w:val="00E355C0"/>
    <w:rsid w:val="00E4063C"/>
    <w:rsid w:val="00E40C27"/>
    <w:rsid w:val="00E40CFC"/>
    <w:rsid w:val="00E41960"/>
    <w:rsid w:val="00E41DC7"/>
    <w:rsid w:val="00E41FEC"/>
    <w:rsid w:val="00E440A9"/>
    <w:rsid w:val="00E45F11"/>
    <w:rsid w:val="00E47553"/>
    <w:rsid w:val="00E47E5D"/>
    <w:rsid w:val="00E501C5"/>
    <w:rsid w:val="00E506A5"/>
    <w:rsid w:val="00E50ED2"/>
    <w:rsid w:val="00E52103"/>
    <w:rsid w:val="00E53912"/>
    <w:rsid w:val="00E54A18"/>
    <w:rsid w:val="00E54B6B"/>
    <w:rsid w:val="00E55CC3"/>
    <w:rsid w:val="00E55E3F"/>
    <w:rsid w:val="00E57B24"/>
    <w:rsid w:val="00E57CF7"/>
    <w:rsid w:val="00E57D08"/>
    <w:rsid w:val="00E607FD"/>
    <w:rsid w:val="00E6101C"/>
    <w:rsid w:val="00E617B4"/>
    <w:rsid w:val="00E61FE1"/>
    <w:rsid w:val="00E646FF"/>
    <w:rsid w:val="00E64FFD"/>
    <w:rsid w:val="00E65059"/>
    <w:rsid w:val="00E65BBD"/>
    <w:rsid w:val="00E66123"/>
    <w:rsid w:val="00E666AA"/>
    <w:rsid w:val="00E744D6"/>
    <w:rsid w:val="00E74752"/>
    <w:rsid w:val="00E761CF"/>
    <w:rsid w:val="00E77B7C"/>
    <w:rsid w:val="00E80A2F"/>
    <w:rsid w:val="00E822B7"/>
    <w:rsid w:val="00E83A07"/>
    <w:rsid w:val="00E84D08"/>
    <w:rsid w:val="00E86BA8"/>
    <w:rsid w:val="00E91CF7"/>
    <w:rsid w:val="00E91E6C"/>
    <w:rsid w:val="00E924F0"/>
    <w:rsid w:val="00E92E6F"/>
    <w:rsid w:val="00E93DD2"/>
    <w:rsid w:val="00E94081"/>
    <w:rsid w:val="00E94419"/>
    <w:rsid w:val="00E946D6"/>
    <w:rsid w:val="00E95FEE"/>
    <w:rsid w:val="00E977FE"/>
    <w:rsid w:val="00EA32DC"/>
    <w:rsid w:val="00EA3433"/>
    <w:rsid w:val="00EA3D50"/>
    <w:rsid w:val="00EA3D87"/>
    <w:rsid w:val="00EA7E75"/>
    <w:rsid w:val="00EB036D"/>
    <w:rsid w:val="00EB0896"/>
    <w:rsid w:val="00EB08A2"/>
    <w:rsid w:val="00EB15A5"/>
    <w:rsid w:val="00EB30BA"/>
    <w:rsid w:val="00EB5B3F"/>
    <w:rsid w:val="00EB686C"/>
    <w:rsid w:val="00EB6F6A"/>
    <w:rsid w:val="00EB76E2"/>
    <w:rsid w:val="00EB7927"/>
    <w:rsid w:val="00EC2502"/>
    <w:rsid w:val="00EC4AC9"/>
    <w:rsid w:val="00EC69E1"/>
    <w:rsid w:val="00EC6C62"/>
    <w:rsid w:val="00EC6D59"/>
    <w:rsid w:val="00EC7D75"/>
    <w:rsid w:val="00ED0ABA"/>
    <w:rsid w:val="00ED1708"/>
    <w:rsid w:val="00ED6252"/>
    <w:rsid w:val="00ED62AA"/>
    <w:rsid w:val="00ED7421"/>
    <w:rsid w:val="00EE03E4"/>
    <w:rsid w:val="00EE19B6"/>
    <w:rsid w:val="00EE2C67"/>
    <w:rsid w:val="00EE392E"/>
    <w:rsid w:val="00EE4524"/>
    <w:rsid w:val="00EE4B48"/>
    <w:rsid w:val="00EE4ED0"/>
    <w:rsid w:val="00EE53C1"/>
    <w:rsid w:val="00EE75D5"/>
    <w:rsid w:val="00EF03ED"/>
    <w:rsid w:val="00EF10FE"/>
    <w:rsid w:val="00EF11A4"/>
    <w:rsid w:val="00EF22F6"/>
    <w:rsid w:val="00EF22FE"/>
    <w:rsid w:val="00EF3755"/>
    <w:rsid w:val="00EF42A1"/>
    <w:rsid w:val="00EF5D0A"/>
    <w:rsid w:val="00EF695B"/>
    <w:rsid w:val="00F015F1"/>
    <w:rsid w:val="00F03B31"/>
    <w:rsid w:val="00F0529C"/>
    <w:rsid w:val="00F06251"/>
    <w:rsid w:val="00F06269"/>
    <w:rsid w:val="00F102F0"/>
    <w:rsid w:val="00F11659"/>
    <w:rsid w:val="00F117D5"/>
    <w:rsid w:val="00F11812"/>
    <w:rsid w:val="00F13C17"/>
    <w:rsid w:val="00F13E64"/>
    <w:rsid w:val="00F14B9A"/>
    <w:rsid w:val="00F15A5E"/>
    <w:rsid w:val="00F16364"/>
    <w:rsid w:val="00F1794B"/>
    <w:rsid w:val="00F210CA"/>
    <w:rsid w:val="00F210ED"/>
    <w:rsid w:val="00F21234"/>
    <w:rsid w:val="00F2290C"/>
    <w:rsid w:val="00F2296E"/>
    <w:rsid w:val="00F24572"/>
    <w:rsid w:val="00F27581"/>
    <w:rsid w:val="00F30301"/>
    <w:rsid w:val="00F3255F"/>
    <w:rsid w:val="00F345F2"/>
    <w:rsid w:val="00F3540A"/>
    <w:rsid w:val="00F356C0"/>
    <w:rsid w:val="00F3607B"/>
    <w:rsid w:val="00F36107"/>
    <w:rsid w:val="00F402E5"/>
    <w:rsid w:val="00F440D4"/>
    <w:rsid w:val="00F4677B"/>
    <w:rsid w:val="00F46907"/>
    <w:rsid w:val="00F47C17"/>
    <w:rsid w:val="00F47E47"/>
    <w:rsid w:val="00F5276A"/>
    <w:rsid w:val="00F53C6E"/>
    <w:rsid w:val="00F568C9"/>
    <w:rsid w:val="00F61B4C"/>
    <w:rsid w:val="00F62208"/>
    <w:rsid w:val="00F62C4C"/>
    <w:rsid w:val="00F65DEA"/>
    <w:rsid w:val="00F66798"/>
    <w:rsid w:val="00F66CD3"/>
    <w:rsid w:val="00F674B9"/>
    <w:rsid w:val="00F71837"/>
    <w:rsid w:val="00F71FCB"/>
    <w:rsid w:val="00F73517"/>
    <w:rsid w:val="00F73B40"/>
    <w:rsid w:val="00F73EE6"/>
    <w:rsid w:val="00F74176"/>
    <w:rsid w:val="00F76A33"/>
    <w:rsid w:val="00F77397"/>
    <w:rsid w:val="00F77FA9"/>
    <w:rsid w:val="00F8049D"/>
    <w:rsid w:val="00F80DBE"/>
    <w:rsid w:val="00F82A45"/>
    <w:rsid w:val="00F82D5E"/>
    <w:rsid w:val="00F83414"/>
    <w:rsid w:val="00F84565"/>
    <w:rsid w:val="00F85C42"/>
    <w:rsid w:val="00F863D2"/>
    <w:rsid w:val="00F86706"/>
    <w:rsid w:val="00F87197"/>
    <w:rsid w:val="00F9054A"/>
    <w:rsid w:val="00F91F91"/>
    <w:rsid w:val="00F93ADE"/>
    <w:rsid w:val="00FA0747"/>
    <w:rsid w:val="00FA1E81"/>
    <w:rsid w:val="00FA1F42"/>
    <w:rsid w:val="00FA225B"/>
    <w:rsid w:val="00FA45F0"/>
    <w:rsid w:val="00FA706A"/>
    <w:rsid w:val="00FB01D3"/>
    <w:rsid w:val="00FB07D5"/>
    <w:rsid w:val="00FB1F3C"/>
    <w:rsid w:val="00FB6187"/>
    <w:rsid w:val="00FB675A"/>
    <w:rsid w:val="00FC03D4"/>
    <w:rsid w:val="00FC0E56"/>
    <w:rsid w:val="00FC350D"/>
    <w:rsid w:val="00FC6169"/>
    <w:rsid w:val="00FC653F"/>
    <w:rsid w:val="00FC6B28"/>
    <w:rsid w:val="00FC71FD"/>
    <w:rsid w:val="00FC7FFD"/>
    <w:rsid w:val="00FD182F"/>
    <w:rsid w:val="00FD4329"/>
    <w:rsid w:val="00FD511D"/>
    <w:rsid w:val="00FD7049"/>
    <w:rsid w:val="00FE0D15"/>
    <w:rsid w:val="00FE0E56"/>
    <w:rsid w:val="00FE133C"/>
    <w:rsid w:val="00FE3783"/>
    <w:rsid w:val="00FE3BFE"/>
    <w:rsid w:val="00FE61BB"/>
    <w:rsid w:val="00FE6618"/>
    <w:rsid w:val="00FF4EC0"/>
    <w:rsid w:val="00FF5A5C"/>
    <w:rsid w:val="00FF6E54"/>
    <w:rsid w:val="00FF75E9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0769"/>
    <o:shapelayout v:ext="edit">
      <o:idmap v:ext="edit" data="1"/>
    </o:shapelayout>
  </w:shapeDefaults>
  <w:decimalSymbol w:val=","/>
  <w:listSeparator w:val=";"/>
  <w14:docId w14:val="252D40F7"/>
  <w15:docId w15:val="{1801D3CA-0A1F-46E9-BCF0-BD7A7099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71EAD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6232D"/>
    <w:pPr>
      <w:keepNext/>
      <w:outlineLvl w:val="0"/>
    </w:pPr>
    <w:rPr>
      <w:rFonts w:ascii="Arial" w:hAnsi="Arial"/>
      <w:b/>
      <w:szCs w:val="20"/>
    </w:rPr>
  </w:style>
  <w:style w:type="paragraph" w:styleId="berschrift2">
    <w:name w:val="heading 2"/>
    <w:basedOn w:val="Standard"/>
    <w:next w:val="Standard"/>
    <w:qFormat/>
    <w:rsid w:val="0046232D"/>
    <w:pPr>
      <w:keepNext/>
      <w:jc w:val="center"/>
      <w:outlineLvl w:val="1"/>
    </w:pPr>
    <w:rPr>
      <w:rFonts w:ascii="Arial" w:hAnsi="Arial"/>
      <w:b/>
      <w:szCs w:val="20"/>
    </w:rPr>
  </w:style>
  <w:style w:type="paragraph" w:styleId="berschrift3">
    <w:name w:val="heading 3"/>
    <w:basedOn w:val="Standard"/>
    <w:next w:val="Standard"/>
    <w:qFormat/>
    <w:rsid w:val="0046232D"/>
    <w:pPr>
      <w:keepNext/>
      <w:numPr>
        <w:numId w:val="4"/>
      </w:numPr>
      <w:spacing w:line="300" w:lineRule="exact"/>
      <w:outlineLvl w:val="2"/>
    </w:pPr>
    <w:rPr>
      <w:rFonts w:ascii="Arial" w:hAnsi="Arial"/>
      <w:b/>
      <w:szCs w:val="20"/>
    </w:rPr>
  </w:style>
  <w:style w:type="paragraph" w:styleId="berschrift4">
    <w:name w:val="heading 4"/>
    <w:basedOn w:val="Standard"/>
    <w:next w:val="Standard"/>
    <w:qFormat/>
    <w:rsid w:val="0046232D"/>
    <w:pPr>
      <w:keepNext/>
      <w:numPr>
        <w:numId w:val="2"/>
      </w:numPr>
      <w:spacing w:after="160" w:line="300" w:lineRule="exact"/>
      <w:outlineLvl w:val="3"/>
    </w:pPr>
    <w:rPr>
      <w:rFonts w:ascii="Arial" w:hAnsi="Arial"/>
      <w:b/>
      <w:szCs w:val="20"/>
    </w:rPr>
  </w:style>
  <w:style w:type="paragraph" w:styleId="berschrift5">
    <w:name w:val="heading 5"/>
    <w:basedOn w:val="Standard"/>
    <w:next w:val="Standard"/>
    <w:qFormat/>
    <w:rsid w:val="0046232D"/>
    <w:pPr>
      <w:keepNext/>
      <w:numPr>
        <w:ilvl w:val="1"/>
        <w:numId w:val="3"/>
      </w:numPr>
      <w:tabs>
        <w:tab w:val="left" w:pos="1985"/>
      </w:tabs>
      <w:spacing w:after="160" w:line="300" w:lineRule="exact"/>
      <w:outlineLvl w:val="4"/>
    </w:pPr>
    <w:rPr>
      <w:rFonts w:ascii="Arial" w:hAnsi="Arial"/>
      <w:b/>
      <w:sz w:val="22"/>
      <w:szCs w:val="20"/>
    </w:rPr>
  </w:style>
  <w:style w:type="paragraph" w:styleId="berschrift6">
    <w:name w:val="heading 6"/>
    <w:basedOn w:val="Standard"/>
    <w:next w:val="Standard"/>
    <w:qFormat/>
    <w:rsid w:val="0046232D"/>
    <w:pPr>
      <w:keepNext/>
      <w:ind w:left="1416"/>
      <w:outlineLvl w:val="5"/>
    </w:pPr>
    <w:rPr>
      <w:rFonts w:ascii="Arial" w:hAnsi="Arial"/>
      <w:b/>
      <w:szCs w:val="20"/>
    </w:rPr>
  </w:style>
  <w:style w:type="paragraph" w:styleId="berschrift7">
    <w:name w:val="heading 7"/>
    <w:basedOn w:val="Standard"/>
    <w:next w:val="Standard"/>
    <w:qFormat/>
    <w:rsid w:val="0046232D"/>
    <w:pPr>
      <w:keepNext/>
      <w:jc w:val="center"/>
      <w:outlineLvl w:val="6"/>
    </w:pPr>
    <w:rPr>
      <w:rFonts w:ascii="Arial" w:hAnsi="Arial"/>
      <w:b/>
      <w:sz w:val="18"/>
      <w:szCs w:val="20"/>
    </w:rPr>
  </w:style>
  <w:style w:type="paragraph" w:styleId="berschrift8">
    <w:name w:val="heading 8"/>
    <w:basedOn w:val="Standard"/>
    <w:next w:val="Standard"/>
    <w:qFormat/>
    <w:rsid w:val="0046232D"/>
    <w:pPr>
      <w:keepNext/>
      <w:outlineLvl w:val="7"/>
    </w:pPr>
    <w:rPr>
      <w:rFonts w:ascii="Arial" w:hAnsi="Arial"/>
      <w:b/>
      <w:sz w:val="20"/>
      <w:szCs w:val="20"/>
    </w:rPr>
  </w:style>
  <w:style w:type="paragraph" w:styleId="berschrift9">
    <w:name w:val="heading 9"/>
    <w:basedOn w:val="Standard"/>
    <w:next w:val="Standard"/>
    <w:qFormat/>
    <w:rsid w:val="0046232D"/>
    <w:pPr>
      <w:keepNext/>
      <w:numPr>
        <w:numId w:val="1"/>
      </w:numPr>
      <w:jc w:val="both"/>
      <w:outlineLvl w:val="8"/>
    </w:pPr>
    <w:rPr>
      <w:rFonts w:ascii="Arial" w:hAnsi="Arial"/>
      <w:b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C1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rsid w:val="00220491"/>
    <w:rPr>
      <w:rFonts w:ascii="Arial" w:hAnsi="Arial"/>
      <w:sz w:val="20"/>
      <w:szCs w:val="20"/>
    </w:rPr>
  </w:style>
  <w:style w:type="paragraph" w:styleId="Textkrper">
    <w:name w:val="Body Text"/>
    <w:basedOn w:val="Standard"/>
    <w:rsid w:val="0046232D"/>
    <w:pPr>
      <w:spacing w:after="120"/>
    </w:pPr>
  </w:style>
  <w:style w:type="paragraph" w:styleId="Textkrper-Einzug2">
    <w:name w:val="Body Text Indent 2"/>
    <w:basedOn w:val="Standard"/>
    <w:rsid w:val="0046232D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46232D"/>
    <w:pPr>
      <w:spacing w:after="120"/>
      <w:ind w:left="283"/>
    </w:pPr>
    <w:rPr>
      <w:sz w:val="16"/>
      <w:szCs w:val="16"/>
    </w:rPr>
  </w:style>
  <w:style w:type="paragraph" w:styleId="Textkrper3">
    <w:name w:val="Body Text 3"/>
    <w:basedOn w:val="Standard"/>
    <w:rsid w:val="0046232D"/>
    <w:pPr>
      <w:spacing w:after="120"/>
    </w:pPr>
    <w:rPr>
      <w:sz w:val="16"/>
      <w:szCs w:val="16"/>
    </w:rPr>
  </w:style>
  <w:style w:type="paragraph" w:styleId="Titel">
    <w:name w:val="Title"/>
    <w:basedOn w:val="Standard"/>
    <w:qFormat/>
    <w:rsid w:val="0046232D"/>
    <w:pPr>
      <w:spacing w:line="300" w:lineRule="exact"/>
      <w:jc w:val="center"/>
    </w:pPr>
    <w:rPr>
      <w:rFonts w:ascii="Arial" w:hAnsi="Arial"/>
      <w:b/>
      <w:sz w:val="40"/>
      <w:szCs w:val="20"/>
    </w:rPr>
  </w:style>
  <w:style w:type="paragraph" w:styleId="Kopfzeile">
    <w:name w:val="header"/>
    <w:basedOn w:val="Standard"/>
    <w:rsid w:val="0046232D"/>
    <w:pPr>
      <w:tabs>
        <w:tab w:val="right" w:pos="9356"/>
      </w:tabs>
      <w:jc w:val="both"/>
    </w:pPr>
    <w:rPr>
      <w:rFonts w:ascii="Arial" w:hAnsi="Arial"/>
      <w:sz w:val="22"/>
      <w:szCs w:val="20"/>
    </w:rPr>
  </w:style>
  <w:style w:type="paragraph" w:styleId="Textkrper-Zeileneinzug">
    <w:name w:val="Body Text Indent"/>
    <w:basedOn w:val="Standard"/>
    <w:rsid w:val="0046232D"/>
    <w:pPr>
      <w:spacing w:line="300" w:lineRule="atLeast"/>
      <w:ind w:left="1985"/>
    </w:pPr>
    <w:rPr>
      <w:rFonts w:ascii="Arial" w:hAnsi="Arial"/>
      <w:sz w:val="20"/>
      <w:szCs w:val="20"/>
    </w:rPr>
  </w:style>
  <w:style w:type="paragraph" w:customStyle="1" w:styleId="SeitenzahlIsa">
    <w:name w:val="Seitenzahl Isa"/>
    <w:basedOn w:val="Standard"/>
    <w:rsid w:val="0046232D"/>
    <w:pPr>
      <w:jc w:val="center"/>
    </w:pPr>
    <w:rPr>
      <w:rFonts w:ascii="Arial" w:hAnsi="Arial"/>
      <w:sz w:val="22"/>
      <w:szCs w:val="20"/>
    </w:rPr>
  </w:style>
  <w:style w:type="character" w:styleId="Seitenzahl">
    <w:name w:val="page number"/>
    <w:basedOn w:val="Absatz-Standardschriftart"/>
    <w:rsid w:val="0046232D"/>
  </w:style>
  <w:style w:type="paragraph" w:styleId="Fuzeile">
    <w:name w:val="footer"/>
    <w:basedOn w:val="Standard"/>
    <w:rsid w:val="0046232D"/>
    <w:pPr>
      <w:tabs>
        <w:tab w:val="right" w:pos="9356"/>
      </w:tabs>
      <w:jc w:val="both"/>
    </w:pPr>
    <w:rPr>
      <w:rFonts w:ascii="Arial" w:hAnsi="Arial"/>
      <w:sz w:val="22"/>
      <w:szCs w:val="20"/>
    </w:rPr>
  </w:style>
  <w:style w:type="paragraph" w:styleId="Beschriftung">
    <w:name w:val="caption"/>
    <w:basedOn w:val="Standard"/>
    <w:next w:val="Standard"/>
    <w:qFormat/>
    <w:rsid w:val="0046232D"/>
    <w:pPr>
      <w:tabs>
        <w:tab w:val="num" w:pos="-180"/>
      </w:tabs>
      <w:spacing w:after="160" w:line="300" w:lineRule="exact"/>
      <w:ind w:left="-180" w:hanging="709"/>
    </w:pPr>
    <w:rPr>
      <w:rFonts w:ascii="Arial" w:hAnsi="Arial"/>
      <w:sz w:val="20"/>
      <w:szCs w:val="20"/>
    </w:rPr>
  </w:style>
  <w:style w:type="paragraph" w:styleId="Sprechblasentext">
    <w:name w:val="Balloon Text"/>
    <w:basedOn w:val="Standard"/>
    <w:semiHidden/>
    <w:rsid w:val="008B06A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61592F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0064B5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0A6075"/>
    <w:rPr>
      <w:color w:val="808080"/>
    </w:rPr>
  </w:style>
  <w:style w:type="character" w:styleId="Kommentarzeichen">
    <w:name w:val="annotation reference"/>
    <w:basedOn w:val="Absatz-Standardschriftart"/>
    <w:uiPriority w:val="99"/>
    <w:rsid w:val="00291B0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291B0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91B03"/>
  </w:style>
  <w:style w:type="paragraph" w:styleId="Kommentarthema">
    <w:name w:val="annotation subject"/>
    <w:basedOn w:val="Kommentartext"/>
    <w:next w:val="Kommentartext"/>
    <w:link w:val="KommentarthemaZchn"/>
    <w:rsid w:val="00291B0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291B03"/>
    <w:rPr>
      <w:b/>
      <w:bCs/>
    </w:rPr>
  </w:style>
  <w:style w:type="character" w:styleId="Hervorhebung">
    <w:name w:val="Emphasis"/>
    <w:basedOn w:val="Absatz-Standardschriftart"/>
    <w:qFormat/>
    <w:rsid w:val="002A2800"/>
    <w:rPr>
      <w:i/>
      <w:iCs/>
    </w:rPr>
  </w:style>
  <w:style w:type="paragraph" w:customStyle="1" w:styleId="Default">
    <w:name w:val="Default"/>
    <w:rsid w:val="0045072D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496BC4"/>
    <w:pPr>
      <w:spacing w:before="100" w:beforeAutospacing="1" w:after="100" w:afterAutospacing="1"/>
    </w:pPr>
    <w:rPr>
      <w:rFonts w:eastAsiaTheme="minorEastAsia"/>
    </w:rPr>
  </w:style>
  <w:style w:type="character" w:customStyle="1" w:styleId="Textkrper2Zchn">
    <w:name w:val="Textkörper 2 Zchn"/>
    <w:basedOn w:val="Absatz-Standardschriftart"/>
    <w:link w:val="Textkrper2"/>
    <w:rsid w:val="00490D46"/>
    <w:rPr>
      <w:rFonts w:ascii="Arial" w:hAnsi="Arial"/>
    </w:rPr>
  </w:style>
  <w:style w:type="paragraph" w:styleId="Funotentext">
    <w:name w:val="footnote text"/>
    <w:basedOn w:val="Standard"/>
    <w:link w:val="FunotentextZchn"/>
    <w:rsid w:val="00A7123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A71239"/>
  </w:style>
  <w:style w:type="character" w:styleId="Funotenzeichen">
    <w:name w:val="footnote reference"/>
    <w:basedOn w:val="Absatz-Standardschriftart"/>
    <w:rsid w:val="00A71239"/>
    <w:rPr>
      <w:vertAlign w:val="superscript"/>
    </w:rPr>
  </w:style>
  <w:style w:type="paragraph" w:styleId="berarbeitung">
    <w:name w:val="Revision"/>
    <w:hidden/>
    <w:uiPriority w:val="99"/>
    <w:semiHidden/>
    <w:rsid w:val="00CE49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386DF-52D8-4069-9951-1D14FBFA2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EA0371B2.dotm</Template>
  <TotalTime>0</TotalTime>
  <Pages>12</Pages>
  <Words>1858</Words>
  <Characters>11711</Characters>
  <Application>Microsoft Office Word</Application>
  <DocSecurity>0</DocSecurity>
  <Lines>97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MLU</Company>
  <LinksUpToDate>false</LinksUpToDate>
  <CharactersWithSpaces>13542</CharactersWithSpaces>
  <SharedDoc>false</SharedDoc>
  <HLinks>
    <vt:vector size="6" baseType="variant">
      <vt:variant>
        <vt:i4>2359420</vt:i4>
      </vt:variant>
      <vt:variant>
        <vt:i4>0</vt:i4>
      </vt:variant>
      <vt:variant>
        <vt:i4>0</vt:i4>
      </vt:variant>
      <vt:variant>
        <vt:i4>5</vt:i4>
      </vt:variant>
      <vt:variant>
        <vt:lpwstr>http://www.lernende-region-hamburg.de/uploads/media/EU.gif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Jaenecke, Steve</dc:creator>
  <cp:lastModifiedBy>Scheibe, Christian</cp:lastModifiedBy>
  <cp:revision>8</cp:revision>
  <cp:lastPrinted>2016-08-29T10:55:00Z</cp:lastPrinted>
  <dcterms:created xsi:type="dcterms:W3CDTF">2019-03-21T11:22:00Z</dcterms:created>
  <dcterms:modified xsi:type="dcterms:W3CDTF">2020-07-08T12:05:00Z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